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14FE" w14:textId="77777777" w:rsidR="0074696E" w:rsidRPr="004C6EEE" w:rsidRDefault="00D47F6A" w:rsidP="00AD784C">
      <w:pPr>
        <w:pStyle w:val="Spacerparatopoffirstpage"/>
      </w:pPr>
      <w:r>
        <w:rPr>
          <w:lang w:eastAsia="en-AU"/>
        </w:rPr>
        <w:drawing>
          <wp:anchor distT="0" distB="0" distL="114300" distR="114300" simplePos="0" relativeHeight="251658240" behindDoc="1" locked="0" layoutInCell="1" allowOverlap="1" wp14:anchorId="2AAA9617" wp14:editId="6D4CC47F">
            <wp:simplePos x="0" y="0"/>
            <wp:positionH relativeFrom="page">
              <wp:align>right</wp:align>
            </wp:positionH>
            <wp:positionV relativeFrom="page">
              <wp:posOffset>12485</wp:posOffset>
            </wp:positionV>
            <wp:extent cx="7534800" cy="2062800"/>
            <wp:effectExtent l="0" t="0" r="0" b="0"/>
            <wp:wrapNone/>
            <wp:docPr id="2" name="Picture 2" descr="2019 Social Housing Volunteer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2120_2019_20 Social Housing Volunteer Awards Factsheet Template.jpg"/>
                    <pic:cNvPicPr/>
                  </pic:nvPicPr>
                  <pic:blipFill>
                    <a:blip r:embed="rId7"/>
                    <a:stretch>
                      <a:fillRect/>
                    </a:stretch>
                  </pic:blipFill>
                  <pic:spPr>
                    <a:xfrm>
                      <a:off x="0" y="0"/>
                      <a:ext cx="7534800" cy="2062800"/>
                    </a:xfrm>
                    <a:prstGeom prst="rect">
                      <a:avLst/>
                    </a:prstGeom>
                  </pic:spPr>
                </pic:pic>
              </a:graphicData>
            </a:graphic>
            <wp14:sizeRelH relativeFrom="page">
              <wp14:pctWidth>0</wp14:pctWidth>
            </wp14:sizeRelH>
            <wp14:sizeRelV relativeFrom="page">
              <wp14:pctHeight>0</wp14:pctHeight>
            </wp14:sizeRelV>
          </wp:anchor>
        </w:drawing>
      </w:r>
    </w:p>
    <w:p w14:paraId="5E281C21"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600" w:firstRow="0" w:lastRow="0" w:firstColumn="0" w:lastColumn="0" w:noHBand="1" w:noVBand="1"/>
      </w:tblPr>
      <w:tblGrid>
        <w:gridCol w:w="6062"/>
      </w:tblGrid>
      <w:tr w:rsidR="00AD784C" w14:paraId="040BE4E3" w14:textId="77777777" w:rsidTr="009918CA">
        <w:trPr>
          <w:trHeight w:val="1247"/>
        </w:trPr>
        <w:tc>
          <w:tcPr>
            <w:tcW w:w="6062" w:type="dxa"/>
            <w:shd w:val="clear" w:color="auto" w:fill="auto"/>
            <w:vAlign w:val="bottom"/>
          </w:tcPr>
          <w:p w14:paraId="43CBFF3F" w14:textId="77777777" w:rsidR="00AD784C" w:rsidRPr="00161AA0" w:rsidRDefault="009918CA" w:rsidP="009918CA">
            <w:pPr>
              <w:pStyle w:val="DHHSmainheading"/>
            </w:pPr>
            <w:r w:rsidRPr="009918CA">
              <w:t>Guide and nomination forms</w:t>
            </w:r>
          </w:p>
        </w:tc>
      </w:tr>
      <w:tr w:rsidR="00AD784C" w14:paraId="7D05B6D0" w14:textId="77777777" w:rsidTr="009918CA">
        <w:trPr>
          <w:trHeight w:hRule="exact" w:val="1162"/>
        </w:trPr>
        <w:tc>
          <w:tcPr>
            <w:tcW w:w="6062" w:type="dxa"/>
            <w:shd w:val="clear" w:color="auto" w:fill="auto"/>
            <w:tcMar>
              <w:top w:w="170" w:type="dxa"/>
              <w:bottom w:w="510" w:type="dxa"/>
            </w:tcMar>
          </w:tcPr>
          <w:p w14:paraId="57589980" w14:textId="2F77A9F8" w:rsidR="009918CA" w:rsidRPr="00AD784C" w:rsidRDefault="009918CA" w:rsidP="009918CA">
            <w:pPr>
              <w:pStyle w:val="DHHSmainsubheading"/>
              <w:rPr>
                <w:szCs w:val="28"/>
              </w:rPr>
            </w:pPr>
            <w:r w:rsidRPr="00F737C0">
              <w:t>Molly Hadfield Award</w:t>
            </w:r>
          </w:p>
        </w:tc>
      </w:tr>
    </w:tbl>
    <w:p w14:paraId="563B16CF" w14:textId="77777777" w:rsidR="00475EF1" w:rsidRPr="00C554A0" w:rsidRDefault="00475EF1" w:rsidP="00475EF1">
      <w:pPr>
        <w:pStyle w:val="Heading1"/>
      </w:pPr>
      <w:bookmarkStart w:id="0" w:name="_Toc496015089"/>
      <w:bookmarkStart w:id="1" w:name="_Toc518564093"/>
      <w:bookmarkStart w:id="2" w:name="_Toc9267278"/>
      <w:r w:rsidRPr="00093994">
        <w:t>Recognising community achievement</w:t>
      </w:r>
      <w:bookmarkEnd w:id="0"/>
      <w:bookmarkEnd w:id="1"/>
      <w:bookmarkEnd w:id="2"/>
    </w:p>
    <w:p w14:paraId="33E6F0AC" w14:textId="42C2C089" w:rsidR="00475EF1" w:rsidRPr="00093994" w:rsidRDefault="00475EF1" w:rsidP="00475EF1">
      <w:pPr>
        <w:pStyle w:val="DHHSbody"/>
      </w:pPr>
      <w:r w:rsidRPr="00093994">
        <w:t>In every community there are exceptional people who reach out, lend a hand and get involved. These are the people who go above and beyond to help others and in doing so, b</w:t>
      </w:r>
      <w:r>
        <w:t>uild a strong community spirit.</w:t>
      </w:r>
    </w:p>
    <w:p w14:paraId="3F8B6766" w14:textId="1DB8339B" w:rsidR="00DF2DD7" w:rsidRPr="007E107C" w:rsidRDefault="00DF2DD7" w:rsidP="005F3947">
      <w:pPr>
        <w:pStyle w:val="DHHSbody"/>
      </w:pPr>
      <w:r w:rsidRPr="007E107C">
        <w:t>To recognise people who are making a positive impact in their community, the Department of Health and Human Services is calling for nominations for the Molly Hadfield Award</w:t>
      </w:r>
      <w:r w:rsidR="007D2706">
        <w:t>.</w:t>
      </w:r>
    </w:p>
    <w:p w14:paraId="2787FBCE" w14:textId="77777777" w:rsidR="00475EF1" w:rsidRPr="00093994" w:rsidRDefault="00475EF1" w:rsidP="00475EF1">
      <w:pPr>
        <w:pStyle w:val="Heading1"/>
      </w:pPr>
      <w:bookmarkStart w:id="3" w:name="_Toc429388508"/>
      <w:bookmarkStart w:id="4" w:name="_Toc496015092"/>
      <w:bookmarkStart w:id="5" w:name="_Toc518564096"/>
      <w:bookmarkStart w:id="6" w:name="_Toc9267281"/>
      <w:r w:rsidRPr="00093994">
        <w:t>The Molly Hadfield Award</w:t>
      </w:r>
      <w:bookmarkEnd w:id="3"/>
      <w:bookmarkEnd w:id="4"/>
      <w:bookmarkEnd w:id="5"/>
      <w:bookmarkEnd w:id="6"/>
    </w:p>
    <w:p w14:paraId="26D3DDDC" w14:textId="77777777" w:rsidR="00475EF1" w:rsidRPr="00093994" w:rsidRDefault="00475EF1" w:rsidP="00475EF1">
      <w:pPr>
        <w:keepNext/>
        <w:keepLines/>
        <w:spacing w:before="240" w:after="90" w:line="320" w:lineRule="atLeast"/>
        <w:outlineLvl w:val="1"/>
        <w:rPr>
          <w:rFonts w:ascii="Arial" w:hAnsi="Arial"/>
          <w:b/>
          <w:color w:val="87189D"/>
          <w:sz w:val="28"/>
          <w:szCs w:val="28"/>
        </w:rPr>
      </w:pPr>
      <w:bookmarkStart w:id="7" w:name="_Toc429388509"/>
      <w:bookmarkStart w:id="8" w:name="_Toc496015093"/>
      <w:r w:rsidRPr="00093994">
        <w:rPr>
          <w:rFonts w:ascii="Arial" w:hAnsi="Arial"/>
          <w:b/>
          <w:color w:val="87189D"/>
          <w:sz w:val="28"/>
          <w:szCs w:val="28"/>
        </w:rPr>
        <w:t>Who is making a difference for older tenants in your community?</w:t>
      </w:r>
      <w:bookmarkEnd w:id="7"/>
      <w:bookmarkEnd w:id="8"/>
    </w:p>
    <w:p w14:paraId="057BB164" w14:textId="75510531" w:rsidR="00B2401C" w:rsidRPr="00B2401C" w:rsidRDefault="007D2706" w:rsidP="00B2401C">
      <w:pPr>
        <w:pStyle w:val="DHHSbody"/>
        <w:spacing w:after="240" w:line="360" w:lineRule="auto"/>
        <w:contextualSpacing/>
        <w:rPr>
          <w:rFonts w:eastAsia="Times New Roman"/>
          <w:b/>
          <w:color w:val="000000" w:themeColor="text1"/>
          <w:sz w:val="2"/>
        </w:rPr>
      </w:pPr>
      <w:r w:rsidRPr="00B2401C">
        <w:rPr>
          <w:rFonts w:eastAsia="Times New Roman"/>
          <w:b/>
          <w:color w:val="000000" w:themeColor="text1"/>
        </w:rPr>
        <w:t>Eligibility criteria:</w:t>
      </w:r>
    </w:p>
    <w:p w14:paraId="33AF5675" w14:textId="25D332FD" w:rsidR="007D2706" w:rsidRPr="00B2401C" w:rsidRDefault="007D2706" w:rsidP="00B2401C">
      <w:pPr>
        <w:pStyle w:val="DHHSbody"/>
        <w:numPr>
          <w:ilvl w:val="0"/>
          <w:numId w:val="25"/>
        </w:numPr>
        <w:spacing w:after="240" w:line="240" w:lineRule="auto"/>
        <w:ind w:left="714" w:hanging="357"/>
        <w:contextualSpacing/>
        <w:rPr>
          <w:rFonts w:eastAsia="Times New Roman"/>
          <w:b/>
          <w:color w:val="000000" w:themeColor="text1"/>
        </w:rPr>
      </w:pPr>
      <w:r w:rsidRPr="00B2401C">
        <w:rPr>
          <w:b/>
          <w:color w:val="000000" w:themeColor="text1"/>
          <w:lang w:eastAsia="ja-JP"/>
        </w:rPr>
        <w:t>individual public or community housing tenant or a group of tenants</w:t>
      </w:r>
    </w:p>
    <w:p w14:paraId="3257DADE" w14:textId="40E23ED1" w:rsidR="007D2706" w:rsidRPr="00B2401C" w:rsidRDefault="007D2706" w:rsidP="00B2401C">
      <w:pPr>
        <w:pStyle w:val="DHHSbody"/>
        <w:numPr>
          <w:ilvl w:val="0"/>
          <w:numId w:val="25"/>
        </w:numPr>
        <w:spacing w:line="240" w:lineRule="auto"/>
        <w:ind w:left="714" w:hanging="357"/>
        <w:contextualSpacing/>
        <w:rPr>
          <w:rFonts w:eastAsia="Times New Roman"/>
          <w:b/>
          <w:i/>
          <w:color w:val="000000" w:themeColor="text1"/>
        </w:rPr>
      </w:pPr>
      <w:r w:rsidRPr="00B2401C">
        <w:rPr>
          <w:b/>
          <w:color w:val="000000" w:themeColor="text1"/>
          <w:lang w:eastAsia="ja-JP"/>
        </w:rPr>
        <w:t>who are having a positive effect on the lives of older tenants in their community.</w:t>
      </w:r>
    </w:p>
    <w:p w14:paraId="4290B67C" w14:textId="77777777" w:rsidR="00B2401C" w:rsidRPr="00B2401C" w:rsidRDefault="00B2401C" w:rsidP="00B2401C">
      <w:pPr>
        <w:pStyle w:val="DHHSbody"/>
        <w:spacing w:after="0" w:line="240" w:lineRule="auto"/>
        <w:ind w:left="714"/>
        <w:rPr>
          <w:rFonts w:eastAsia="Times New Roman"/>
          <w:b/>
          <w:i/>
          <w:color w:val="000000" w:themeColor="text1"/>
        </w:rPr>
      </w:pPr>
    </w:p>
    <w:p w14:paraId="114AFD08" w14:textId="77777777" w:rsidR="00475EF1" w:rsidRPr="00093994" w:rsidRDefault="00475EF1" w:rsidP="00B2401C">
      <w:pPr>
        <w:pStyle w:val="DHHSbody"/>
      </w:pPr>
      <w:r w:rsidRPr="00093994">
        <w:t xml:space="preserve">The award </w:t>
      </w:r>
      <w:r>
        <w:t>honours</w:t>
      </w:r>
      <w:r w:rsidRPr="00093994">
        <w:t xml:space="preserve"> the work of the late Mary (Molly) Hadfield who was a dedicated advocate for public housing tenants. She was also a founding member of the Housing for the Aged Ac</w:t>
      </w:r>
      <w:r>
        <w:t>tion Group, which started 1983.</w:t>
      </w:r>
    </w:p>
    <w:p w14:paraId="04D9DF6C" w14:textId="77777777" w:rsidR="00475EF1" w:rsidRPr="00093994" w:rsidRDefault="00475EF1" w:rsidP="00475EF1">
      <w:pPr>
        <w:pStyle w:val="Heading1"/>
      </w:pPr>
      <w:bookmarkStart w:id="9" w:name="_Toc429388510"/>
      <w:bookmarkStart w:id="10" w:name="_Toc496015094"/>
      <w:bookmarkStart w:id="11" w:name="_Toc518564097"/>
      <w:bookmarkStart w:id="12" w:name="_Toc9267282"/>
      <w:r w:rsidRPr="00093994">
        <w:t>How to make a nomination</w:t>
      </w:r>
      <w:bookmarkEnd w:id="9"/>
      <w:bookmarkEnd w:id="10"/>
      <w:bookmarkEnd w:id="11"/>
      <w:bookmarkEnd w:id="12"/>
    </w:p>
    <w:p w14:paraId="355CD899" w14:textId="77777777" w:rsidR="00475EF1" w:rsidRPr="00093994" w:rsidRDefault="00475EF1" w:rsidP="00475EF1">
      <w:pPr>
        <w:pStyle w:val="DHHSbody"/>
      </w:pPr>
      <w:r w:rsidRPr="00093994">
        <w:t>If you know someone or a group of people whose outstanding contribution should be recognised</w:t>
      </w:r>
      <w:r>
        <w:t>,</w:t>
      </w:r>
      <w:r w:rsidRPr="00093994">
        <w:t xml:space="preserve"> please complete the attached nomination form and return it by</w:t>
      </w:r>
      <w:r w:rsidRPr="00093994">
        <w:rPr>
          <w:b/>
        </w:rPr>
        <w:t xml:space="preserve"> </w:t>
      </w:r>
      <w:r w:rsidR="00AD4BBD" w:rsidRPr="00C56F95">
        <w:rPr>
          <w:b/>
        </w:rPr>
        <w:t xml:space="preserve">30 </w:t>
      </w:r>
      <w:r w:rsidR="00F96BE1">
        <w:rPr>
          <w:b/>
        </w:rPr>
        <w:t>September 2019</w:t>
      </w:r>
      <w:r w:rsidRPr="00093994">
        <w:rPr>
          <w:b/>
        </w:rPr>
        <w:t>.</w:t>
      </w:r>
    </w:p>
    <w:p w14:paraId="45EE3F6C" w14:textId="61DFE0AC" w:rsidR="00475EF1" w:rsidRPr="00093994" w:rsidRDefault="00475EF1" w:rsidP="00475EF1">
      <w:pPr>
        <w:pStyle w:val="DHHSbody"/>
      </w:pPr>
      <w:r w:rsidRPr="00093994">
        <w:t>All nominees for the award will receiv</w:t>
      </w:r>
      <w:r>
        <w:t>e a certificate of recognition.</w:t>
      </w:r>
    </w:p>
    <w:p w14:paraId="6003E3E8" w14:textId="6860B9EC" w:rsidR="00475EF1" w:rsidRPr="00093994" w:rsidRDefault="00475EF1" w:rsidP="00475EF1">
      <w:pPr>
        <w:pStyle w:val="DHHSbody"/>
      </w:pPr>
      <w:r w:rsidRPr="00093994">
        <w:t>The</w:t>
      </w:r>
      <w:r>
        <w:t xml:space="preserve"> </w:t>
      </w:r>
      <w:r w:rsidRPr="00093994">
        <w:t>recipients of the Molly Hadfield Award</w:t>
      </w:r>
      <w:r w:rsidR="008F3EB8">
        <w:t xml:space="preserve"> will be announced</w:t>
      </w:r>
      <w:r w:rsidRPr="00093994">
        <w:t xml:space="preserve"> at a special ceremony </w:t>
      </w:r>
      <w:r>
        <w:t xml:space="preserve">in </w:t>
      </w:r>
      <w:r w:rsidR="000419CC">
        <w:t>December 2019</w:t>
      </w:r>
      <w:bookmarkStart w:id="13" w:name="_GoBack"/>
      <w:bookmarkEnd w:id="13"/>
      <w:r w:rsidRPr="00093994">
        <w:t xml:space="preserve">. </w:t>
      </w:r>
      <w:r>
        <w:t>The department will notify and invite n</w:t>
      </w:r>
      <w:r w:rsidRPr="00093994">
        <w:t>ominees to this event.</w:t>
      </w:r>
    </w:p>
    <w:p w14:paraId="104B14AD" w14:textId="77777777" w:rsidR="00475EF1" w:rsidRPr="00093994" w:rsidRDefault="00475EF1" w:rsidP="00475EF1">
      <w:pPr>
        <w:pStyle w:val="DHHSbody"/>
      </w:pPr>
      <w:r w:rsidRPr="00093994">
        <w:t xml:space="preserve">Please </w:t>
      </w:r>
      <w:r>
        <w:t xml:space="preserve">ensure you complete </w:t>
      </w:r>
      <w:r w:rsidRPr="00093994">
        <w:t>all parts of the nomination form, including the declaration and signature of the person or group being nominated.</w:t>
      </w:r>
    </w:p>
    <w:p w14:paraId="2B64D8B6" w14:textId="77777777" w:rsidR="00FE55B1" w:rsidRDefault="00FE55B1" w:rsidP="00FE55B1">
      <w:pPr>
        <w:pStyle w:val="Heading1"/>
      </w:pPr>
      <w:bookmarkStart w:id="14" w:name="_Toc9267283"/>
      <w:r>
        <w:t>More information</w:t>
      </w:r>
      <w:bookmarkEnd w:id="14"/>
    </w:p>
    <w:p w14:paraId="56DA89DE" w14:textId="6C3C8215" w:rsidR="00475EF1" w:rsidRPr="00475EF1" w:rsidRDefault="00475EF1" w:rsidP="00475EF1">
      <w:pPr>
        <w:pStyle w:val="DHHSbody"/>
        <w:rPr>
          <w:b/>
        </w:rPr>
      </w:pPr>
      <w:r w:rsidRPr="00475EF1">
        <w:rPr>
          <w:b/>
        </w:rPr>
        <w:t>For further information about the Molly Hadfield Award:</w:t>
      </w:r>
    </w:p>
    <w:p w14:paraId="18E7FBFE" w14:textId="77777777" w:rsidR="00C75D8E" w:rsidRDefault="00475EF1" w:rsidP="00DF2DD7">
      <w:pPr>
        <w:pStyle w:val="DHHSbullet1"/>
      </w:pPr>
      <w:r w:rsidRPr="00093994">
        <w:t>call us on (03) 9096 9938</w:t>
      </w:r>
      <w:r>
        <w:t xml:space="preserve"> </w:t>
      </w:r>
    </w:p>
    <w:p w14:paraId="16BAF9CC" w14:textId="77777777" w:rsidR="00C75D8E" w:rsidRDefault="00475EF1" w:rsidP="00475EF1">
      <w:pPr>
        <w:pStyle w:val="DHHSbody"/>
      </w:pPr>
      <w:r>
        <w:t xml:space="preserve">or </w:t>
      </w:r>
    </w:p>
    <w:p w14:paraId="1E0DB545" w14:textId="77777777" w:rsidR="00475EF1" w:rsidRPr="00093994" w:rsidRDefault="00475EF1" w:rsidP="00DF2DD7">
      <w:pPr>
        <w:pStyle w:val="DHHSbullet1"/>
      </w:pPr>
      <w:r w:rsidRPr="00093994">
        <w:t>visit the</w:t>
      </w:r>
      <w:r w:rsidR="00217552">
        <w:t xml:space="preserve"> </w:t>
      </w:r>
      <w:hyperlink r:id="rId9" w:history="1">
        <w:r w:rsidR="00217552" w:rsidRPr="00217552">
          <w:rPr>
            <w:rStyle w:val="Hyperlink"/>
          </w:rPr>
          <w:t>Social Housing Volunteers Awards page on the Housing website</w:t>
        </w:r>
      </w:hyperlink>
      <w:r w:rsidR="00217552" w:rsidRPr="00217552">
        <w:rPr>
          <w:rStyle w:val="Hyperlink"/>
        </w:rPr>
        <w:t xml:space="preserve"> </w:t>
      </w:r>
      <w:r w:rsidR="00BC0B73">
        <w:rPr>
          <w:rStyle w:val="Hyperlink"/>
        </w:rPr>
        <w:br/>
      </w:r>
      <w:r w:rsidR="00217552">
        <w:t>&lt;</w:t>
      </w:r>
      <w:r w:rsidRPr="00BC430B">
        <w:t>http://housing.vic.gov.au/social-housing-volunteer-awards</w:t>
      </w:r>
      <w:r>
        <w:t>&gt;.</w:t>
      </w:r>
    </w:p>
    <w:p w14:paraId="0EEFC759" w14:textId="77777777" w:rsidR="00BE3278" w:rsidRDefault="00BE3278">
      <w:bookmarkStart w:id="15" w:name="_Toc429388511"/>
      <w:bookmarkStart w:id="16" w:name="_Toc496015095"/>
      <w:bookmarkStart w:id="17" w:name="_Toc518564098"/>
    </w:p>
    <w:p w14:paraId="1FBF6C6A" w14:textId="77777777" w:rsidR="00FE55B1" w:rsidRDefault="00FE55B1"/>
    <w:tbl>
      <w:tblPr>
        <w:tblStyle w:val="TableGrid"/>
        <w:tblW w:w="0" w:type="auto"/>
        <w:tblBorders>
          <w:top w:val="single" w:sz="4" w:space="0" w:color="87189D"/>
          <w:left w:val="single" w:sz="4" w:space="0" w:color="87189D"/>
          <w:bottom w:val="single" w:sz="4" w:space="0" w:color="87189D"/>
          <w:right w:val="single" w:sz="4" w:space="0" w:color="87189D"/>
          <w:insideH w:val="none" w:sz="0" w:space="0" w:color="auto"/>
          <w:insideV w:val="none" w:sz="0" w:space="0" w:color="auto"/>
        </w:tblBorders>
        <w:tblLook w:val="04A0" w:firstRow="1" w:lastRow="0" w:firstColumn="1" w:lastColumn="0" w:noHBand="0" w:noVBand="1"/>
      </w:tblPr>
      <w:tblGrid>
        <w:gridCol w:w="10096"/>
      </w:tblGrid>
      <w:tr w:rsidR="00BE3278" w:rsidRPr="00BE3278" w14:paraId="0D4BD02C" w14:textId="77777777" w:rsidTr="00BE3278">
        <w:trPr>
          <w:trHeight w:val="2020"/>
        </w:trPr>
        <w:tc>
          <w:tcPr>
            <w:tcW w:w="10312" w:type="dxa"/>
            <w:tcBorders>
              <w:top w:val="single" w:sz="4" w:space="0" w:color="87189D"/>
              <w:left w:val="nil"/>
              <w:bottom w:val="nil"/>
              <w:right w:val="nil"/>
            </w:tcBorders>
          </w:tcPr>
          <w:p w14:paraId="0DAED223" w14:textId="77777777" w:rsidR="00BE3278" w:rsidRPr="00BE3278" w:rsidRDefault="00BE3278" w:rsidP="00FE55B1">
            <w:pPr>
              <w:pStyle w:val="DHHSaccessibilitypara"/>
              <w:spacing w:before="200"/>
            </w:pPr>
            <w:r w:rsidRPr="00BE3278">
              <w:lastRenderedPageBreak/>
              <w:t xml:space="preserve">To receive this publication in an accessible format, </w:t>
            </w:r>
            <w:hyperlink r:id="rId10" w:history="1">
              <w:r w:rsidRPr="00BE3278">
                <w:rPr>
                  <w:rStyle w:val="Hyperlink"/>
                </w:rPr>
                <w:t>email Housing Practice and Support</w:t>
              </w:r>
            </w:hyperlink>
            <w:r w:rsidRPr="00BE3278">
              <w:rPr>
                <w:rStyle w:val="Hyperlink"/>
              </w:rPr>
              <w:t xml:space="preserve"> </w:t>
            </w:r>
            <w:r w:rsidRPr="00BE3278">
              <w:t>&lt;housing.practicesupport@dhhs.vic.gov.au&gt;.</w:t>
            </w:r>
          </w:p>
          <w:p w14:paraId="06C041F7" w14:textId="77777777" w:rsidR="00BE3278" w:rsidRPr="00BE3278" w:rsidRDefault="00BE3278" w:rsidP="005500FC">
            <w:pPr>
              <w:spacing w:after="120" w:line="270" w:lineRule="atLeast"/>
              <w:rPr>
                <w:rFonts w:ascii="Arial" w:eastAsia="Times" w:hAnsi="Arial"/>
              </w:rPr>
            </w:pPr>
            <w:r w:rsidRPr="00BE3278">
              <w:rPr>
                <w:rFonts w:ascii="Arial" w:eastAsia="Times" w:hAnsi="Arial"/>
              </w:rPr>
              <w:t>Authorised and published by the Victorian Government, 1 Treasury Place, Melbourne.</w:t>
            </w:r>
          </w:p>
          <w:p w14:paraId="18AF4B84" w14:textId="3CD45E1D" w:rsidR="00BE3278" w:rsidRPr="00BE3278" w:rsidRDefault="00BE3278" w:rsidP="005500FC">
            <w:pPr>
              <w:spacing w:after="120" w:line="270" w:lineRule="atLeast"/>
              <w:rPr>
                <w:rFonts w:ascii="Arial" w:eastAsia="Times" w:hAnsi="Arial"/>
              </w:rPr>
            </w:pPr>
            <w:r w:rsidRPr="00BE3278">
              <w:rPr>
                <w:rFonts w:ascii="Arial" w:eastAsia="Times" w:hAnsi="Arial"/>
              </w:rPr>
              <w:t xml:space="preserve">© State of Victoria, Department of Health and Human Services, </w:t>
            </w:r>
            <w:r w:rsidR="00DF2DD7">
              <w:rPr>
                <w:rFonts w:ascii="Arial" w:eastAsia="Times" w:hAnsi="Arial"/>
              </w:rPr>
              <w:t>May</w:t>
            </w:r>
            <w:r w:rsidR="00F96BE1">
              <w:rPr>
                <w:rFonts w:ascii="Arial" w:eastAsia="Times" w:hAnsi="Arial"/>
              </w:rPr>
              <w:t xml:space="preserve"> 2019</w:t>
            </w:r>
            <w:r w:rsidRPr="00BE3278">
              <w:rPr>
                <w:rFonts w:ascii="Arial" w:eastAsia="Times" w:hAnsi="Arial"/>
              </w:rPr>
              <w:t>.</w:t>
            </w:r>
          </w:p>
          <w:p w14:paraId="17F0D5EE" w14:textId="77777777" w:rsidR="00BE3278" w:rsidRPr="00BE3278" w:rsidRDefault="00BE3278" w:rsidP="005500FC">
            <w:pPr>
              <w:spacing w:after="120" w:line="270" w:lineRule="atLeast"/>
            </w:pPr>
            <w:r w:rsidRPr="00BE3278">
              <w:rPr>
                <w:rFonts w:ascii="Arial" w:eastAsia="Times" w:hAnsi="Arial"/>
              </w:rPr>
              <w:t xml:space="preserve">Available on the </w:t>
            </w:r>
            <w:hyperlink r:id="rId11" w:history="1">
              <w:r w:rsidRPr="00BE3278">
                <w:rPr>
                  <w:rStyle w:val="Hyperlink"/>
                  <w:rFonts w:ascii="Arial" w:eastAsia="Times" w:hAnsi="Arial"/>
                </w:rPr>
                <w:t>Social Housing Volunteers Awards page on the Housing website</w:t>
              </w:r>
            </w:hyperlink>
            <w:r w:rsidRPr="00BE3278">
              <w:rPr>
                <w:rFonts w:ascii="Arial" w:eastAsia="Times" w:hAnsi="Arial"/>
              </w:rPr>
              <w:t xml:space="preserve"> &lt;http://housing.vic.gov.au/social-housing-volunteer-awards&gt;.</w:t>
            </w:r>
          </w:p>
        </w:tc>
      </w:tr>
    </w:tbl>
    <w:p w14:paraId="307DF11E" w14:textId="77777777" w:rsidR="00BE3278" w:rsidRDefault="00BE3278" w:rsidP="00BE3278">
      <w:pPr>
        <w:pStyle w:val="DHHSbody"/>
      </w:pPr>
    </w:p>
    <w:p w14:paraId="6A97CA29" w14:textId="77777777" w:rsidR="00BE3278" w:rsidRDefault="00BE3278">
      <w:pPr>
        <w:rPr>
          <w:rFonts w:ascii="Arial" w:eastAsia="MS Gothic" w:hAnsi="Arial" w:cs="Arial"/>
          <w:bCs/>
          <w:color w:val="87189D"/>
          <w:kern w:val="32"/>
          <w:sz w:val="36"/>
          <w:szCs w:val="40"/>
        </w:rPr>
      </w:pPr>
      <w:r>
        <w:br w:type="page"/>
      </w:r>
    </w:p>
    <w:p w14:paraId="06C64FA0" w14:textId="77777777" w:rsidR="00475EF1" w:rsidRPr="00093994" w:rsidRDefault="00475EF1" w:rsidP="00475EF1">
      <w:pPr>
        <w:pStyle w:val="Heading1"/>
      </w:pPr>
      <w:bookmarkStart w:id="18" w:name="_Toc429388516"/>
      <w:bookmarkStart w:id="19" w:name="_Toc496015100"/>
      <w:bookmarkStart w:id="20" w:name="_Toc518564103"/>
      <w:bookmarkStart w:id="21" w:name="_Toc9267289"/>
      <w:bookmarkEnd w:id="15"/>
      <w:bookmarkEnd w:id="16"/>
      <w:bookmarkEnd w:id="17"/>
      <w:r w:rsidRPr="00093994">
        <w:lastRenderedPageBreak/>
        <w:t>Molly Hadfield Award nomination</w:t>
      </w:r>
      <w:bookmarkEnd w:id="18"/>
      <w:r w:rsidRPr="00093994">
        <w:t xml:space="preserve"> form</w:t>
      </w:r>
      <w:bookmarkEnd w:id="19"/>
      <w:bookmarkEnd w:id="20"/>
      <w:bookmarkEnd w:id="21"/>
    </w:p>
    <w:p w14:paraId="00E962DA" w14:textId="77777777" w:rsidR="00475EF1" w:rsidRPr="00093994" w:rsidRDefault="00475EF1" w:rsidP="00475EF1">
      <w:pPr>
        <w:pStyle w:val="Heading2"/>
      </w:pPr>
      <w:bookmarkStart w:id="22" w:name="_Toc496015101"/>
      <w:bookmarkStart w:id="23" w:name="_Toc518564104"/>
      <w:bookmarkStart w:id="24" w:name="_Toc9267290"/>
      <w:r w:rsidRPr="00093994">
        <w:t>About the person or group you are nominating</w:t>
      </w:r>
      <w:bookmarkEnd w:id="22"/>
      <w:bookmarkEnd w:id="23"/>
      <w:bookmarkEnd w:id="24"/>
    </w:p>
    <w:p w14:paraId="148201BE" w14:textId="77777777" w:rsidR="00475EF1" w:rsidRPr="00093994" w:rsidRDefault="00475EF1" w:rsidP="00AE4347">
      <w:pPr>
        <w:pStyle w:val="Heading3"/>
      </w:pPr>
      <w:r w:rsidRPr="00093994">
        <w:t>About them</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3261"/>
        <w:gridCol w:w="6945"/>
      </w:tblGrid>
      <w:tr w:rsidR="00D47F6A" w:rsidRPr="00093994" w14:paraId="5D8C9B9B" w14:textId="77777777" w:rsidTr="00DF2DD7">
        <w:trPr>
          <w:tblHeader/>
        </w:trPr>
        <w:tc>
          <w:tcPr>
            <w:tcW w:w="3261" w:type="dxa"/>
            <w:tcBorders>
              <w:top w:val="nil"/>
              <w:left w:val="nil"/>
              <w:bottom w:val="single" w:sz="4" w:space="0" w:color="87189D"/>
              <w:right w:val="nil"/>
            </w:tcBorders>
            <w:shd w:val="clear" w:color="auto" w:fill="auto"/>
          </w:tcPr>
          <w:p w14:paraId="5A898082" w14:textId="77777777" w:rsidR="00D47F6A" w:rsidRPr="00DF2DD7" w:rsidRDefault="00D47F6A" w:rsidP="00DF2DD7">
            <w:pPr>
              <w:pStyle w:val="DHHStabletext"/>
            </w:pPr>
            <w:r w:rsidRPr="00DF2DD7">
              <w:rPr>
                <w:b/>
              </w:rPr>
              <w:t>Question</w:t>
            </w:r>
          </w:p>
        </w:tc>
        <w:tc>
          <w:tcPr>
            <w:tcW w:w="6945" w:type="dxa"/>
            <w:tcBorders>
              <w:top w:val="nil"/>
              <w:left w:val="nil"/>
              <w:bottom w:val="single" w:sz="4" w:space="0" w:color="87189D"/>
              <w:right w:val="nil"/>
            </w:tcBorders>
          </w:tcPr>
          <w:p w14:paraId="6813E031" w14:textId="77777777" w:rsidR="00D47F6A" w:rsidRPr="00DF2DD7" w:rsidRDefault="00D47F6A" w:rsidP="00D47F6A">
            <w:pPr>
              <w:pStyle w:val="DHHStabletext"/>
              <w:rPr>
                <w:b/>
              </w:rPr>
            </w:pPr>
            <w:r w:rsidRPr="00DF2DD7">
              <w:rPr>
                <w:b/>
              </w:rPr>
              <w:t>Details</w:t>
            </w:r>
          </w:p>
        </w:tc>
      </w:tr>
      <w:tr w:rsidR="00475EF1" w:rsidRPr="00093994" w14:paraId="6C85DEEB" w14:textId="77777777" w:rsidTr="00DF2DD7">
        <w:tc>
          <w:tcPr>
            <w:tcW w:w="3261" w:type="dxa"/>
            <w:tcBorders>
              <w:top w:val="single" w:sz="4" w:space="0" w:color="87189D"/>
            </w:tcBorders>
            <w:shd w:val="clear" w:color="auto" w:fill="auto"/>
          </w:tcPr>
          <w:p w14:paraId="763A610C" w14:textId="77777777" w:rsidR="00475EF1" w:rsidRPr="00093994" w:rsidRDefault="00475EF1" w:rsidP="006D6DE5">
            <w:pPr>
              <w:pStyle w:val="DHHStablecolhead"/>
            </w:pPr>
            <w:r w:rsidRPr="00093994">
              <w:t>Given name (or contact for group nomination)</w:t>
            </w:r>
          </w:p>
        </w:tc>
        <w:tc>
          <w:tcPr>
            <w:tcW w:w="6945" w:type="dxa"/>
            <w:tcBorders>
              <w:top w:val="single" w:sz="4" w:space="0" w:color="87189D"/>
            </w:tcBorders>
          </w:tcPr>
          <w:p w14:paraId="38A9FE19" w14:textId="77777777" w:rsidR="00475EF1" w:rsidRPr="00093994" w:rsidRDefault="00475EF1" w:rsidP="006D6DE5">
            <w:pPr>
              <w:pStyle w:val="DHHStabletext"/>
            </w:pPr>
          </w:p>
        </w:tc>
      </w:tr>
      <w:tr w:rsidR="00475EF1" w:rsidRPr="00093994" w14:paraId="577CB5F3" w14:textId="77777777" w:rsidTr="00217552">
        <w:tc>
          <w:tcPr>
            <w:tcW w:w="3261" w:type="dxa"/>
            <w:shd w:val="clear" w:color="auto" w:fill="auto"/>
          </w:tcPr>
          <w:p w14:paraId="66C5D567" w14:textId="6D2C97B4" w:rsidR="00475EF1" w:rsidRPr="00093994" w:rsidRDefault="00DF2DD7" w:rsidP="006D6DE5">
            <w:pPr>
              <w:pStyle w:val="DHHStablecolhead"/>
            </w:pPr>
            <w:r>
              <w:t>Surname</w:t>
            </w:r>
            <w:r w:rsidR="00475EF1" w:rsidRPr="00093994">
              <w:t xml:space="preserve"> name</w:t>
            </w:r>
          </w:p>
        </w:tc>
        <w:tc>
          <w:tcPr>
            <w:tcW w:w="6945" w:type="dxa"/>
          </w:tcPr>
          <w:p w14:paraId="4E98D052" w14:textId="77777777" w:rsidR="00475EF1" w:rsidRPr="00093994" w:rsidRDefault="00475EF1" w:rsidP="006D6DE5">
            <w:pPr>
              <w:pStyle w:val="DHHStabletext"/>
            </w:pPr>
          </w:p>
        </w:tc>
      </w:tr>
      <w:tr w:rsidR="00475EF1" w:rsidRPr="00093994" w14:paraId="77E33C07" w14:textId="77777777" w:rsidTr="00217552">
        <w:tc>
          <w:tcPr>
            <w:tcW w:w="3261" w:type="dxa"/>
            <w:shd w:val="clear" w:color="auto" w:fill="auto"/>
          </w:tcPr>
          <w:p w14:paraId="665D1526" w14:textId="77777777" w:rsidR="00475EF1" w:rsidRPr="00093994" w:rsidRDefault="00475EF1" w:rsidP="006D6DE5">
            <w:pPr>
              <w:pStyle w:val="DHHStablecolhead"/>
            </w:pPr>
            <w:r w:rsidRPr="00093994">
              <w:t>Group name (only if group nominated)</w:t>
            </w:r>
          </w:p>
        </w:tc>
        <w:tc>
          <w:tcPr>
            <w:tcW w:w="6945" w:type="dxa"/>
          </w:tcPr>
          <w:p w14:paraId="1C0145E6" w14:textId="77777777" w:rsidR="00475EF1" w:rsidRPr="00093994" w:rsidRDefault="00475EF1" w:rsidP="006D6DE5">
            <w:pPr>
              <w:pStyle w:val="DHHStabletext"/>
            </w:pPr>
          </w:p>
        </w:tc>
      </w:tr>
      <w:tr w:rsidR="00475EF1" w:rsidRPr="00093994" w14:paraId="0F216780" w14:textId="77777777" w:rsidTr="00217552">
        <w:trPr>
          <w:trHeight w:val="810"/>
        </w:trPr>
        <w:tc>
          <w:tcPr>
            <w:tcW w:w="3261" w:type="dxa"/>
            <w:shd w:val="clear" w:color="auto" w:fill="auto"/>
          </w:tcPr>
          <w:p w14:paraId="6382D094" w14:textId="77777777" w:rsidR="00475EF1" w:rsidRPr="00093994" w:rsidRDefault="00475EF1" w:rsidP="006D6DE5">
            <w:pPr>
              <w:pStyle w:val="DHHStablecolhead"/>
            </w:pPr>
            <w:r w:rsidRPr="00093994">
              <w:t>Street address</w:t>
            </w:r>
          </w:p>
        </w:tc>
        <w:tc>
          <w:tcPr>
            <w:tcW w:w="6945" w:type="dxa"/>
          </w:tcPr>
          <w:p w14:paraId="2C88974E" w14:textId="77777777" w:rsidR="00475EF1" w:rsidRPr="00093994" w:rsidRDefault="00475EF1" w:rsidP="006D6DE5">
            <w:pPr>
              <w:pStyle w:val="DHHStabletext"/>
            </w:pPr>
          </w:p>
        </w:tc>
      </w:tr>
      <w:tr w:rsidR="00475EF1" w:rsidRPr="00093994" w14:paraId="1F3413C4" w14:textId="77777777" w:rsidTr="00217552">
        <w:tc>
          <w:tcPr>
            <w:tcW w:w="3261" w:type="dxa"/>
            <w:shd w:val="clear" w:color="auto" w:fill="auto"/>
          </w:tcPr>
          <w:p w14:paraId="0F8C5D04" w14:textId="62C4C874" w:rsidR="00475EF1" w:rsidRPr="00093994" w:rsidRDefault="00475EF1" w:rsidP="006D6DE5">
            <w:pPr>
              <w:pStyle w:val="DHHStablecolhead"/>
            </w:pPr>
            <w:r w:rsidRPr="00093994">
              <w:t>Suburb or town</w:t>
            </w:r>
            <w:r w:rsidR="00996950">
              <w:t xml:space="preserve"> </w:t>
            </w:r>
            <w:r w:rsidR="00D47F6A">
              <w:t xml:space="preserve">and </w:t>
            </w:r>
            <w:r w:rsidR="00996950">
              <w:t>postcode</w:t>
            </w:r>
          </w:p>
        </w:tc>
        <w:tc>
          <w:tcPr>
            <w:tcW w:w="6945" w:type="dxa"/>
          </w:tcPr>
          <w:p w14:paraId="16D908D2" w14:textId="77777777" w:rsidR="00475EF1" w:rsidRPr="00093994" w:rsidRDefault="00475EF1" w:rsidP="006D6DE5">
            <w:pPr>
              <w:pStyle w:val="DHHStabletext"/>
            </w:pPr>
          </w:p>
        </w:tc>
      </w:tr>
      <w:tr w:rsidR="00475EF1" w:rsidRPr="00093994" w14:paraId="1C2EBE6E" w14:textId="77777777" w:rsidTr="00217552">
        <w:tc>
          <w:tcPr>
            <w:tcW w:w="3261" w:type="dxa"/>
            <w:shd w:val="clear" w:color="auto" w:fill="auto"/>
          </w:tcPr>
          <w:p w14:paraId="2BE717E0" w14:textId="77777777" w:rsidR="00475EF1" w:rsidRPr="00093994" w:rsidRDefault="00475EF1" w:rsidP="006D6DE5">
            <w:pPr>
              <w:pStyle w:val="DHHStablecolhead"/>
            </w:pPr>
            <w:r w:rsidRPr="00093994">
              <w:t>Telephone number</w:t>
            </w:r>
          </w:p>
        </w:tc>
        <w:tc>
          <w:tcPr>
            <w:tcW w:w="6945" w:type="dxa"/>
          </w:tcPr>
          <w:p w14:paraId="5B8BC5C3" w14:textId="77777777" w:rsidR="00475EF1" w:rsidRPr="00093994" w:rsidRDefault="00475EF1" w:rsidP="006D6DE5">
            <w:pPr>
              <w:pStyle w:val="DHHStabletext"/>
            </w:pPr>
          </w:p>
        </w:tc>
      </w:tr>
      <w:tr w:rsidR="00475EF1" w:rsidRPr="00093994" w14:paraId="7CCC3662" w14:textId="77777777" w:rsidTr="00217552">
        <w:tc>
          <w:tcPr>
            <w:tcW w:w="3261" w:type="dxa"/>
            <w:shd w:val="clear" w:color="auto" w:fill="auto"/>
          </w:tcPr>
          <w:p w14:paraId="484C4DB7" w14:textId="77777777" w:rsidR="00475EF1" w:rsidRPr="00093994" w:rsidRDefault="00475EF1" w:rsidP="006D6DE5">
            <w:pPr>
              <w:pStyle w:val="DHHStablecolhead"/>
            </w:pPr>
            <w:r w:rsidRPr="00093994">
              <w:t>Email address</w:t>
            </w:r>
          </w:p>
        </w:tc>
        <w:tc>
          <w:tcPr>
            <w:tcW w:w="6945" w:type="dxa"/>
          </w:tcPr>
          <w:p w14:paraId="324E3175" w14:textId="77777777" w:rsidR="00475EF1" w:rsidRPr="00093994" w:rsidRDefault="00475EF1" w:rsidP="006D6DE5">
            <w:pPr>
              <w:pStyle w:val="DHHStabletext"/>
            </w:pPr>
          </w:p>
        </w:tc>
      </w:tr>
      <w:tr w:rsidR="00475EF1" w:rsidRPr="00093994" w14:paraId="26B45B61" w14:textId="77777777" w:rsidTr="00217552">
        <w:tc>
          <w:tcPr>
            <w:tcW w:w="3261" w:type="dxa"/>
            <w:shd w:val="clear" w:color="auto" w:fill="auto"/>
          </w:tcPr>
          <w:p w14:paraId="414F487C" w14:textId="77777777" w:rsidR="00475EF1" w:rsidRPr="00093994" w:rsidRDefault="00475EF1" w:rsidP="006D6DE5">
            <w:pPr>
              <w:pStyle w:val="DHHStablecolhead"/>
            </w:pPr>
            <w:r w:rsidRPr="00093994">
              <w:t>Do they currently live in public or community housing?</w:t>
            </w:r>
          </w:p>
        </w:tc>
        <w:tc>
          <w:tcPr>
            <w:tcW w:w="6945" w:type="dxa"/>
          </w:tcPr>
          <w:p w14:paraId="199C92B1" w14:textId="77777777" w:rsidR="00475EF1" w:rsidRPr="00093994" w:rsidRDefault="00475EF1" w:rsidP="006D6DE5">
            <w:pPr>
              <w:pStyle w:val="DHHStabletext"/>
            </w:pPr>
          </w:p>
        </w:tc>
      </w:tr>
    </w:tbl>
    <w:p w14:paraId="70227239" w14:textId="77777777" w:rsidR="00475EF1" w:rsidRPr="00093994" w:rsidRDefault="00475EF1" w:rsidP="00475EF1">
      <w:pPr>
        <w:pStyle w:val="Heading3"/>
      </w:pPr>
      <w:r w:rsidRPr="00093994">
        <w:t>Voluntary achievement</w:t>
      </w:r>
    </w:p>
    <w:p w14:paraId="7484FAAD" w14:textId="1E7A28F6" w:rsidR="00475EF1" w:rsidRDefault="00475EF1" w:rsidP="00475EF1">
      <w:pPr>
        <w:pStyle w:val="DHHSbody"/>
      </w:pPr>
      <w:r w:rsidRPr="00093994">
        <w:t xml:space="preserve">Please tell us about the voluntary achievement this tenant or tenant group makes </w:t>
      </w:r>
      <w:r w:rsidR="00AE4347">
        <w:t xml:space="preserve">that </w:t>
      </w:r>
      <w:r w:rsidRPr="00093994">
        <w:t>improv</w:t>
      </w:r>
      <w:r w:rsidR="00AE4347">
        <w:t>es</w:t>
      </w:r>
      <w:r w:rsidRPr="00093994">
        <w:t xml:space="preserve"> the lives of </w:t>
      </w:r>
      <w:r w:rsidRPr="00093994">
        <w:rPr>
          <w:b/>
          <w:bCs/>
        </w:rPr>
        <w:t>older</w:t>
      </w:r>
      <w:r w:rsidRPr="00093994">
        <w:t xml:space="preserve"> </w:t>
      </w:r>
      <w:r w:rsidR="008532EE">
        <w:t>people in their community</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10206"/>
      </w:tblGrid>
      <w:tr w:rsidR="00475EF1" w:rsidRPr="00093994" w14:paraId="6D0DB678" w14:textId="77777777" w:rsidTr="00217552">
        <w:trPr>
          <w:trHeight w:val="107"/>
          <w:tblHeader/>
        </w:trPr>
        <w:tc>
          <w:tcPr>
            <w:tcW w:w="10206" w:type="dxa"/>
            <w:shd w:val="clear" w:color="auto" w:fill="auto"/>
          </w:tcPr>
          <w:p w14:paraId="2C91B65C" w14:textId="77777777" w:rsidR="00475EF1" w:rsidRPr="00093994" w:rsidRDefault="00475EF1" w:rsidP="006D6DE5">
            <w:pPr>
              <w:pStyle w:val="DHHStablecolhead"/>
            </w:pPr>
            <w:r w:rsidRPr="00093994">
              <w:t>The voluntary achievement the tenant or tenant group makes</w:t>
            </w:r>
          </w:p>
        </w:tc>
      </w:tr>
      <w:tr w:rsidR="00475EF1" w:rsidRPr="00093994" w14:paraId="15B13160" w14:textId="77777777" w:rsidTr="00DF2DD7">
        <w:trPr>
          <w:trHeight w:val="6859"/>
        </w:trPr>
        <w:tc>
          <w:tcPr>
            <w:tcW w:w="10206" w:type="dxa"/>
            <w:shd w:val="clear" w:color="auto" w:fill="auto"/>
          </w:tcPr>
          <w:p w14:paraId="421E0BA3" w14:textId="77777777" w:rsidR="00475EF1" w:rsidRPr="00093994" w:rsidRDefault="00475EF1" w:rsidP="006D6DE5">
            <w:pPr>
              <w:pStyle w:val="DHHStabletext"/>
            </w:pPr>
          </w:p>
        </w:tc>
      </w:tr>
    </w:tbl>
    <w:p w14:paraId="49BFFC74" w14:textId="77777777" w:rsidR="00475EF1" w:rsidRPr="00093994" w:rsidRDefault="00475EF1" w:rsidP="00475EF1">
      <w:pPr>
        <w:pStyle w:val="Heading3"/>
      </w:pPr>
      <w:r w:rsidRPr="00093994">
        <w:lastRenderedPageBreak/>
        <w:t>Community connection</w:t>
      </w:r>
    </w:p>
    <w:p w14:paraId="6544BA0B" w14:textId="77777777" w:rsidR="00475EF1" w:rsidRPr="00093994" w:rsidRDefault="00475EF1" w:rsidP="00475EF1">
      <w:pPr>
        <w:pStyle w:val="DHHSbody"/>
      </w:pPr>
      <w:r w:rsidRPr="00093994">
        <w:t xml:space="preserve">Please tell us about how this tenant or tenant group assists </w:t>
      </w:r>
      <w:r w:rsidRPr="00093994">
        <w:rPr>
          <w:b/>
          <w:bCs/>
        </w:rPr>
        <w:t>older</w:t>
      </w:r>
      <w:r w:rsidRPr="00093994">
        <w:t xml:space="preserve"> </w:t>
      </w:r>
      <w:r w:rsidR="008532EE">
        <w:t xml:space="preserve">people </w:t>
      </w:r>
      <w:r w:rsidRPr="00093994">
        <w:t>to connect with their local community.</w:t>
      </w:r>
    </w:p>
    <w:p w14:paraId="18A211EA" w14:textId="77777777" w:rsidR="00475EF1" w:rsidRPr="00093994" w:rsidRDefault="00475EF1" w:rsidP="00475EF1">
      <w:pPr>
        <w:pStyle w:val="DHHSbody"/>
      </w:pPr>
      <w:r w:rsidRPr="00093994">
        <w:rPr>
          <w:rFonts w:cs="Arial"/>
        </w:rPr>
        <w:t xml:space="preserve">Please attach letters, news articles or other material that provides evidence of this contribution. </w:t>
      </w:r>
      <w:r w:rsidR="00AE4347">
        <w:rPr>
          <w:rFonts w:cs="Arial"/>
        </w:rPr>
        <w:t>A</w:t>
      </w:r>
      <w:r w:rsidRPr="00093994">
        <w:rPr>
          <w:rFonts w:cs="Arial"/>
        </w:rPr>
        <w:t>ttach additional sheets of paper if necessary.</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10206"/>
      </w:tblGrid>
      <w:tr w:rsidR="00475EF1" w:rsidRPr="00093994" w14:paraId="3F2FF5CA" w14:textId="77777777" w:rsidTr="00217552">
        <w:trPr>
          <w:trHeight w:val="107"/>
          <w:tblHeader/>
        </w:trPr>
        <w:tc>
          <w:tcPr>
            <w:tcW w:w="10206" w:type="dxa"/>
            <w:shd w:val="clear" w:color="auto" w:fill="auto"/>
          </w:tcPr>
          <w:p w14:paraId="1C95F04A" w14:textId="77777777" w:rsidR="00475EF1" w:rsidRPr="00093994" w:rsidRDefault="00475EF1" w:rsidP="008532EE">
            <w:pPr>
              <w:pStyle w:val="DHHStablecolhead"/>
            </w:pPr>
            <w:r w:rsidRPr="00093994">
              <w:t xml:space="preserve">How they help older </w:t>
            </w:r>
            <w:r w:rsidR="008532EE">
              <w:t xml:space="preserve">people </w:t>
            </w:r>
            <w:r w:rsidRPr="00093994">
              <w:t>connect with the community</w:t>
            </w:r>
          </w:p>
        </w:tc>
      </w:tr>
      <w:tr w:rsidR="00475EF1" w:rsidRPr="00093994" w14:paraId="2E32CFC7" w14:textId="77777777" w:rsidTr="00DF2DD7">
        <w:trPr>
          <w:trHeight w:val="7374"/>
        </w:trPr>
        <w:tc>
          <w:tcPr>
            <w:tcW w:w="10206" w:type="dxa"/>
            <w:shd w:val="clear" w:color="auto" w:fill="auto"/>
          </w:tcPr>
          <w:p w14:paraId="2DF514FC" w14:textId="77777777" w:rsidR="00475EF1" w:rsidRPr="00093994" w:rsidRDefault="00475EF1" w:rsidP="006D6DE5">
            <w:pPr>
              <w:pStyle w:val="DHHStabletext"/>
            </w:pPr>
          </w:p>
        </w:tc>
      </w:tr>
    </w:tbl>
    <w:p w14:paraId="6E59E307" w14:textId="77777777" w:rsidR="00475EF1" w:rsidRPr="00093994" w:rsidRDefault="00FE55B1" w:rsidP="00475EF1">
      <w:pPr>
        <w:pStyle w:val="Heading2"/>
      </w:pPr>
      <w:bookmarkStart w:id="25" w:name="_Toc496015102"/>
      <w:bookmarkStart w:id="26" w:name="_Toc518564105"/>
      <w:bookmarkStart w:id="27" w:name="_Toc9267291"/>
      <w:r>
        <w:t>Nominator c</w:t>
      </w:r>
      <w:r w:rsidR="00475EF1" w:rsidRPr="00093994">
        <w:t>ontact details</w:t>
      </w:r>
      <w:bookmarkEnd w:id="25"/>
      <w:bookmarkEnd w:id="26"/>
      <w:bookmarkEnd w:id="27"/>
    </w:p>
    <w:p w14:paraId="0967664D" w14:textId="77777777" w:rsidR="00475EF1" w:rsidRPr="00093994" w:rsidRDefault="00475EF1" w:rsidP="00AE4347">
      <w:pPr>
        <w:pStyle w:val="Heading3"/>
      </w:pPr>
      <w:r w:rsidRPr="00093994">
        <w:t>About you</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3153"/>
        <w:gridCol w:w="7053"/>
      </w:tblGrid>
      <w:tr w:rsidR="00D47F6A" w:rsidRPr="00093994" w14:paraId="3AF2BA6D" w14:textId="77777777" w:rsidTr="00DF2DD7">
        <w:trPr>
          <w:tblHeader/>
        </w:trPr>
        <w:tc>
          <w:tcPr>
            <w:tcW w:w="3153" w:type="dxa"/>
            <w:tcBorders>
              <w:top w:val="nil"/>
              <w:left w:val="nil"/>
              <w:bottom w:val="single" w:sz="4" w:space="0" w:color="87189D"/>
              <w:right w:val="nil"/>
            </w:tcBorders>
            <w:shd w:val="clear" w:color="auto" w:fill="auto"/>
          </w:tcPr>
          <w:p w14:paraId="5ECC5B08" w14:textId="77777777" w:rsidR="00D47F6A" w:rsidRPr="00DF2DD7" w:rsidRDefault="00D47F6A" w:rsidP="00DF2DD7">
            <w:pPr>
              <w:pStyle w:val="DHHStabletext"/>
            </w:pPr>
            <w:r w:rsidRPr="00DF2DD7">
              <w:rPr>
                <w:b/>
              </w:rPr>
              <w:t>Question</w:t>
            </w:r>
          </w:p>
        </w:tc>
        <w:tc>
          <w:tcPr>
            <w:tcW w:w="7053" w:type="dxa"/>
            <w:tcBorders>
              <w:top w:val="nil"/>
              <w:left w:val="nil"/>
              <w:bottom w:val="single" w:sz="4" w:space="0" w:color="87189D"/>
              <w:right w:val="nil"/>
            </w:tcBorders>
          </w:tcPr>
          <w:p w14:paraId="60CD318C" w14:textId="77777777" w:rsidR="00D47F6A" w:rsidRPr="00DF2DD7" w:rsidRDefault="00D47F6A" w:rsidP="00D47F6A">
            <w:pPr>
              <w:pStyle w:val="DHHStabletext"/>
              <w:rPr>
                <w:b/>
              </w:rPr>
            </w:pPr>
            <w:r w:rsidRPr="00DF2DD7">
              <w:rPr>
                <w:b/>
              </w:rPr>
              <w:t>Details</w:t>
            </w:r>
          </w:p>
        </w:tc>
      </w:tr>
      <w:tr w:rsidR="00475EF1" w:rsidRPr="00093994" w14:paraId="76269F02" w14:textId="77777777" w:rsidTr="00DF2DD7">
        <w:tc>
          <w:tcPr>
            <w:tcW w:w="3153" w:type="dxa"/>
            <w:tcBorders>
              <w:top w:val="single" w:sz="4" w:space="0" w:color="87189D"/>
            </w:tcBorders>
            <w:shd w:val="clear" w:color="auto" w:fill="auto"/>
          </w:tcPr>
          <w:p w14:paraId="0CE6B706" w14:textId="77777777" w:rsidR="00475EF1" w:rsidRPr="00093994" w:rsidRDefault="00475EF1" w:rsidP="006D6DE5">
            <w:pPr>
              <w:pStyle w:val="DHHStablecolhead"/>
            </w:pPr>
            <w:r w:rsidRPr="00093994">
              <w:t>Given name</w:t>
            </w:r>
          </w:p>
        </w:tc>
        <w:tc>
          <w:tcPr>
            <w:tcW w:w="7053" w:type="dxa"/>
            <w:tcBorders>
              <w:top w:val="single" w:sz="4" w:space="0" w:color="87189D"/>
            </w:tcBorders>
          </w:tcPr>
          <w:p w14:paraId="0A082957" w14:textId="77777777" w:rsidR="00475EF1" w:rsidRPr="00093994" w:rsidRDefault="00475EF1" w:rsidP="006D6DE5">
            <w:pPr>
              <w:pStyle w:val="DHHStabletext"/>
            </w:pPr>
          </w:p>
        </w:tc>
      </w:tr>
      <w:tr w:rsidR="00475EF1" w:rsidRPr="00093994" w14:paraId="5FA7D591" w14:textId="77777777" w:rsidTr="00DF2DD7">
        <w:tc>
          <w:tcPr>
            <w:tcW w:w="3153" w:type="dxa"/>
            <w:shd w:val="clear" w:color="auto" w:fill="auto"/>
          </w:tcPr>
          <w:p w14:paraId="42AEF69A" w14:textId="7721ACDF" w:rsidR="00475EF1" w:rsidRPr="00093994" w:rsidRDefault="007D2706" w:rsidP="006D6DE5">
            <w:pPr>
              <w:pStyle w:val="DHHStablecolhead"/>
            </w:pPr>
            <w:r>
              <w:t>Surname</w:t>
            </w:r>
            <w:r w:rsidR="00475EF1" w:rsidRPr="00093994">
              <w:t xml:space="preserve"> name</w:t>
            </w:r>
          </w:p>
        </w:tc>
        <w:tc>
          <w:tcPr>
            <w:tcW w:w="7053" w:type="dxa"/>
          </w:tcPr>
          <w:p w14:paraId="4D375AEB" w14:textId="77777777" w:rsidR="00475EF1" w:rsidRPr="00093994" w:rsidRDefault="00475EF1" w:rsidP="006D6DE5">
            <w:pPr>
              <w:pStyle w:val="DHHStabletext"/>
            </w:pPr>
          </w:p>
        </w:tc>
      </w:tr>
      <w:tr w:rsidR="00475EF1" w:rsidRPr="00093994" w14:paraId="5A80FD55" w14:textId="77777777" w:rsidTr="00DF2DD7">
        <w:tc>
          <w:tcPr>
            <w:tcW w:w="3153" w:type="dxa"/>
            <w:shd w:val="clear" w:color="auto" w:fill="auto"/>
          </w:tcPr>
          <w:p w14:paraId="44B9009B" w14:textId="77777777" w:rsidR="00475EF1" w:rsidRPr="00093994" w:rsidRDefault="00475EF1" w:rsidP="006D6DE5">
            <w:pPr>
              <w:pStyle w:val="DHHStablecolhead"/>
            </w:pPr>
            <w:r w:rsidRPr="00093994">
              <w:t>Your group or organisation (if any)</w:t>
            </w:r>
          </w:p>
        </w:tc>
        <w:tc>
          <w:tcPr>
            <w:tcW w:w="7053" w:type="dxa"/>
          </w:tcPr>
          <w:p w14:paraId="0859077D" w14:textId="77777777" w:rsidR="00475EF1" w:rsidRPr="00093994" w:rsidRDefault="00475EF1" w:rsidP="006D6DE5">
            <w:pPr>
              <w:pStyle w:val="DHHStabletext"/>
            </w:pPr>
          </w:p>
        </w:tc>
      </w:tr>
      <w:tr w:rsidR="00475EF1" w:rsidRPr="00093994" w14:paraId="0FBADE5D" w14:textId="77777777" w:rsidTr="00DF2DD7">
        <w:trPr>
          <w:trHeight w:val="728"/>
        </w:trPr>
        <w:tc>
          <w:tcPr>
            <w:tcW w:w="3153" w:type="dxa"/>
            <w:shd w:val="clear" w:color="auto" w:fill="auto"/>
          </w:tcPr>
          <w:p w14:paraId="21838531" w14:textId="77777777" w:rsidR="00475EF1" w:rsidRPr="00093994" w:rsidRDefault="00475EF1" w:rsidP="006D6DE5">
            <w:pPr>
              <w:pStyle w:val="DHHStablecolhead"/>
            </w:pPr>
            <w:r w:rsidRPr="00093994">
              <w:t>Street address</w:t>
            </w:r>
          </w:p>
        </w:tc>
        <w:tc>
          <w:tcPr>
            <w:tcW w:w="7053" w:type="dxa"/>
          </w:tcPr>
          <w:p w14:paraId="4D995E13" w14:textId="77777777" w:rsidR="00475EF1" w:rsidRPr="00093994" w:rsidRDefault="00475EF1" w:rsidP="006D6DE5">
            <w:pPr>
              <w:pStyle w:val="DHHStabletext"/>
            </w:pPr>
          </w:p>
        </w:tc>
      </w:tr>
      <w:tr w:rsidR="00475EF1" w:rsidRPr="00093994" w14:paraId="221D6685" w14:textId="77777777" w:rsidTr="00DF2DD7">
        <w:tc>
          <w:tcPr>
            <w:tcW w:w="3153" w:type="dxa"/>
            <w:shd w:val="clear" w:color="auto" w:fill="auto"/>
          </w:tcPr>
          <w:p w14:paraId="0EF15900" w14:textId="498F20A0" w:rsidR="00475EF1" w:rsidRPr="00093994" w:rsidRDefault="00475EF1" w:rsidP="006D6DE5">
            <w:pPr>
              <w:pStyle w:val="DHHStablecolhead"/>
            </w:pPr>
            <w:r w:rsidRPr="00093994">
              <w:t>Suburb or town</w:t>
            </w:r>
            <w:r w:rsidR="00996950" w:rsidRPr="00093994">
              <w:t xml:space="preserve"> </w:t>
            </w:r>
            <w:r w:rsidR="00D47F6A">
              <w:t xml:space="preserve">and </w:t>
            </w:r>
            <w:r w:rsidR="00996950">
              <w:t>postcode</w:t>
            </w:r>
          </w:p>
        </w:tc>
        <w:tc>
          <w:tcPr>
            <w:tcW w:w="7053" w:type="dxa"/>
          </w:tcPr>
          <w:p w14:paraId="5BF005DA" w14:textId="77777777" w:rsidR="00475EF1" w:rsidRPr="00093994" w:rsidRDefault="00475EF1" w:rsidP="006D6DE5">
            <w:pPr>
              <w:pStyle w:val="DHHStabletext"/>
            </w:pPr>
          </w:p>
        </w:tc>
      </w:tr>
      <w:tr w:rsidR="00475EF1" w:rsidRPr="00093994" w14:paraId="16F6DE63" w14:textId="77777777" w:rsidTr="00DF2DD7">
        <w:tc>
          <w:tcPr>
            <w:tcW w:w="3153" w:type="dxa"/>
            <w:shd w:val="clear" w:color="auto" w:fill="auto"/>
          </w:tcPr>
          <w:p w14:paraId="5CF2CC7D" w14:textId="77777777" w:rsidR="00475EF1" w:rsidRPr="00093994" w:rsidRDefault="00475EF1" w:rsidP="006D6DE5">
            <w:pPr>
              <w:pStyle w:val="DHHStablecolhead"/>
            </w:pPr>
            <w:r w:rsidRPr="00093994">
              <w:t>Telephone number</w:t>
            </w:r>
          </w:p>
        </w:tc>
        <w:tc>
          <w:tcPr>
            <w:tcW w:w="7053" w:type="dxa"/>
          </w:tcPr>
          <w:p w14:paraId="699BBEE2" w14:textId="77777777" w:rsidR="00475EF1" w:rsidRPr="00093994" w:rsidRDefault="00475EF1" w:rsidP="006D6DE5">
            <w:pPr>
              <w:pStyle w:val="DHHStabletext"/>
            </w:pPr>
          </w:p>
        </w:tc>
      </w:tr>
      <w:tr w:rsidR="00475EF1" w:rsidRPr="00093994" w14:paraId="7B19E11A" w14:textId="77777777" w:rsidTr="00DF2DD7">
        <w:tc>
          <w:tcPr>
            <w:tcW w:w="3153" w:type="dxa"/>
            <w:shd w:val="clear" w:color="auto" w:fill="auto"/>
          </w:tcPr>
          <w:p w14:paraId="17BE403A" w14:textId="77777777" w:rsidR="00475EF1" w:rsidRPr="00093994" w:rsidRDefault="00475EF1" w:rsidP="006D6DE5">
            <w:pPr>
              <w:pStyle w:val="DHHStablecolhead"/>
            </w:pPr>
            <w:r w:rsidRPr="00093994">
              <w:t>Email address</w:t>
            </w:r>
          </w:p>
        </w:tc>
        <w:tc>
          <w:tcPr>
            <w:tcW w:w="7053" w:type="dxa"/>
          </w:tcPr>
          <w:p w14:paraId="78B2B6C0" w14:textId="77777777" w:rsidR="00475EF1" w:rsidRPr="00093994" w:rsidRDefault="00475EF1" w:rsidP="006D6DE5">
            <w:pPr>
              <w:pStyle w:val="DHHStabletext"/>
            </w:pPr>
          </w:p>
        </w:tc>
      </w:tr>
    </w:tbl>
    <w:p w14:paraId="2ADD9E4E" w14:textId="77777777" w:rsidR="00BE3278" w:rsidRDefault="00BE3278">
      <w:pPr>
        <w:rPr>
          <w:rFonts w:ascii="Arial" w:eastAsia="MS Gothic" w:hAnsi="Arial"/>
          <w:b/>
          <w:bCs/>
          <w:sz w:val="24"/>
          <w:szCs w:val="26"/>
        </w:rPr>
      </w:pPr>
      <w:r>
        <w:br w:type="page"/>
      </w:r>
    </w:p>
    <w:p w14:paraId="130ED38E" w14:textId="77777777" w:rsidR="00475EF1" w:rsidRPr="00093994" w:rsidRDefault="00475EF1" w:rsidP="00475EF1">
      <w:pPr>
        <w:pStyle w:val="Heading2"/>
      </w:pPr>
      <w:bookmarkStart w:id="28" w:name="_Toc496015103"/>
      <w:bookmarkStart w:id="29" w:name="_Toc518564106"/>
      <w:bookmarkStart w:id="30" w:name="_Toc9267292"/>
      <w:r w:rsidRPr="00093994">
        <w:lastRenderedPageBreak/>
        <w:t>Declaration and signatures</w:t>
      </w:r>
      <w:bookmarkEnd w:id="28"/>
      <w:bookmarkEnd w:id="29"/>
      <w:bookmarkEnd w:id="30"/>
    </w:p>
    <w:p w14:paraId="3AD6B16C" w14:textId="77777777" w:rsidR="00475EF1" w:rsidRPr="00093994" w:rsidRDefault="00475EF1" w:rsidP="00475EF1">
      <w:pPr>
        <w:pStyle w:val="Heading3"/>
      </w:pPr>
      <w:r w:rsidRPr="00093994">
        <w:t>Declaration by person or group you are nominating</w:t>
      </w:r>
    </w:p>
    <w:p w14:paraId="596156F9" w14:textId="77777777" w:rsidR="00475EF1" w:rsidRPr="00093994" w:rsidRDefault="00475EF1" w:rsidP="00475EF1">
      <w:pPr>
        <w:pStyle w:val="DHHSbody"/>
      </w:pPr>
      <w:r w:rsidRPr="00093994">
        <w:rPr>
          <w:b/>
          <w:bCs/>
        </w:rPr>
        <w:t>I/we</w:t>
      </w:r>
      <w:r w:rsidRPr="00093994">
        <w:t xml:space="preserve"> agree to be nominated for the Molly Hadfield Award.</w:t>
      </w:r>
    </w:p>
    <w:p w14:paraId="06526707" w14:textId="77777777" w:rsidR="00475EF1" w:rsidRPr="00093994" w:rsidRDefault="00475EF1" w:rsidP="00475EF1">
      <w:pPr>
        <w:pStyle w:val="DHHSbody"/>
      </w:pPr>
      <w:r w:rsidRPr="00093994">
        <w:rPr>
          <w:b/>
          <w:bCs/>
        </w:rPr>
        <w:t>I/we</w:t>
      </w:r>
      <w:r w:rsidRPr="00093994">
        <w:t xml:space="preserve"> agree that the Department of Health and Human Services may collect the personal information about me provided with this nomination and use this information to assess nominations for the award and for publicity purpose</w:t>
      </w:r>
      <w:r>
        <w:t>s in connection with the award.</w:t>
      </w:r>
    </w:p>
    <w:p w14:paraId="22471F7B" w14:textId="77777777" w:rsidR="00475EF1" w:rsidRPr="00093994" w:rsidRDefault="00475EF1" w:rsidP="00475EF1">
      <w:pPr>
        <w:pStyle w:val="DHHSbody"/>
        <w:rPr>
          <w:iCs/>
          <w:color w:val="000000"/>
          <w:lang w:eastAsia="ja-JP"/>
        </w:rPr>
      </w:pPr>
      <w:r w:rsidRPr="00093994">
        <w:rPr>
          <w:b/>
          <w:bCs/>
        </w:rPr>
        <w:t>I/we</w:t>
      </w:r>
      <w:r w:rsidRPr="00093994">
        <w:t xml:space="preserve"> consent to the Department of Health and Human Services publishing </w:t>
      </w:r>
      <w:r w:rsidRPr="00093994">
        <w:rPr>
          <w:b/>
          <w:bCs/>
        </w:rPr>
        <w:t>my/our</w:t>
      </w:r>
      <w:r w:rsidRPr="00093994">
        <w:t xml:space="preserve"> name and </w:t>
      </w:r>
      <w:r w:rsidRPr="00093994">
        <w:rPr>
          <w:b/>
          <w:bCs/>
        </w:rPr>
        <w:t>my/our</w:t>
      </w:r>
      <w:r w:rsidRPr="00093994">
        <w:t xml:space="preserve"> photograph </w:t>
      </w:r>
      <w:r w:rsidRPr="00093994">
        <w:rPr>
          <w:iCs/>
          <w:color w:val="000000"/>
          <w:lang w:eastAsia="ja-JP"/>
        </w:rPr>
        <w:t>in Department of Health and Human Services’ forms of media relating to the award.</w:t>
      </w:r>
    </w:p>
    <w:p w14:paraId="1D8F8468" w14:textId="77777777" w:rsidR="00475EF1" w:rsidRPr="00093994" w:rsidRDefault="00475EF1" w:rsidP="00475EF1">
      <w:pPr>
        <w:pStyle w:val="DHHSbody"/>
      </w:pPr>
      <w:r w:rsidRPr="00093994">
        <w:rPr>
          <w:rFonts w:ascii="Helv" w:hAnsi="Helv" w:cs="Helv"/>
          <w:b/>
          <w:bCs/>
          <w:iCs/>
          <w:color w:val="000000"/>
          <w:lang w:eastAsia="ja-JP"/>
        </w:rPr>
        <w:t>I/we</w:t>
      </w:r>
      <w:r w:rsidRPr="00093994">
        <w:rPr>
          <w:rFonts w:ascii="Helv" w:hAnsi="Helv" w:cs="Helv"/>
          <w:iCs/>
          <w:color w:val="000000"/>
          <w:lang w:eastAsia="ja-JP"/>
        </w:rPr>
        <w:t xml:space="preserve"> consent to the Department of Health and Human Services providing </w:t>
      </w:r>
      <w:r w:rsidRPr="00093994">
        <w:rPr>
          <w:rFonts w:ascii="Helv" w:hAnsi="Helv" w:cs="Helv"/>
          <w:b/>
          <w:bCs/>
          <w:iCs/>
          <w:color w:val="000000"/>
          <w:lang w:eastAsia="ja-JP"/>
        </w:rPr>
        <w:t>my/our</w:t>
      </w:r>
      <w:r w:rsidRPr="00093994">
        <w:rPr>
          <w:rFonts w:ascii="Helv" w:hAnsi="Helv" w:cs="Helv"/>
          <w:iCs/>
          <w:color w:val="000000"/>
          <w:lang w:eastAsia="ja-JP"/>
        </w:rPr>
        <w:t xml:space="preserve"> name and </w:t>
      </w:r>
      <w:r w:rsidRPr="00093994">
        <w:rPr>
          <w:rFonts w:ascii="Helv" w:hAnsi="Helv" w:cs="Helv"/>
          <w:b/>
          <w:bCs/>
          <w:iCs/>
          <w:color w:val="000000"/>
          <w:lang w:eastAsia="ja-JP"/>
        </w:rPr>
        <w:t>my/our</w:t>
      </w:r>
      <w:r w:rsidRPr="00093994">
        <w:rPr>
          <w:rFonts w:ascii="Helv" w:hAnsi="Helv" w:cs="Helv"/>
          <w:iCs/>
          <w:color w:val="000000"/>
          <w:lang w:eastAsia="ja-JP"/>
        </w:rPr>
        <w:t xml:space="preserve"> photograph to external media organisations for the purpose of publication in relation to the award.</w:t>
      </w:r>
    </w:p>
    <w:p w14:paraId="25D751A4" w14:textId="77777777" w:rsidR="00475EF1" w:rsidRPr="00093994" w:rsidRDefault="00475EF1" w:rsidP="00475EF1">
      <w:pPr>
        <w:pStyle w:val="DHHSbody"/>
      </w:pPr>
      <w:r w:rsidRPr="00093994">
        <w:rPr>
          <w:b/>
          <w:bCs/>
        </w:rPr>
        <w:t>I/we</w:t>
      </w:r>
      <w:r w:rsidRPr="00093994">
        <w:t xml:space="preserve"> acknowledge that the Department of Health and Human Services will store this information securely, and will not use this information for any other purpo</w:t>
      </w:r>
      <w:r>
        <w:t>se (except as required by law).</w:t>
      </w:r>
    </w:p>
    <w:p w14:paraId="5063BB79" w14:textId="77777777" w:rsidR="00475EF1" w:rsidRDefault="00475EF1" w:rsidP="00475EF1">
      <w:pPr>
        <w:pStyle w:val="DHHSbody"/>
      </w:pPr>
      <w:r w:rsidRPr="00093994">
        <w:rPr>
          <w:b/>
          <w:bCs/>
        </w:rPr>
        <w:t>I/we</w:t>
      </w:r>
      <w:r w:rsidRPr="00093994">
        <w:t xml:space="preserve"> understand that </w:t>
      </w:r>
      <w:r w:rsidRPr="00093994">
        <w:rPr>
          <w:b/>
          <w:bCs/>
        </w:rPr>
        <w:t>I/we</w:t>
      </w:r>
      <w:r w:rsidRPr="00093994">
        <w:t xml:space="preserve"> may access, change or withdraw this information, including this nomination as a whole, at any time.</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10206"/>
      </w:tblGrid>
      <w:tr w:rsidR="00475EF1" w:rsidRPr="00093994" w14:paraId="51B8350A" w14:textId="77777777" w:rsidTr="00217552">
        <w:tc>
          <w:tcPr>
            <w:tcW w:w="10206" w:type="dxa"/>
            <w:shd w:val="clear" w:color="auto" w:fill="auto"/>
          </w:tcPr>
          <w:p w14:paraId="1D1BE1F5" w14:textId="77777777" w:rsidR="00475EF1" w:rsidRPr="00093994" w:rsidRDefault="00475EF1" w:rsidP="006D6DE5">
            <w:pPr>
              <w:pStyle w:val="DHHStablecolhead"/>
            </w:pPr>
            <w:r w:rsidRPr="00093994">
              <w:t>Signature and position of person being nominated, authorised group office bearer or representative</w:t>
            </w:r>
          </w:p>
        </w:tc>
      </w:tr>
      <w:tr w:rsidR="00475EF1" w:rsidRPr="00093994" w14:paraId="481F39A8" w14:textId="77777777" w:rsidTr="00217552">
        <w:trPr>
          <w:trHeight w:val="655"/>
        </w:trPr>
        <w:tc>
          <w:tcPr>
            <w:tcW w:w="10206" w:type="dxa"/>
            <w:shd w:val="clear" w:color="auto" w:fill="auto"/>
          </w:tcPr>
          <w:p w14:paraId="22D7B3F3" w14:textId="77777777" w:rsidR="00475EF1" w:rsidRPr="00093994" w:rsidRDefault="00475EF1" w:rsidP="006D6DE5">
            <w:pPr>
              <w:pStyle w:val="DHHStabletext"/>
            </w:pPr>
          </w:p>
        </w:tc>
      </w:tr>
    </w:tbl>
    <w:p w14:paraId="70F3CDB3" w14:textId="77777777" w:rsidR="00475EF1" w:rsidRPr="00093994" w:rsidRDefault="00475EF1" w:rsidP="00475EF1">
      <w:pPr>
        <w:pStyle w:val="Heading3"/>
      </w:pPr>
      <w:r w:rsidRPr="00093994">
        <w:t>Declaration by you (the person making this nomination)</w:t>
      </w:r>
    </w:p>
    <w:p w14:paraId="54274CE7" w14:textId="77777777" w:rsidR="00475EF1" w:rsidRPr="00093994" w:rsidRDefault="00475EF1" w:rsidP="00475EF1">
      <w:pPr>
        <w:pStyle w:val="DHHSbody"/>
      </w:pPr>
      <w:r w:rsidRPr="00093994">
        <w:t>By submitting this nomination for the Molly Hadfield Award, I certify that all information provided is true and correct.</w:t>
      </w:r>
    </w:p>
    <w:p w14:paraId="02BE23F2" w14:textId="77777777" w:rsidR="00475EF1" w:rsidRPr="00093994" w:rsidRDefault="00475EF1" w:rsidP="00475EF1">
      <w:pPr>
        <w:pStyle w:val="DHHSbody"/>
      </w:pPr>
      <w:r w:rsidRPr="00093994">
        <w:t>I agree that the Department of Health and Human Services may collect the personal information about me provided with this nomination and use this information to assess nominations for the award and for publicity purpose</w:t>
      </w:r>
      <w:r>
        <w:t>s in connection with the award.</w:t>
      </w:r>
    </w:p>
    <w:p w14:paraId="5375AF37" w14:textId="77777777" w:rsidR="00475EF1" w:rsidRPr="00093994" w:rsidRDefault="00475EF1" w:rsidP="00475EF1">
      <w:pPr>
        <w:pStyle w:val="DHHSbody"/>
      </w:pPr>
      <w:r w:rsidRPr="00093994">
        <w:t>I acknowledge that the Department of Health and Human Services will store this information securely, and will not use this information for any other purpo</w:t>
      </w:r>
      <w:r>
        <w:t>se (except as required by law).</w:t>
      </w:r>
    </w:p>
    <w:p w14:paraId="64CFA294" w14:textId="77777777" w:rsidR="00475EF1" w:rsidRPr="00093994" w:rsidRDefault="00475EF1" w:rsidP="00475EF1">
      <w:pPr>
        <w:pStyle w:val="DHHSbody"/>
      </w:pPr>
      <w:r w:rsidRPr="00093994">
        <w:t>I understand that I may access, change or withdraw this information, including this nomination as a whole, at any time.</w:t>
      </w:r>
    </w:p>
    <w:tbl>
      <w:tblPr>
        <w:tblW w:w="1020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10206"/>
      </w:tblGrid>
      <w:tr w:rsidR="00475EF1" w:rsidRPr="00093994" w14:paraId="7BDDAE14" w14:textId="77777777" w:rsidTr="00217552">
        <w:tc>
          <w:tcPr>
            <w:tcW w:w="10206" w:type="dxa"/>
            <w:shd w:val="clear" w:color="auto" w:fill="auto"/>
          </w:tcPr>
          <w:p w14:paraId="0C9CF131" w14:textId="77777777" w:rsidR="00475EF1" w:rsidRPr="00093994" w:rsidRDefault="00475EF1" w:rsidP="006D6DE5">
            <w:pPr>
              <w:pStyle w:val="DHHStablecolhead"/>
            </w:pPr>
            <w:r w:rsidRPr="00093994">
              <w:t>Signature of person making nomination</w:t>
            </w:r>
          </w:p>
        </w:tc>
      </w:tr>
      <w:tr w:rsidR="00475EF1" w:rsidRPr="00093994" w14:paraId="0A40E5E2" w14:textId="77777777" w:rsidTr="00217552">
        <w:trPr>
          <w:trHeight w:val="681"/>
        </w:trPr>
        <w:tc>
          <w:tcPr>
            <w:tcW w:w="10206" w:type="dxa"/>
            <w:shd w:val="clear" w:color="auto" w:fill="auto"/>
          </w:tcPr>
          <w:p w14:paraId="026C27D6" w14:textId="77777777" w:rsidR="00475EF1" w:rsidRPr="00093994" w:rsidRDefault="00475EF1" w:rsidP="006D6DE5">
            <w:pPr>
              <w:pStyle w:val="DHHStabletext"/>
            </w:pPr>
          </w:p>
        </w:tc>
      </w:tr>
    </w:tbl>
    <w:p w14:paraId="76BFB7DD" w14:textId="77777777" w:rsidR="00475EF1" w:rsidRDefault="00475EF1" w:rsidP="00475EF1">
      <w:pPr>
        <w:pStyle w:val="Heading2"/>
      </w:pPr>
      <w:bookmarkStart w:id="31" w:name="_Toc496015104"/>
      <w:bookmarkStart w:id="32" w:name="_Toc518564107"/>
      <w:bookmarkStart w:id="33" w:name="_Toc9267293"/>
      <w:r w:rsidRPr="00093994">
        <w:t>Submissions</w:t>
      </w:r>
      <w:bookmarkEnd w:id="31"/>
      <w:bookmarkEnd w:id="32"/>
      <w:bookmarkEnd w:id="33"/>
    </w:p>
    <w:p w14:paraId="33FD82ED" w14:textId="77777777" w:rsidR="00AE4347" w:rsidRPr="00093994" w:rsidRDefault="00AE4347" w:rsidP="00AE4347">
      <w:pPr>
        <w:pStyle w:val="DHHSbody"/>
      </w:pPr>
      <w:r>
        <w:rPr>
          <w:b/>
        </w:rPr>
        <w:t>The department cannot accept late app</w:t>
      </w:r>
      <w:r w:rsidRPr="00960208">
        <w:rPr>
          <w:b/>
        </w:rPr>
        <w:t>lications</w:t>
      </w:r>
      <w:r w:rsidRPr="00093994">
        <w:t xml:space="preserve">. Please send this nomination form by </w:t>
      </w:r>
      <w:r w:rsidRPr="00AE4347">
        <w:rPr>
          <w:b/>
        </w:rPr>
        <w:t xml:space="preserve">30 </w:t>
      </w:r>
      <w:r w:rsidR="00F96BE1">
        <w:rPr>
          <w:b/>
        </w:rPr>
        <w:t>September 2019</w:t>
      </w:r>
      <w:r w:rsidRPr="00093994">
        <w:t xml:space="preserve"> to:</w:t>
      </w:r>
    </w:p>
    <w:p w14:paraId="1F948D26" w14:textId="77777777" w:rsidR="00AE4347" w:rsidRPr="00093994" w:rsidRDefault="00AE4347" w:rsidP="00AE4347">
      <w:pPr>
        <w:pStyle w:val="DHHSbody"/>
        <w:ind w:left="567"/>
      </w:pPr>
      <w:r w:rsidRPr="00AE4347">
        <w:t>The Molly Hadfield Award</w:t>
      </w:r>
      <w:r>
        <w:br/>
      </w:r>
      <w:r w:rsidRPr="00093994">
        <w:t>Housing Practice (Level 21)</w:t>
      </w:r>
      <w:r>
        <w:br/>
      </w:r>
      <w:r w:rsidRPr="00093994">
        <w:t>Department of Health and Human Services</w:t>
      </w:r>
      <w:r>
        <w:br/>
      </w:r>
      <w:r w:rsidRPr="00093994">
        <w:t>PO Box 4057</w:t>
      </w:r>
      <w:r>
        <w:br/>
      </w:r>
      <w:r w:rsidRPr="00093994">
        <w:t>Melbourne 3001.</w:t>
      </w:r>
    </w:p>
    <w:p w14:paraId="20F7B67C" w14:textId="77777777" w:rsidR="00AE4347" w:rsidRDefault="00AE4347" w:rsidP="00AE4347">
      <w:pPr>
        <w:pStyle w:val="DHHSbody"/>
      </w:pPr>
      <w:r>
        <w:t>or</w:t>
      </w:r>
      <w:r w:rsidRPr="00093994">
        <w:t xml:space="preserve"> </w:t>
      </w:r>
    </w:p>
    <w:p w14:paraId="5A20780E" w14:textId="77777777" w:rsidR="00DE7011" w:rsidRDefault="000419CC" w:rsidP="00FE55B1">
      <w:pPr>
        <w:pStyle w:val="DHHSbody"/>
        <w:ind w:left="567"/>
      </w:pPr>
      <w:hyperlink r:id="rId12" w:history="1">
        <w:r w:rsidR="00AE4347" w:rsidRPr="00217552">
          <w:rPr>
            <w:rStyle w:val="Hyperlink"/>
          </w:rPr>
          <w:t>email Housing Practice and Support</w:t>
        </w:r>
      </w:hyperlink>
      <w:r w:rsidR="00AE4347" w:rsidRPr="00093994">
        <w:t xml:space="preserve"> &lt;housing.practicesupport@dhhs.vic.gov.au&gt; your completed </w:t>
      </w:r>
      <w:r w:rsidR="00AE4347">
        <w:t xml:space="preserve">scanned </w:t>
      </w:r>
      <w:r w:rsidR="00AE4347" w:rsidRPr="00093994">
        <w:t>nomination form (with completed declaration and signature pages in PDF format).</w:t>
      </w:r>
    </w:p>
    <w:sectPr w:rsidR="00DE7011" w:rsidSect="00217552">
      <w:headerReference w:type="default" r:id="rId13"/>
      <w:footerReference w:type="default" r:id="rId14"/>
      <w:type w:val="continuous"/>
      <w:pgSz w:w="11906" w:h="16838" w:code="9"/>
      <w:pgMar w:top="851"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3909" w14:textId="77777777" w:rsidR="004F1678" w:rsidRDefault="004F1678">
      <w:r>
        <w:separator/>
      </w:r>
    </w:p>
  </w:endnote>
  <w:endnote w:type="continuationSeparator" w:id="0">
    <w:p w14:paraId="295730C7" w14:textId="77777777" w:rsidR="004F1678" w:rsidRDefault="004F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6A812"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3B5F47DC" wp14:editId="5154A59A">
          <wp:simplePos x="0" y="0"/>
          <wp:positionH relativeFrom="page">
            <wp:posOffset>6985</wp:posOffset>
          </wp:positionH>
          <wp:positionV relativeFrom="page">
            <wp:posOffset>9901555</wp:posOffset>
          </wp:positionV>
          <wp:extent cx="7546340" cy="791210"/>
          <wp:effectExtent l="0" t="0" r="0" b="8890"/>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34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A779" w14:textId="3F3F237C" w:rsidR="009D70A4" w:rsidRPr="00A11421" w:rsidRDefault="00217552" w:rsidP="009918CA">
    <w:pPr>
      <w:pStyle w:val="DHHSfooter"/>
    </w:pPr>
    <w:r w:rsidRPr="009918CA">
      <w:rPr>
        <w:color w:val="87189D"/>
      </w:rPr>
      <w:t>The Social Housing Volunteer Awards 201</w:t>
    </w:r>
    <w:r w:rsidR="00F96BE1">
      <w:rPr>
        <w:color w:val="87189D"/>
      </w:rPr>
      <w:t>9</w:t>
    </w:r>
    <w:r w:rsidRPr="009918CA">
      <w:rPr>
        <w:color w:val="87189D"/>
      </w:rPr>
      <w:t xml:space="preserve">: </w:t>
    </w:r>
    <w:r w:rsidR="009918CA" w:rsidRPr="009918CA">
      <w:rPr>
        <w:color w:val="87189D"/>
      </w:rPr>
      <w:br/>
      <w:t xml:space="preserve">Molly Hadfield Award </w:t>
    </w:r>
    <w:r w:rsidRPr="009918CA">
      <w:rPr>
        <w:color w:val="87189D"/>
      </w:rPr>
      <w:t>guide and nomination form</w:t>
    </w:r>
    <w:r w:rsidR="009D70A4" w:rsidRPr="00A11421">
      <w:tab/>
    </w:r>
    <w:r w:rsidR="009D70A4" w:rsidRPr="00A11421">
      <w:fldChar w:fldCharType="begin"/>
    </w:r>
    <w:r w:rsidR="009D70A4" w:rsidRPr="00A11421">
      <w:instrText xml:space="preserve"> PAGE </w:instrText>
    </w:r>
    <w:r w:rsidR="009D70A4" w:rsidRPr="00A11421">
      <w:fldChar w:fldCharType="separate"/>
    </w:r>
    <w:r w:rsidR="00D157CE">
      <w:rPr>
        <w:noProof/>
      </w:rPr>
      <w:t>6</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CF47" w14:textId="77777777" w:rsidR="004F1678" w:rsidRDefault="004F1678" w:rsidP="002862F1">
      <w:pPr>
        <w:spacing w:before="120"/>
      </w:pPr>
      <w:r>
        <w:separator/>
      </w:r>
    </w:p>
  </w:footnote>
  <w:footnote w:type="continuationSeparator" w:id="0">
    <w:p w14:paraId="3FEB4ACC" w14:textId="77777777" w:rsidR="004F1678" w:rsidRDefault="004F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19F3"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8D51B47"/>
    <w:multiLevelType w:val="multilevel"/>
    <w:tmpl w:val="4B4E7622"/>
    <w:numStyleLink w:val="ZZNumbers"/>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89325F5"/>
    <w:multiLevelType w:val="hybridMultilevel"/>
    <w:tmpl w:val="A3BC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78"/>
    <w:rsid w:val="000072B6"/>
    <w:rsid w:val="0001021B"/>
    <w:rsid w:val="00011D89"/>
    <w:rsid w:val="000154FD"/>
    <w:rsid w:val="00024D89"/>
    <w:rsid w:val="000250B6"/>
    <w:rsid w:val="00033871"/>
    <w:rsid w:val="00033D81"/>
    <w:rsid w:val="000419CC"/>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6D7"/>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17552"/>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75EF1"/>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1678"/>
    <w:rsid w:val="004F2133"/>
    <w:rsid w:val="004F55F1"/>
    <w:rsid w:val="004F6936"/>
    <w:rsid w:val="00503DC6"/>
    <w:rsid w:val="00506F5D"/>
    <w:rsid w:val="005126D0"/>
    <w:rsid w:val="0051568D"/>
    <w:rsid w:val="00526C15"/>
    <w:rsid w:val="00536499"/>
    <w:rsid w:val="00543903"/>
    <w:rsid w:val="00543F11"/>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48"/>
    <w:rsid w:val="005C5D80"/>
    <w:rsid w:val="005C5D91"/>
    <w:rsid w:val="005D07B8"/>
    <w:rsid w:val="005D6597"/>
    <w:rsid w:val="005E14E7"/>
    <w:rsid w:val="005E26A3"/>
    <w:rsid w:val="005E447E"/>
    <w:rsid w:val="005F0775"/>
    <w:rsid w:val="005F0CF5"/>
    <w:rsid w:val="005F21EB"/>
    <w:rsid w:val="005F3947"/>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706"/>
    <w:rsid w:val="007D2BDE"/>
    <w:rsid w:val="007D2FB6"/>
    <w:rsid w:val="007D49EB"/>
    <w:rsid w:val="007E0DE2"/>
    <w:rsid w:val="007E107C"/>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44C23"/>
    <w:rsid w:val="008532EE"/>
    <w:rsid w:val="00853EE4"/>
    <w:rsid w:val="00855535"/>
    <w:rsid w:val="00857C5A"/>
    <w:rsid w:val="0086255E"/>
    <w:rsid w:val="008633F0"/>
    <w:rsid w:val="00867D9D"/>
    <w:rsid w:val="00872E0A"/>
    <w:rsid w:val="00875285"/>
    <w:rsid w:val="0088453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E7B49"/>
    <w:rsid w:val="008F3EB8"/>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18CA"/>
    <w:rsid w:val="00994386"/>
    <w:rsid w:val="00996950"/>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4BBD"/>
    <w:rsid w:val="00AD784C"/>
    <w:rsid w:val="00AE126A"/>
    <w:rsid w:val="00AE3005"/>
    <w:rsid w:val="00AE3BD5"/>
    <w:rsid w:val="00AE4347"/>
    <w:rsid w:val="00AE59A0"/>
    <w:rsid w:val="00AF0C57"/>
    <w:rsid w:val="00AF26F3"/>
    <w:rsid w:val="00AF5F04"/>
    <w:rsid w:val="00B00672"/>
    <w:rsid w:val="00B01B4D"/>
    <w:rsid w:val="00B06571"/>
    <w:rsid w:val="00B068BA"/>
    <w:rsid w:val="00B13851"/>
    <w:rsid w:val="00B13B1C"/>
    <w:rsid w:val="00B22291"/>
    <w:rsid w:val="00B23F9A"/>
    <w:rsid w:val="00B2401C"/>
    <w:rsid w:val="00B2417B"/>
    <w:rsid w:val="00B24E6F"/>
    <w:rsid w:val="00B26CB5"/>
    <w:rsid w:val="00B2752E"/>
    <w:rsid w:val="00B307CC"/>
    <w:rsid w:val="00B326B7"/>
    <w:rsid w:val="00B431E8"/>
    <w:rsid w:val="00B45141"/>
    <w:rsid w:val="00B5273A"/>
    <w:rsid w:val="00B533A4"/>
    <w:rsid w:val="00B57329"/>
    <w:rsid w:val="00B60E61"/>
    <w:rsid w:val="00B62B50"/>
    <w:rsid w:val="00B635B7"/>
    <w:rsid w:val="00B63AE8"/>
    <w:rsid w:val="00B65950"/>
    <w:rsid w:val="00B66D83"/>
    <w:rsid w:val="00B672C0"/>
    <w:rsid w:val="00B75646"/>
    <w:rsid w:val="00B90729"/>
    <w:rsid w:val="00B907DA"/>
    <w:rsid w:val="00B950BC"/>
    <w:rsid w:val="00B95683"/>
    <w:rsid w:val="00B9714C"/>
    <w:rsid w:val="00BA29AD"/>
    <w:rsid w:val="00BA3F8D"/>
    <w:rsid w:val="00BB7A10"/>
    <w:rsid w:val="00BC0B73"/>
    <w:rsid w:val="00BC6E53"/>
    <w:rsid w:val="00BC7468"/>
    <w:rsid w:val="00BC7D4F"/>
    <w:rsid w:val="00BC7ED7"/>
    <w:rsid w:val="00BD2850"/>
    <w:rsid w:val="00BE28D2"/>
    <w:rsid w:val="00BE3278"/>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75D8E"/>
    <w:rsid w:val="00C863C4"/>
    <w:rsid w:val="00C920EA"/>
    <w:rsid w:val="00C93C3E"/>
    <w:rsid w:val="00C95B7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57CE"/>
    <w:rsid w:val="00D17B72"/>
    <w:rsid w:val="00D3185C"/>
    <w:rsid w:val="00D3318E"/>
    <w:rsid w:val="00D33E72"/>
    <w:rsid w:val="00D35BD6"/>
    <w:rsid w:val="00D361B5"/>
    <w:rsid w:val="00D411A2"/>
    <w:rsid w:val="00D44A73"/>
    <w:rsid w:val="00D4606D"/>
    <w:rsid w:val="00D47F6A"/>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011"/>
    <w:rsid w:val="00DE78A3"/>
    <w:rsid w:val="00DF1A71"/>
    <w:rsid w:val="00DF2DD7"/>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1CBB"/>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37C0"/>
    <w:rsid w:val="00F76CAB"/>
    <w:rsid w:val="00F772C6"/>
    <w:rsid w:val="00F815B5"/>
    <w:rsid w:val="00F85195"/>
    <w:rsid w:val="00F938BA"/>
    <w:rsid w:val="00F96BE1"/>
    <w:rsid w:val="00FA2C46"/>
    <w:rsid w:val="00FA3525"/>
    <w:rsid w:val="00FA5A53"/>
    <w:rsid w:val="00FB4769"/>
    <w:rsid w:val="00FB4CDA"/>
    <w:rsid w:val="00FC0F81"/>
    <w:rsid w:val="00FC395C"/>
    <w:rsid w:val="00FD3766"/>
    <w:rsid w:val="00FD47C4"/>
    <w:rsid w:val="00FE2DCF"/>
    <w:rsid w:val="00FE3FA7"/>
    <w:rsid w:val="00FE55B1"/>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57D5E68"/>
  <w15:docId w15:val="{B4328EA5-3A4C-42D8-9E8F-6B0C0752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5EF1"/>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4F1678"/>
    <w:rPr>
      <w:rFonts w:ascii="Tahoma" w:hAnsi="Tahoma" w:cs="Tahoma"/>
      <w:sz w:val="16"/>
      <w:szCs w:val="16"/>
    </w:rPr>
  </w:style>
  <w:style w:type="character" w:customStyle="1" w:styleId="BalloonTextChar">
    <w:name w:val="Balloon Text Char"/>
    <w:basedOn w:val="DefaultParagraphFont"/>
    <w:link w:val="BalloonText"/>
    <w:uiPriority w:val="99"/>
    <w:semiHidden/>
    <w:rsid w:val="004F1678"/>
    <w:rPr>
      <w:rFonts w:ascii="Tahoma" w:hAnsi="Tahoma" w:cs="Tahoma"/>
      <w:sz w:val="16"/>
      <w:szCs w:val="16"/>
      <w:lang w:eastAsia="en-US"/>
    </w:rPr>
  </w:style>
  <w:style w:type="paragraph" w:customStyle="1" w:styleId="DHHSbullet1lastline">
    <w:name w:val="DHHS bullet 1 last line"/>
    <w:basedOn w:val="DHHSbullet1"/>
    <w:qFormat/>
    <w:rsid w:val="00475EF1"/>
    <w:pPr>
      <w:numPr>
        <w:numId w:val="0"/>
      </w:numPr>
      <w:spacing w:after="120"/>
      <w:ind w:left="284" w:hanging="284"/>
    </w:pPr>
  </w:style>
  <w:style w:type="paragraph" w:customStyle="1" w:styleId="DHHSbullet2lastline">
    <w:name w:val="DHHS bullet 2 last line"/>
    <w:basedOn w:val="DHHSbullet2"/>
    <w:uiPriority w:val="2"/>
    <w:qFormat/>
    <w:rsid w:val="00475EF1"/>
    <w:pPr>
      <w:numPr>
        <w:ilvl w:val="0"/>
        <w:numId w:val="0"/>
      </w:numPr>
      <w:spacing w:after="120"/>
      <w:ind w:left="567" w:hanging="283"/>
    </w:pPr>
  </w:style>
  <w:style w:type="paragraph" w:customStyle="1" w:styleId="DHHStablebullet">
    <w:name w:val="DHHS table bullet"/>
    <w:basedOn w:val="DHHStabletext"/>
    <w:uiPriority w:val="3"/>
    <w:qFormat/>
    <w:rsid w:val="00475EF1"/>
    <w:pPr>
      <w:ind w:left="227" w:hanging="227"/>
    </w:pPr>
  </w:style>
  <w:style w:type="paragraph" w:customStyle="1" w:styleId="DHHSbulletindent">
    <w:name w:val="DHHS bullet indent"/>
    <w:basedOn w:val="DHHSbody"/>
    <w:uiPriority w:val="4"/>
    <w:rsid w:val="00475EF1"/>
    <w:pPr>
      <w:spacing w:after="40"/>
      <w:ind w:left="680" w:hanging="283"/>
    </w:pPr>
  </w:style>
  <w:style w:type="paragraph" w:customStyle="1" w:styleId="DHHSbulletindentlastline">
    <w:name w:val="DHHS bullet indent last line"/>
    <w:basedOn w:val="DHHSbody"/>
    <w:uiPriority w:val="4"/>
    <w:rsid w:val="00475EF1"/>
    <w:pPr>
      <w:ind w:left="680" w:hanging="283"/>
    </w:pPr>
  </w:style>
  <w:style w:type="numbering" w:customStyle="1" w:styleId="ZZNumbers">
    <w:name w:val="ZZ Numbers"/>
    <w:rsid w:val="00475EF1"/>
    <w:pPr>
      <w:numPr>
        <w:numId w:val="23"/>
      </w:numPr>
    </w:pPr>
  </w:style>
  <w:style w:type="character" w:styleId="CommentReference">
    <w:name w:val="annotation reference"/>
    <w:basedOn w:val="DefaultParagraphFont"/>
    <w:uiPriority w:val="99"/>
    <w:semiHidden/>
    <w:unhideWhenUsed/>
    <w:rsid w:val="00D47F6A"/>
    <w:rPr>
      <w:sz w:val="16"/>
      <w:szCs w:val="16"/>
    </w:rPr>
  </w:style>
  <w:style w:type="paragraph" w:styleId="CommentText">
    <w:name w:val="annotation text"/>
    <w:basedOn w:val="Normal"/>
    <w:link w:val="CommentTextChar"/>
    <w:uiPriority w:val="99"/>
    <w:semiHidden/>
    <w:unhideWhenUsed/>
    <w:rsid w:val="00D47F6A"/>
  </w:style>
  <w:style w:type="character" w:customStyle="1" w:styleId="CommentTextChar">
    <w:name w:val="Comment Text Char"/>
    <w:basedOn w:val="DefaultParagraphFont"/>
    <w:link w:val="CommentText"/>
    <w:uiPriority w:val="99"/>
    <w:semiHidden/>
    <w:rsid w:val="00D47F6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47F6A"/>
    <w:rPr>
      <w:b/>
      <w:bCs/>
    </w:rPr>
  </w:style>
  <w:style w:type="character" w:customStyle="1" w:styleId="CommentSubjectChar">
    <w:name w:val="Comment Subject Char"/>
    <w:basedOn w:val="CommentTextChar"/>
    <w:link w:val="CommentSubject"/>
    <w:uiPriority w:val="99"/>
    <w:semiHidden/>
    <w:rsid w:val="00D47F6A"/>
    <w:rPr>
      <w:rFonts w:ascii="Cambria" w:hAnsi="Cambria"/>
      <w:b/>
      <w:bCs/>
      <w:lang w:eastAsia="en-US"/>
    </w:rPr>
  </w:style>
  <w:style w:type="paragraph" w:styleId="Revision">
    <w:name w:val="Revision"/>
    <w:hidden/>
    <w:uiPriority w:val="71"/>
    <w:rsid w:val="00D47F6A"/>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housing.practicesupport@dhhs.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using.vic.gov.au/social-housing-volunteer-awa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ail%20Housing%20Practice%20and%20Support" TargetMode="External"/><Relationship Id="rId4" Type="http://schemas.openxmlformats.org/officeDocument/2006/relationships/webSettings" Target="webSettings.xml"/><Relationship Id="rId9" Type="http://schemas.openxmlformats.org/officeDocument/2006/relationships/hyperlink" Target="http://housing.vic.gov.au/social-housing-volunteer-award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Temp\notes4D44E2\Social%20Housing%20Volunteer%20Awards%20Factsheet%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Social Housing Volunteer Awards Factsheet Portrait Template.dotx</Template>
  <TotalTime>6</TotalTime>
  <Pages>5</Pages>
  <Words>855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Social Housing Volunteer Awards 2019: Frances Penington Award and Molly Hadfield Award guide and nomination forms</vt:lpstr>
    </vt:vector>
  </TitlesOfParts>
  <Company>Department of Health and Human Services</Company>
  <LinksUpToDate>false</LinksUpToDate>
  <CharactersWithSpaces>5946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Housing Volunteer Awards 2019: Frances Penington Award and Molly Hadfield Award guide and nomination forms</dc:title>
  <dc:subject>The Social Housing Volunteer Awards 2019</dc:subject>
  <dc:creator>Housing Practice Support</dc:creator>
  <cp:keywords>social housing; Molly Hadfield; Frances Penington; awards; form; 2018</cp:keywords>
  <cp:lastModifiedBy>Marcus Tansing (DHHS)</cp:lastModifiedBy>
  <cp:revision>5</cp:revision>
  <cp:lastPrinted>2019-07-01T02:36:00Z</cp:lastPrinted>
  <dcterms:created xsi:type="dcterms:W3CDTF">2019-07-01T02:32:00Z</dcterms:created>
  <dcterms:modified xsi:type="dcterms:W3CDTF">2019-07-10T23:40:00Z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