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CBFB" w14:textId="77777777" w:rsidR="0074696E" w:rsidRPr="004C6EEE" w:rsidRDefault="00C41436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662F452E" wp14:editId="518FBDF9">
            <wp:simplePos x="0" y="0"/>
            <wp:positionH relativeFrom="page">
              <wp:posOffset>4445</wp:posOffset>
            </wp:positionH>
            <wp:positionV relativeFrom="page">
              <wp:posOffset>0</wp:posOffset>
            </wp:positionV>
            <wp:extent cx="7557770" cy="2075180"/>
            <wp:effectExtent l="0" t="0" r="5080" b="1270"/>
            <wp:wrapNone/>
            <wp:docPr id="32" name="Picture 32" descr="RentAssist Bond Lo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65199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  <w:tblCaption w:val="RentAssist Bond Loan Private landlord release of information and agreement to the tenancy"/>
        <w:tblDescription w:val="This is the header of the document entitled 'RentAssist Bond Loan Private landlord release of information and agreement to the teanancy'"/>
      </w:tblPr>
      <w:tblGrid>
        <w:gridCol w:w="9039"/>
      </w:tblGrid>
      <w:tr w:rsidR="00AD784C" w14:paraId="109C7D39" w14:textId="77777777" w:rsidTr="00024847">
        <w:trPr>
          <w:trHeight w:val="907"/>
          <w:tblHeader/>
        </w:trPr>
        <w:tc>
          <w:tcPr>
            <w:tcW w:w="9039" w:type="dxa"/>
            <w:shd w:val="clear" w:color="auto" w:fill="auto"/>
            <w:vAlign w:val="bottom"/>
          </w:tcPr>
          <w:p w14:paraId="70052655" w14:textId="4A0DB0F5" w:rsidR="00AD784C" w:rsidRPr="00161AA0" w:rsidRDefault="00AD784C" w:rsidP="00504A69">
            <w:pPr>
              <w:pStyle w:val="DHHSmainheading"/>
            </w:pPr>
          </w:p>
        </w:tc>
      </w:tr>
      <w:tr w:rsidR="00AD784C" w14:paraId="703A7B54" w14:textId="77777777" w:rsidTr="00024847">
        <w:trPr>
          <w:trHeight w:hRule="exact" w:val="1280"/>
        </w:trPr>
        <w:tc>
          <w:tcPr>
            <w:tcW w:w="9039" w:type="dxa"/>
            <w:shd w:val="clear" w:color="auto" w:fill="auto"/>
            <w:tcMar>
              <w:top w:w="170" w:type="dxa"/>
              <w:bottom w:w="510" w:type="dxa"/>
            </w:tcMar>
          </w:tcPr>
          <w:p w14:paraId="5E7CAE60" w14:textId="63B218DF" w:rsidR="00357B4E" w:rsidRPr="00504A69" w:rsidRDefault="00024847" w:rsidP="00943A57">
            <w:pPr>
              <w:pStyle w:val="DHHSmainsubheading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Private landlord release of information and</w:t>
            </w:r>
            <w:r w:rsidR="0086691D">
              <w:rPr>
                <w:sz w:val="48"/>
                <w:szCs w:val="48"/>
              </w:rPr>
              <w:t xml:space="preserve"> agreement to tenancy</w:t>
            </w:r>
          </w:p>
        </w:tc>
      </w:tr>
    </w:tbl>
    <w:p w14:paraId="59D2A87E" w14:textId="77777777" w:rsidR="00555551" w:rsidRDefault="00555551" w:rsidP="00555551">
      <w:pPr>
        <w:pStyle w:val="Heading1"/>
      </w:pPr>
      <w:r>
        <w:t>About this form</w:t>
      </w:r>
    </w:p>
    <w:p w14:paraId="35ECEC1F" w14:textId="0196D214" w:rsidR="009035A5" w:rsidRDefault="009035A5" w:rsidP="00B318AC">
      <w:pPr>
        <w:pStyle w:val="DHHSbody"/>
      </w:pPr>
      <w:r>
        <w:t xml:space="preserve">This form has been provided to you as you are a private landlord who is not using a real estate agent to manage your property. </w:t>
      </w:r>
    </w:p>
    <w:p w14:paraId="3A2E886C" w14:textId="6281613F" w:rsidR="00555551" w:rsidRDefault="009035A5" w:rsidP="00555551">
      <w:pPr>
        <w:pStyle w:val="DHHSbody"/>
      </w:pPr>
      <w:r>
        <w:t>As a private landlord you need to verify that the infor</w:t>
      </w:r>
      <w:r w:rsidR="00555551">
        <w:t>mation on this form is correct.</w:t>
      </w:r>
      <w:r w:rsidR="00535FE9">
        <w:t xml:space="preserve"> </w:t>
      </w:r>
      <w:r w:rsidR="00555551">
        <w:t>If any information is incorrect, p</w:t>
      </w:r>
      <w:bookmarkStart w:id="0" w:name="_GoBack"/>
      <w:bookmarkEnd w:id="0"/>
      <w:r w:rsidR="00555551">
        <w:t>lease write over the incorrect information.</w:t>
      </w:r>
    </w:p>
    <w:p w14:paraId="7A37151A" w14:textId="77777777" w:rsidR="005C4070" w:rsidRDefault="009035A5" w:rsidP="00B318AC">
      <w:pPr>
        <w:pStyle w:val="DHHSbody"/>
      </w:pPr>
      <w:r>
        <w:t>Once you have done this</w:t>
      </w:r>
      <w:r w:rsidR="00555551">
        <w:t>,</w:t>
      </w:r>
      <w:r>
        <w:t xml:space="preserve"> please sign the form</w:t>
      </w:r>
      <w:r w:rsidR="001D00B1">
        <w:t>.</w:t>
      </w:r>
      <w:r>
        <w:t xml:space="preserve"> </w:t>
      </w:r>
    </w:p>
    <w:p w14:paraId="5B9BC7BE" w14:textId="2E3185FA" w:rsidR="009035A5" w:rsidRDefault="00386687" w:rsidP="00B318AC">
      <w:pPr>
        <w:pStyle w:val="DHHSbody"/>
      </w:pPr>
      <w:r>
        <w:t>T</w:t>
      </w:r>
      <w:r w:rsidR="009035A5">
        <w:t xml:space="preserve">he Department of Health and Human Services </w:t>
      </w:r>
      <w:r>
        <w:t xml:space="preserve">will then </w:t>
      </w:r>
      <w:proofErr w:type="gramStart"/>
      <w:r w:rsidR="009035A5">
        <w:t>make a decision</w:t>
      </w:r>
      <w:proofErr w:type="gramEnd"/>
      <w:r w:rsidR="009035A5">
        <w:t xml:space="preserve"> about granting this bond loan.</w:t>
      </w:r>
    </w:p>
    <w:p w14:paraId="671D4866" w14:textId="77777777" w:rsidR="005C4070" w:rsidRPr="00EF1CEA" w:rsidRDefault="005C4070" w:rsidP="005C4070">
      <w:pPr>
        <w:pStyle w:val="DHHSbody"/>
      </w:pPr>
      <w:r>
        <w:t xml:space="preserve">More information about bond loans is available on </w:t>
      </w:r>
      <w:hyperlink r:id="rId10" w:history="1">
        <w:r w:rsidRPr="00D03A7D">
          <w:rPr>
            <w:rStyle w:val="Hyperlink"/>
          </w:rPr>
          <w:t>Housing.vic’s Bond loan page</w:t>
        </w:r>
      </w:hyperlink>
      <w:r>
        <w:t xml:space="preserve"> &lt;https://www.housing.vic.gov.au/bond-loan&gt;.</w:t>
      </w:r>
    </w:p>
    <w:p w14:paraId="2C55A384" w14:textId="45F8F8AD" w:rsidR="00555551" w:rsidRDefault="00555551" w:rsidP="00A403AC">
      <w:pPr>
        <w:pStyle w:val="Heading2"/>
      </w:pPr>
      <w:r>
        <w:t>Residential Tenancies Bond Authority registration number</w:t>
      </w:r>
    </w:p>
    <w:p w14:paraId="0BA0C32E" w14:textId="012FEE55" w:rsidR="00386687" w:rsidRDefault="00555551" w:rsidP="00386687">
      <w:pPr>
        <w:pStyle w:val="DHHSbody"/>
      </w:pPr>
      <w:r>
        <w:t xml:space="preserve">The Residential Tenancies Bond Authority (RTBA) has an online facility for landlords that manage their own residential rental premises. </w:t>
      </w:r>
      <w:r w:rsidR="00386687">
        <w:t xml:space="preserve">Once registered, you will have access to the RTBA’s Electronic Transactions Facility, which allows you to lodge bonds, make repayment claims and carry out tenant transfers electronically. </w:t>
      </w:r>
    </w:p>
    <w:p w14:paraId="09A44820" w14:textId="77777777" w:rsidR="00386687" w:rsidRDefault="00386687" w:rsidP="00386687">
      <w:pPr>
        <w:pStyle w:val="DHHSbody"/>
      </w:pPr>
      <w:r>
        <w:t xml:space="preserve">To register as a Property Manager with the RTBA, please go to </w:t>
      </w:r>
      <w:hyperlink r:id="rId11" w:history="1">
        <w:r w:rsidRPr="00555551">
          <w:rPr>
            <w:rStyle w:val="Hyperlink"/>
          </w:rPr>
          <w:t>RTBA’s Property Manager registration page</w:t>
        </w:r>
      </w:hyperlink>
      <w:r>
        <w:t xml:space="preserve"> &lt;</w:t>
      </w:r>
      <w:r w:rsidRPr="00555551">
        <w:t>https://rentalbonds.vic.gov.au/PropertyManager/Account/Register</w:t>
      </w:r>
      <w:r>
        <w:t>&gt;</w:t>
      </w:r>
    </w:p>
    <w:p w14:paraId="2FE70F12" w14:textId="2F9385B8" w:rsidR="00386687" w:rsidRDefault="00555551" w:rsidP="00555551">
      <w:pPr>
        <w:pStyle w:val="DHHSbody"/>
      </w:pPr>
      <w:r>
        <w:t>After your registration is complete, you will be given an RTBA registration number that you will need to quote on this and all future documents.</w:t>
      </w:r>
    </w:p>
    <w:p w14:paraId="2E1B6180" w14:textId="77777777" w:rsidR="00386687" w:rsidRDefault="00386687" w:rsidP="00A403AC">
      <w:pPr>
        <w:pStyle w:val="Heading2"/>
      </w:pPr>
      <w:r>
        <w:t>Your information</w:t>
      </w:r>
    </w:p>
    <w:p w14:paraId="60F45CB5" w14:textId="77777777" w:rsidR="00386687" w:rsidRDefault="00386687" w:rsidP="00386687">
      <w:pPr>
        <w:pStyle w:val="DHHSbody"/>
      </w:pPr>
      <w:r>
        <w:t>The Department of Health and Human Services is committed to protecting the privacy of your information.</w:t>
      </w:r>
    </w:p>
    <w:p w14:paraId="00D528FE" w14:textId="446B0981" w:rsidR="00386687" w:rsidRDefault="00386687" w:rsidP="00386687">
      <w:pPr>
        <w:pStyle w:val="DHHSbody"/>
      </w:pPr>
      <w:r>
        <w:t xml:space="preserve">To learn more about how we protect your privacy and confidentiality, please see </w:t>
      </w:r>
      <w:hyperlink r:id="rId12" w:history="1">
        <w:r w:rsidRPr="00EC2832">
          <w:rPr>
            <w:rStyle w:val="Hyperlink"/>
          </w:rPr>
          <w:t>our privacy policy</w:t>
        </w:r>
      </w:hyperlink>
      <w:r>
        <w:t xml:space="preserve"> &lt;</w:t>
      </w:r>
      <w:r w:rsidRPr="0051119A">
        <w:t>https://dhhs.vic.gov.au/publications/privacy-policy</w:t>
      </w:r>
      <w:r>
        <w:t xml:space="preserve">&gt; or </w:t>
      </w:r>
      <w:hyperlink r:id="rId13" w:history="1">
        <w:r w:rsidRPr="00803A26">
          <w:rPr>
            <w:rStyle w:val="Hyperlink"/>
          </w:rPr>
          <w:t>email our Privacy Unit</w:t>
        </w:r>
      </w:hyperlink>
      <w:r>
        <w:t xml:space="preserve"> &lt;privacy@dhhs.vic.gov.au&gt;.</w:t>
      </w:r>
    </w:p>
    <w:p w14:paraId="71DC084C" w14:textId="497DBE6F" w:rsidR="00555551" w:rsidRDefault="00386687" w:rsidP="00386687">
      <w:pPr>
        <w:pStyle w:val="DHHSbody"/>
      </w:pPr>
      <w:r>
        <w:t xml:space="preserve">Under the </w:t>
      </w:r>
      <w:r w:rsidRPr="009677C0">
        <w:rPr>
          <w:i/>
        </w:rPr>
        <w:t>Freedom of Information Act 1982</w:t>
      </w:r>
      <w:r>
        <w:t xml:space="preserve">, you can also apply for access to your information held by the department. </w:t>
      </w:r>
      <w:r>
        <w:rPr>
          <w:lang w:val="en-US"/>
        </w:rPr>
        <w:t xml:space="preserve">For more information, see our </w:t>
      </w:r>
      <w:hyperlink r:id="rId14" w:history="1">
        <w:r w:rsidRPr="008415EB">
          <w:rPr>
            <w:rStyle w:val="Hyperlink"/>
            <w:lang w:val="en-US"/>
          </w:rPr>
          <w:t>Making a Freedom of Information request page</w:t>
        </w:r>
      </w:hyperlink>
      <w:r>
        <w:rPr>
          <w:lang w:val="en-US"/>
        </w:rPr>
        <w:t xml:space="preserve"> &lt;</w:t>
      </w:r>
      <w:r w:rsidRPr="008415EB">
        <w:rPr>
          <w:lang w:val="en-US"/>
        </w:rPr>
        <w:t>https://dhhs.vic.gov.au/making-freedom-information-request</w:t>
      </w:r>
      <w:r>
        <w:rPr>
          <w:lang w:val="en-US"/>
        </w:rPr>
        <w:t>&gt;</w:t>
      </w:r>
      <w:r w:rsidRPr="00014666">
        <w:rPr>
          <w:lang w:val="en-US"/>
        </w:rPr>
        <w:t>.</w:t>
      </w:r>
    </w:p>
    <w:p w14:paraId="4994398A" w14:textId="0396E0BC" w:rsidR="00386687" w:rsidRDefault="00386687">
      <w:pPr>
        <w:rPr>
          <w:rFonts w:ascii="Arial" w:eastAsia="Times" w:hAnsi="Arial"/>
        </w:rPr>
      </w:pPr>
      <w:r>
        <w:br w:type="page"/>
      </w:r>
    </w:p>
    <w:p w14:paraId="031E3E65" w14:textId="2A921268" w:rsidR="009035A5" w:rsidRDefault="004D04CA" w:rsidP="004D04CA">
      <w:pPr>
        <w:pStyle w:val="Heading1"/>
      </w:pPr>
      <w:r>
        <w:lastRenderedPageBreak/>
        <w:t>Rental property details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Caption w:val="Rental property details"/>
        <w:tblDescription w:val="Enter rental property details: address, number of bedrooms, type of property, number of people on lease, lease start and end dates, bond amount and total weekly rent"/>
      </w:tblPr>
      <w:tblGrid>
        <w:gridCol w:w="3119"/>
        <w:gridCol w:w="7229"/>
      </w:tblGrid>
      <w:tr w:rsidR="00943A57" w14:paraId="0556D29E" w14:textId="77777777" w:rsidTr="002300D9">
        <w:trPr>
          <w:tblHeader/>
        </w:trPr>
        <w:tc>
          <w:tcPr>
            <w:tcW w:w="3119" w:type="dxa"/>
          </w:tcPr>
          <w:p w14:paraId="0DB99D22" w14:textId="77777777" w:rsidR="00943A57" w:rsidRPr="004D04CA" w:rsidRDefault="00943A57" w:rsidP="002300D9">
            <w:pPr>
              <w:pStyle w:val="DHHStablecolhead"/>
            </w:pPr>
            <w:r>
              <w:t>Detail</w:t>
            </w:r>
          </w:p>
        </w:tc>
        <w:tc>
          <w:tcPr>
            <w:tcW w:w="7229" w:type="dxa"/>
          </w:tcPr>
          <w:p w14:paraId="24CDC6F8" w14:textId="77777777" w:rsidR="00943A57" w:rsidRDefault="00943A57" w:rsidP="002300D9">
            <w:pPr>
              <w:pStyle w:val="DHHStablecolhead"/>
            </w:pPr>
            <w:r>
              <w:t>Response</w:t>
            </w:r>
          </w:p>
        </w:tc>
      </w:tr>
      <w:tr w:rsidR="00943A57" w14:paraId="1744B897" w14:textId="77777777" w:rsidTr="002300D9">
        <w:trPr>
          <w:tblHeader/>
        </w:trPr>
        <w:tc>
          <w:tcPr>
            <w:tcW w:w="3119" w:type="dxa"/>
          </w:tcPr>
          <w:p w14:paraId="6EDAA58D" w14:textId="77777777" w:rsidR="00943A57" w:rsidRDefault="00943A57" w:rsidP="002300D9">
            <w:pPr>
              <w:pStyle w:val="DHHStabletext"/>
            </w:pPr>
            <w:r>
              <w:t>Rental property address</w:t>
            </w:r>
          </w:p>
        </w:tc>
        <w:tc>
          <w:tcPr>
            <w:tcW w:w="7229" w:type="dxa"/>
          </w:tcPr>
          <w:p w14:paraId="550E0E3A" w14:textId="77777777" w:rsidR="00943A57" w:rsidRDefault="00943A57" w:rsidP="002300D9">
            <w:pPr>
              <w:pStyle w:val="DHHStabletext"/>
            </w:pPr>
          </w:p>
        </w:tc>
      </w:tr>
      <w:tr w:rsidR="00943A57" w14:paraId="0678683B" w14:textId="77777777" w:rsidTr="002300D9">
        <w:trPr>
          <w:tblHeader/>
        </w:trPr>
        <w:tc>
          <w:tcPr>
            <w:tcW w:w="3119" w:type="dxa"/>
          </w:tcPr>
          <w:p w14:paraId="426A3373" w14:textId="77777777" w:rsidR="00943A57" w:rsidRDefault="00943A57" w:rsidP="002300D9">
            <w:pPr>
              <w:pStyle w:val="DHHStabletext"/>
            </w:pPr>
            <w:r>
              <w:t>Number of bedrooms</w:t>
            </w:r>
          </w:p>
        </w:tc>
        <w:tc>
          <w:tcPr>
            <w:tcW w:w="7229" w:type="dxa"/>
          </w:tcPr>
          <w:p w14:paraId="7F449E43" w14:textId="77777777" w:rsidR="00943A57" w:rsidRDefault="00943A57" w:rsidP="002300D9">
            <w:pPr>
              <w:pStyle w:val="DHHStabletext"/>
            </w:pPr>
          </w:p>
        </w:tc>
      </w:tr>
      <w:tr w:rsidR="00943A57" w14:paraId="66EE3FCE" w14:textId="77777777" w:rsidTr="002300D9">
        <w:trPr>
          <w:tblHeader/>
        </w:trPr>
        <w:tc>
          <w:tcPr>
            <w:tcW w:w="3119" w:type="dxa"/>
          </w:tcPr>
          <w:p w14:paraId="54434486" w14:textId="77777777" w:rsidR="00943A57" w:rsidRDefault="00943A57" w:rsidP="002300D9">
            <w:pPr>
              <w:pStyle w:val="DHHStabletext"/>
            </w:pPr>
            <w:r>
              <w:t>Type of property</w:t>
            </w:r>
          </w:p>
        </w:tc>
        <w:tc>
          <w:tcPr>
            <w:tcW w:w="7229" w:type="dxa"/>
          </w:tcPr>
          <w:p w14:paraId="33A89F26" w14:textId="77777777" w:rsidR="00943A57" w:rsidRDefault="00943A57" w:rsidP="002300D9">
            <w:pPr>
              <w:pStyle w:val="DHHStabletext"/>
            </w:pPr>
          </w:p>
        </w:tc>
      </w:tr>
      <w:tr w:rsidR="00943A57" w14:paraId="073EA4AE" w14:textId="77777777" w:rsidTr="002300D9">
        <w:trPr>
          <w:tblHeader/>
        </w:trPr>
        <w:tc>
          <w:tcPr>
            <w:tcW w:w="3119" w:type="dxa"/>
          </w:tcPr>
          <w:p w14:paraId="5D12BB38" w14:textId="77777777" w:rsidR="00943A57" w:rsidRDefault="00943A57" w:rsidP="002300D9">
            <w:pPr>
              <w:pStyle w:val="DHHStabletext"/>
            </w:pPr>
            <w:r>
              <w:t>Number of people on the lease</w:t>
            </w:r>
          </w:p>
        </w:tc>
        <w:tc>
          <w:tcPr>
            <w:tcW w:w="7229" w:type="dxa"/>
          </w:tcPr>
          <w:p w14:paraId="32A53713" w14:textId="77777777" w:rsidR="00943A57" w:rsidRDefault="00943A57" w:rsidP="002300D9">
            <w:pPr>
              <w:pStyle w:val="DHHStabletext"/>
            </w:pPr>
          </w:p>
        </w:tc>
      </w:tr>
      <w:tr w:rsidR="00943A57" w14:paraId="7EAB27C6" w14:textId="77777777" w:rsidTr="002300D9">
        <w:trPr>
          <w:tblHeader/>
        </w:trPr>
        <w:tc>
          <w:tcPr>
            <w:tcW w:w="3119" w:type="dxa"/>
          </w:tcPr>
          <w:p w14:paraId="09405359" w14:textId="77777777" w:rsidR="00943A57" w:rsidRDefault="00943A57" w:rsidP="002300D9">
            <w:pPr>
              <w:pStyle w:val="DHHStabletext"/>
            </w:pPr>
            <w:r>
              <w:t>Lease start date</w:t>
            </w:r>
          </w:p>
        </w:tc>
        <w:tc>
          <w:tcPr>
            <w:tcW w:w="7229" w:type="dxa"/>
          </w:tcPr>
          <w:p w14:paraId="03CA304A" w14:textId="77777777" w:rsidR="00943A57" w:rsidRDefault="00943A57" w:rsidP="002300D9">
            <w:pPr>
              <w:pStyle w:val="DHHStabletext"/>
            </w:pPr>
          </w:p>
        </w:tc>
      </w:tr>
      <w:tr w:rsidR="00943A57" w14:paraId="4D038D1C" w14:textId="77777777" w:rsidTr="002300D9">
        <w:trPr>
          <w:tblHeader/>
        </w:trPr>
        <w:tc>
          <w:tcPr>
            <w:tcW w:w="3119" w:type="dxa"/>
          </w:tcPr>
          <w:p w14:paraId="0721CD2C" w14:textId="77777777" w:rsidR="00943A57" w:rsidRDefault="00943A57" w:rsidP="002300D9">
            <w:pPr>
              <w:pStyle w:val="DHHStabletext"/>
            </w:pPr>
            <w:r>
              <w:t>Lease end date</w:t>
            </w:r>
          </w:p>
        </w:tc>
        <w:tc>
          <w:tcPr>
            <w:tcW w:w="7229" w:type="dxa"/>
          </w:tcPr>
          <w:p w14:paraId="36C8B63A" w14:textId="77777777" w:rsidR="00943A57" w:rsidRDefault="00943A57" w:rsidP="002300D9">
            <w:pPr>
              <w:pStyle w:val="DHHStabletext"/>
            </w:pPr>
          </w:p>
        </w:tc>
      </w:tr>
      <w:tr w:rsidR="00943A57" w14:paraId="0FA854EE" w14:textId="77777777" w:rsidTr="002300D9">
        <w:trPr>
          <w:tblHeader/>
        </w:trPr>
        <w:tc>
          <w:tcPr>
            <w:tcW w:w="3119" w:type="dxa"/>
          </w:tcPr>
          <w:p w14:paraId="1C49544C" w14:textId="77777777" w:rsidR="00943A57" w:rsidRDefault="00943A57" w:rsidP="002300D9">
            <w:pPr>
              <w:pStyle w:val="DHHStabletext"/>
            </w:pPr>
            <w:r>
              <w:t>Total property bond amount</w:t>
            </w:r>
          </w:p>
        </w:tc>
        <w:tc>
          <w:tcPr>
            <w:tcW w:w="7229" w:type="dxa"/>
          </w:tcPr>
          <w:p w14:paraId="4433BB61" w14:textId="77777777" w:rsidR="00943A57" w:rsidRDefault="00943A57" w:rsidP="002300D9">
            <w:pPr>
              <w:pStyle w:val="DHHStabletext"/>
            </w:pPr>
          </w:p>
        </w:tc>
      </w:tr>
      <w:tr w:rsidR="00943A57" w14:paraId="38665DB2" w14:textId="77777777" w:rsidTr="002300D9">
        <w:trPr>
          <w:tblHeader/>
        </w:trPr>
        <w:tc>
          <w:tcPr>
            <w:tcW w:w="3119" w:type="dxa"/>
          </w:tcPr>
          <w:p w14:paraId="47CED606" w14:textId="77777777" w:rsidR="00943A57" w:rsidRDefault="00943A57" w:rsidP="002300D9">
            <w:pPr>
              <w:pStyle w:val="DHHStabletext"/>
            </w:pPr>
            <w:r>
              <w:t>Total weekly rent amount</w:t>
            </w:r>
          </w:p>
        </w:tc>
        <w:tc>
          <w:tcPr>
            <w:tcW w:w="7229" w:type="dxa"/>
          </w:tcPr>
          <w:p w14:paraId="64F57A6C" w14:textId="77777777" w:rsidR="00943A57" w:rsidRDefault="00943A57" w:rsidP="002300D9">
            <w:pPr>
              <w:pStyle w:val="DHHStabletext"/>
            </w:pPr>
          </w:p>
        </w:tc>
      </w:tr>
    </w:tbl>
    <w:p w14:paraId="5765CD1B" w14:textId="78EE7007" w:rsidR="00555551" w:rsidRDefault="00555551" w:rsidP="00A403AC">
      <w:pPr>
        <w:pStyle w:val="DHHSbodyaftertablefigure"/>
      </w:pPr>
      <w:r>
        <w:t>Please note that by completing this form the Director of Housing, or officers acting on behalf of the Director of Housing, will obtain information from a local council or online directory to confirm ownership of your rental property.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nter local council"/>
      </w:tblPr>
      <w:tblGrid>
        <w:gridCol w:w="10312"/>
      </w:tblGrid>
      <w:tr w:rsidR="00386687" w14:paraId="02D223E1" w14:textId="77777777" w:rsidTr="00A403AC">
        <w:trPr>
          <w:tblHeader/>
        </w:trPr>
        <w:tc>
          <w:tcPr>
            <w:tcW w:w="10420" w:type="dxa"/>
          </w:tcPr>
          <w:p w14:paraId="0622DF03" w14:textId="67797EEC" w:rsidR="00386687" w:rsidRDefault="00386687" w:rsidP="00A403AC">
            <w:pPr>
              <w:pStyle w:val="DHHStablecolhead"/>
            </w:pPr>
            <w:r>
              <w:t>Please provide your local council name</w:t>
            </w:r>
          </w:p>
        </w:tc>
      </w:tr>
      <w:tr w:rsidR="00386687" w14:paraId="54411756" w14:textId="77777777" w:rsidTr="00386687">
        <w:tc>
          <w:tcPr>
            <w:tcW w:w="10420" w:type="dxa"/>
          </w:tcPr>
          <w:p w14:paraId="52B7122D" w14:textId="77777777" w:rsidR="00386687" w:rsidRDefault="00386687" w:rsidP="00A403AC">
            <w:pPr>
              <w:pStyle w:val="DHHStabletext"/>
            </w:pPr>
          </w:p>
        </w:tc>
      </w:tr>
    </w:tbl>
    <w:p w14:paraId="51AE77BE" w14:textId="14E920A1" w:rsidR="00EE7A51" w:rsidRDefault="004D04CA" w:rsidP="004D04CA">
      <w:pPr>
        <w:pStyle w:val="Heading1"/>
      </w:pPr>
      <w:r>
        <w:t>Private landlord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ivate landlord's details"/>
        <w:tblDescription w:val="Enter private landlord's details: nameaddress, contacts, ABN, and Residential Tenancies Bond Authority registration number"/>
      </w:tblPr>
      <w:tblGrid>
        <w:gridCol w:w="3119"/>
        <w:gridCol w:w="7193"/>
      </w:tblGrid>
      <w:tr w:rsidR="00E010D9" w14:paraId="0A5992B8" w14:textId="77777777" w:rsidTr="00555551">
        <w:trPr>
          <w:tblHeader/>
        </w:trPr>
        <w:tc>
          <w:tcPr>
            <w:tcW w:w="3119" w:type="dxa"/>
          </w:tcPr>
          <w:p w14:paraId="4D33CBC3" w14:textId="7B91EF40" w:rsidR="00E010D9" w:rsidRDefault="00555551" w:rsidP="00555551">
            <w:pPr>
              <w:pStyle w:val="DHHStablecolhead"/>
            </w:pPr>
            <w:r>
              <w:t>Detail</w:t>
            </w:r>
          </w:p>
        </w:tc>
        <w:tc>
          <w:tcPr>
            <w:tcW w:w="7193" w:type="dxa"/>
          </w:tcPr>
          <w:p w14:paraId="571CE3BC" w14:textId="7A0AD4A3" w:rsidR="00E010D9" w:rsidRDefault="00555551" w:rsidP="00555551">
            <w:pPr>
              <w:pStyle w:val="DHHStablecolhead"/>
            </w:pPr>
            <w:r>
              <w:t>Response</w:t>
            </w:r>
          </w:p>
        </w:tc>
      </w:tr>
      <w:tr w:rsidR="00E010D9" w14:paraId="42C6BD05" w14:textId="77777777" w:rsidTr="00555551">
        <w:tc>
          <w:tcPr>
            <w:tcW w:w="3119" w:type="dxa"/>
          </w:tcPr>
          <w:p w14:paraId="078ED78C" w14:textId="54AA8BDB" w:rsidR="00E010D9" w:rsidRDefault="00555551" w:rsidP="00555551">
            <w:pPr>
              <w:pStyle w:val="DHHStabletext"/>
            </w:pPr>
            <w:r>
              <w:t>T</w:t>
            </w:r>
            <w:r w:rsidR="00E010D9">
              <w:t>itle</w:t>
            </w:r>
          </w:p>
        </w:tc>
        <w:tc>
          <w:tcPr>
            <w:tcW w:w="7193" w:type="dxa"/>
          </w:tcPr>
          <w:p w14:paraId="0DEFC78A" w14:textId="0269BE0E" w:rsidR="00E010D9" w:rsidRDefault="00E010D9" w:rsidP="00555551">
            <w:pPr>
              <w:pStyle w:val="DHHStabletext"/>
            </w:pPr>
          </w:p>
        </w:tc>
      </w:tr>
      <w:tr w:rsidR="00E010D9" w14:paraId="41C5170E" w14:textId="77777777" w:rsidTr="00555551">
        <w:tc>
          <w:tcPr>
            <w:tcW w:w="3119" w:type="dxa"/>
          </w:tcPr>
          <w:p w14:paraId="5D4E3205" w14:textId="5BCEC361" w:rsidR="00E010D9" w:rsidRDefault="00555551" w:rsidP="00555551">
            <w:pPr>
              <w:pStyle w:val="DHHStabletext"/>
            </w:pPr>
            <w:r>
              <w:t>F</w:t>
            </w:r>
            <w:r w:rsidR="00E010D9">
              <w:t>irst name</w:t>
            </w:r>
          </w:p>
        </w:tc>
        <w:tc>
          <w:tcPr>
            <w:tcW w:w="7193" w:type="dxa"/>
          </w:tcPr>
          <w:p w14:paraId="1BE1D56A" w14:textId="77777777" w:rsidR="00E010D9" w:rsidRDefault="00E010D9" w:rsidP="00555551">
            <w:pPr>
              <w:pStyle w:val="DHHStabletext"/>
            </w:pPr>
          </w:p>
        </w:tc>
      </w:tr>
      <w:tr w:rsidR="00E010D9" w14:paraId="6545054E" w14:textId="77777777" w:rsidTr="00555551">
        <w:tc>
          <w:tcPr>
            <w:tcW w:w="3119" w:type="dxa"/>
          </w:tcPr>
          <w:p w14:paraId="41123BDE" w14:textId="0D6EDA4C" w:rsidR="00E010D9" w:rsidRDefault="00555551" w:rsidP="00555551">
            <w:pPr>
              <w:pStyle w:val="DHHStabletext"/>
            </w:pPr>
            <w:r>
              <w:t xml:space="preserve">Last </w:t>
            </w:r>
            <w:r w:rsidR="00E010D9">
              <w:t>name</w:t>
            </w:r>
          </w:p>
        </w:tc>
        <w:tc>
          <w:tcPr>
            <w:tcW w:w="7193" w:type="dxa"/>
          </w:tcPr>
          <w:p w14:paraId="738F8DEF" w14:textId="77777777" w:rsidR="00E010D9" w:rsidRDefault="00E010D9" w:rsidP="00555551">
            <w:pPr>
              <w:pStyle w:val="DHHStabletext"/>
            </w:pPr>
          </w:p>
        </w:tc>
      </w:tr>
      <w:tr w:rsidR="00E010D9" w14:paraId="34AC0958" w14:textId="77777777" w:rsidTr="00555551">
        <w:tc>
          <w:tcPr>
            <w:tcW w:w="3119" w:type="dxa"/>
          </w:tcPr>
          <w:p w14:paraId="2B6450B5" w14:textId="78C84ED1" w:rsidR="00E010D9" w:rsidRDefault="00555551" w:rsidP="00555551">
            <w:pPr>
              <w:pStyle w:val="DHHStabletext"/>
            </w:pPr>
            <w:r>
              <w:t>A</w:t>
            </w:r>
            <w:r w:rsidR="00E010D9">
              <w:t>ddress</w:t>
            </w:r>
          </w:p>
        </w:tc>
        <w:tc>
          <w:tcPr>
            <w:tcW w:w="7193" w:type="dxa"/>
          </w:tcPr>
          <w:p w14:paraId="4278F06B" w14:textId="77777777" w:rsidR="00E010D9" w:rsidRDefault="00E010D9" w:rsidP="00555551">
            <w:pPr>
              <w:pStyle w:val="DHHStabletext"/>
            </w:pPr>
          </w:p>
        </w:tc>
      </w:tr>
      <w:tr w:rsidR="00E010D9" w14:paraId="4740E8B6" w14:textId="77777777" w:rsidTr="00555551">
        <w:tc>
          <w:tcPr>
            <w:tcW w:w="3119" w:type="dxa"/>
          </w:tcPr>
          <w:p w14:paraId="618DA628" w14:textId="202C70F3" w:rsidR="00E010D9" w:rsidRDefault="00E010D9" w:rsidP="00555551">
            <w:pPr>
              <w:pStyle w:val="DHHStabletext"/>
            </w:pPr>
            <w:r>
              <w:t>Phone number</w:t>
            </w:r>
          </w:p>
        </w:tc>
        <w:tc>
          <w:tcPr>
            <w:tcW w:w="7193" w:type="dxa"/>
          </w:tcPr>
          <w:p w14:paraId="122C4432" w14:textId="77777777" w:rsidR="00E010D9" w:rsidRDefault="00E010D9" w:rsidP="00555551">
            <w:pPr>
              <w:pStyle w:val="DHHStabletext"/>
            </w:pPr>
          </w:p>
        </w:tc>
      </w:tr>
      <w:tr w:rsidR="00E010D9" w14:paraId="10457B99" w14:textId="77777777" w:rsidTr="00555551">
        <w:tc>
          <w:tcPr>
            <w:tcW w:w="3119" w:type="dxa"/>
          </w:tcPr>
          <w:p w14:paraId="5EF743B7" w14:textId="54A351B5" w:rsidR="00E010D9" w:rsidRDefault="00E010D9" w:rsidP="00555551">
            <w:pPr>
              <w:pStyle w:val="DHHStabletext"/>
            </w:pPr>
            <w:r>
              <w:t>Email address</w:t>
            </w:r>
          </w:p>
        </w:tc>
        <w:tc>
          <w:tcPr>
            <w:tcW w:w="7193" w:type="dxa"/>
          </w:tcPr>
          <w:p w14:paraId="4EEDB4FF" w14:textId="77777777" w:rsidR="00E010D9" w:rsidRDefault="00E010D9" w:rsidP="00555551">
            <w:pPr>
              <w:pStyle w:val="DHHStabletext"/>
            </w:pPr>
          </w:p>
        </w:tc>
      </w:tr>
      <w:tr w:rsidR="00943A57" w14:paraId="50B5E370" w14:textId="77777777" w:rsidTr="002300D9">
        <w:tc>
          <w:tcPr>
            <w:tcW w:w="3119" w:type="dxa"/>
          </w:tcPr>
          <w:p w14:paraId="085F1E0E" w14:textId="77777777" w:rsidR="00943A57" w:rsidRDefault="00943A57" w:rsidP="002300D9">
            <w:pPr>
              <w:pStyle w:val="DHHStabletext"/>
            </w:pPr>
            <w:r>
              <w:t>ABN</w:t>
            </w:r>
          </w:p>
        </w:tc>
        <w:tc>
          <w:tcPr>
            <w:tcW w:w="7193" w:type="dxa"/>
          </w:tcPr>
          <w:p w14:paraId="4410B9D4" w14:textId="77777777" w:rsidR="00943A57" w:rsidRDefault="00943A57" w:rsidP="002300D9">
            <w:pPr>
              <w:pStyle w:val="DHHStabletext"/>
            </w:pPr>
          </w:p>
        </w:tc>
      </w:tr>
      <w:tr w:rsidR="00943A57" w14:paraId="06BFA122" w14:textId="77777777" w:rsidTr="002300D9">
        <w:tc>
          <w:tcPr>
            <w:tcW w:w="3119" w:type="dxa"/>
          </w:tcPr>
          <w:p w14:paraId="6CE32F54" w14:textId="323EDA0D" w:rsidR="00943A57" w:rsidRDefault="00943A57" w:rsidP="00943A57">
            <w:pPr>
              <w:pStyle w:val="DHHStabletext"/>
            </w:pPr>
            <w:r>
              <w:t>Residential Tenanci</w:t>
            </w:r>
            <w:r w:rsidR="005C4070">
              <w:t>es Bond Authority registration n</w:t>
            </w:r>
            <w:r>
              <w:t>umber</w:t>
            </w:r>
          </w:p>
        </w:tc>
        <w:tc>
          <w:tcPr>
            <w:tcW w:w="7193" w:type="dxa"/>
          </w:tcPr>
          <w:p w14:paraId="629B9C14" w14:textId="77777777" w:rsidR="00943A57" w:rsidRDefault="00943A57" w:rsidP="002300D9">
            <w:pPr>
              <w:pStyle w:val="DHHStabletext"/>
            </w:pPr>
          </w:p>
        </w:tc>
      </w:tr>
    </w:tbl>
    <w:p w14:paraId="7DC7A6F4" w14:textId="77777777" w:rsidR="00F933BA" w:rsidRDefault="00F933BA">
      <w:pPr>
        <w:rPr>
          <w:rFonts w:ascii="Arial" w:eastAsia="Times" w:hAnsi="Arial"/>
        </w:rPr>
      </w:pPr>
      <w:r>
        <w:br w:type="page"/>
      </w:r>
    </w:p>
    <w:p w14:paraId="4B66C95B" w14:textId="28871F85" w:rsidR="004D04CA" w:rsidRDefault="004D04CA" w:rsidP="004D04CA">
      <w:pPr>
        <w:pStyle w:val="Heading1"/>
      </w:pPr>
      <w:r>
        <w:lastRenderedPageBreak/>
        <w:t xml:space="preserve">Name of </w:t>
      </w:r>
      <w:r w:rsidR="00555551">
        <w:t>people</w:t>
      </w:r>
      <w:r>
        <w:t xml:space="preserve"> applying for this bond loan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Caption w:val="Name of person or people applying for this loan"/>
        <w:tblDescription w:val="Enter the names of the people that are applying for a bond loan"/>
      </w:tblPr>
      <w:tblGrid>
        <w:gridCol w:w="2410"/>
        <w:gridCol w:w="7938"/>
      </w:tblGrid>
      <w:tr w:rsidR="00943A57" w14:paraId="0F14EDD6" w14:textId="77777777" w:rsidTr="002300D9">
        <w:trPr>
          <w:tblHeader/>
        </w:trPr>
        <w:tc>
          <w:tcPr>
            <w:tcW w:w="2410" w:type="dxa"/>
          </w:tcPr>
          <w:p w14:paraId="2B697C4E" w14:textId="77777777" w:rsidR="00943A57" w:rsidRDefault="00943A57" w:rsidP="002300D9">
            <w:pPr>
              <w:pStyle w:val="DHHStablecolhead"/>
            </w:pPr>
            <w:r>
              <w:t>Person</w:t>
            </w:r>
          </w:p>
        </w:tc>
        <w:tc>
          <w:tcPr>
            <w:tcW w:w="7938" w:type="dxa"/>
          </w:tcPr>
          <w:p w14:paraId="08D283BF" w14:textId="77777777" w:rsidR="00943A57" w:rsidRDefault="00943A57" w:rsidP="002300D9">
            <w:pPr>
              <w:pStyle w:val="DHHStablecolhead"/>
            </w:pPr>
            <w:r>
              <w:t>Name</w:t>
            </w:r>
          </w:p>
        </w:tc>
      </w:tr>
      <w:tr w:rsidR="00943A57" w14:paraId="443E0FAA" w14:textId="77777777" w:rsidTr="002300D9">
        <w:tc>
          <w:tcPr>
            <w:tcW w:w="2410" w:type="dxa"/>
          </w:tcPr>
          <w:p w14:paraId="30F4EE1B" w14:textId="77777777" w:rsidR="00943A57" w:rsidRDefault="00943A57" w:rsidP="002300D9">
            <w:pPr>
              <w:pStyle w:val="DHHStabletext"/>
            </w:pPr>
            <w:r>
              <w:t>Person 1</w:t>
            </w:r>
          </w:p>
        </w:tc>
        <w:tc>
          <w:tcPr>
            <w:tcW w:w="7938" w:type="dxa"/>
          </w:tcPr>
          <w:p w14:paraId="3F5F4099" w14:textId="77777777" w:rsidR="00943A57" w:rsidRDefault="00943A57" w:rsidP="002300D9">
            <w:pPr>
              <w:pStyle w:val="DHHStabletext"/>
            </w:pPr>
          </w:p>
        </w:tc>
      </w:tr>
      <w:tr w:rsidR="00943A57" w14:paraId="39FE3704" w14:textId="77777777" w:rsidTr="002300D9">
        <w:tc>
          <w:tcPr>
            <w:tcW w:w="2410" w:type="dxa"/>
          </w:tcPr>
          <w:p w14:paraId="1BEBBDAF" w14:textId="77777777" w:rsidR="00943A57" w:rsidRDefault="00943A57" w:rsidP="002300D9">
            <w:pPr>
              <w:pStyle w:val="DHHStabletext"/>
            </w:pPr>
            <w:r>
              <w:t>Person 2 (if applicable)</w:t>
            </w:r>
          </w:p>
        </w:tc>
        <w:tc>
          <w:tcPr>
            <w:tcW w:w="7938" w:type="dxa"/>
          </w:tcPr>
          <w:p w14:paraId="3DD89CA5" w14:textId="77777777" w:rsidR="00943A57" w:rsidRDefault="00943A57" w:rsidP="002300D9">
            <w:pPr>
              <w:pStyle w:val="DHHStabletext"/>
            </w:pPr>
          </w:p>
        </w:tc>
      </w:tr>
      <w:tr w:rsidR="00943A57" w14:paraId="09F012C9" w14:textId="77777777" w:rsidTr="002300D9">
        <w:tc>
          <w:tcPr>
            <w:tcW w:w="2410" w:type="dxa"/>
          </w:tcPr>
          <w:p w14:paraId="68915C75" w14:textId="77777777" w:rsidR="00943A57" w:rsidRDefault="00943A57" w:rsidP="002300D9">
            <w:pPr>
              <w:pStyle w:val="DHHStabletext"/>
            </w:pPr>
            <w:r>
              <w:t>Person 3 (if applicable)</w:t>
            </w:r>
          </w:p>
        </w:tc>
        <w:tc>
          <w:tcPr>
            <w:tcW w:w="7938" w:type="dxa"/>
          </w:tcPr>
          <w:p w14:paraId="2B94E3B3" w14:textId="77777777" w:rsidR="00943A57" w:rsidRDefault="00943A57" w:rsidP="002300D9">
            <w:pPr>
              <w:pStyle w:val="DHHStabletext"/>
            </w:pPr>
          </w:p>
        </w:tc>
      </w:tr>
      <w:tr w:rsidR="00943A57" w14:paraId="2BE5F0B5" w14:textId="77777777" w:rsidTr="002300D9">
        <w:tc>
          <w:tcPr>
            <w:tcW w:w="2410" w:type="dxa"/>
          </w:tcPr>
          <w:p w14:paraId="5A0D6ACE" w14:textId="77777777" w:rsidR="00943A57" w:rsidRDefault="00943A57" w:rsidP="002300D9">
            <w:pPr>
              <w:pStyle w:val="DHHStabletext"/>
            </w:pPr>
            <w:r>
              <w:t>Person 4 (if applicable)</w:t>
            </w:r>
          </w:p>
        </w:tc>
        <w:tc>
          <w:tcPr>
            <w:tcW w:w="7938" w:type="dxa"/>
          </w:tcPr>
          <w:p w14:paraId="4FC74D1B" w14:textId="77777777" w:rsidR="00943A57" w:rsidRDefault="00943A57" w:rsidP="002300D9">
            <w:pPr>
              <w:pStyle w:val="DHHStabletext"/>
            </w:pPr>
          </w:p>
        </w:tc>
      </w:tr>
    </w:tbl>
    <w:p w14:paraId="3EECD767" w14:textId="6E1462CC" w:rsidR="004D04CA" w:rsidRDefault="004D04CA" w:rsidP="004D04CA">
      <w:pPr>
        <w:pStyle w:val="Heading1"/>
      </w:pPr>
      <w:r>
        <w:t xml:space="preserve">Private landlord’s </w:t>
      </w:r>
      <w:r w:rsidR="00386687">
        <w:t xml:space="preserve">confirmation </w:t>
      </w:r>
      <w:r w:rsidR="002B1502">
        <w:t>and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ivate landlord's agreement to the tenancy lease details"/>
        <w:tblDescription w:val="Enter name and date signed then sign by hand to confirm the tenancy lease details"/>
      </w:tblPr>
      <w:tblGrid>
        <w:gridCol w:w="2410"/>
        <w:gridCol w:w="7902"/>
      </w:tblGrid>
      <w:tr w:rsidR="00E010D9" w14:paraId="10A58ADB" w14:textId="77777777" w:rsidTr="00A403AC">
        <w:trPr>
          <w:tblHeader/>
        </w:trPr>
        <w:tc>
          <w:tcPr>
            <w:tcW w:w="2410" w:type="dxa"/>
          </w:tcPr>
          <w:p w14:paraId="386A584F" w14:textId="106EE855" w:rsidR="00E010D9" w:rsidRDefault="00386687" w:rsidP="00A403AC">
            <w:pPr>
              <w:pStyle w:val="DHHStablecolhead"/>
            </w:pPr>
            <w:r>
              <w:t>Detail</w:t>
            </w:r>
          </w:p>
        </w:tc>
        <w:tc>
          <w:tcPr>
            <w:tcW w:w="7902" w:type="dxa"/>
          </w:tcPr>
          <w:p w14:paraId="62CA943B" w14:textId="181FF915" w:rsidR="00E010D9" w:rsidRDefault="00386687" w:rsidP="00A403AC">
            <w:pPr>
              <w:pStyle w:val="DHHStablecolhead"/>
            </w:pPr>
            <w:r>
              <w:t>Response</w:t>
            </w:r>
          </w:p>
        </w:tc>
      </w:tr>
      <w:tr w:rsidR="00E010D9" w14:paraId="1393705E" w14:textId="77777777" w:rsidTr="00A403AC">
        <w:tc>
          <w:tcPr>
            <w:tcW w:w="2410" w:type="dxa"/>
          </w:tcPr>
          <w:p w14:paraId="39CCAADB" w14:textId="67453CEA" w:rsidR="00E010D9" w:rsidRDefault="00386687" w:rsidP="00A403AC">
            <w:pPr>
              <w:pStyle w:val="DHHStabletext"/>
            </w:pPr>
            <w:r>
              <w:t>F</w:t>
            </w:r>
            <w:r w:rsidR="00E010D9">
              <w:t>ull name</w:t>
            </w:r>
          </w:p>
        </w:tc>
        <w:tc>
          <w:tcPr>
            <w:tcW w:w="7902" w:type="dxa"/>
          </w:tcPr>
          <w:p w14:paraId="7BC36F58" w14:textId="0C113C2E" w:rsidR="00E010D9" w:rsidRDefault="00E010D9" w:rsidP="00A403AC">
            <w:pPr>
              <w:pStyle w:val="DHHStabletext"/>
            </w:pPr>
          </w:p>
        </w:tc>
      </w:tr>
      <w:tr w:rsidR="00E010D9" w14:paraId="67FA8890" w14:textId="77777777" w:rsidTr="00A403AC">
        <w:trPr>
          <w:trHeight w:val="864"/>
        </w:trPr>
        <w:tc>
          <w:tcPr>
            <w:tcW w:w="2410" w:type="dxa"/>
          </w:tcPr>
          <w:p w14:paraId="1A4A811F" w14:textId="63D8D67E" w:rsidR="00E010D9" w:rsidRDefault="00E010D9" w:rsidP="00A403AC">
            <w:pPr>
              <w:pStyle w:val="DHHStabletext"/>
            </w:pPr>
            <w:r>
              <w:t>Signature</w:t>
            </w:r>
          </w:p>
        </w:tc>
        <w:tc>
          <w:tcPr>
            <w:tcW w:w="7902" w:type="dxa"/>
          </w:tcPr>
          <w:p w14:paraId="374833DD" w14:textId="77777777" w:rsidR="00E010D9" w:rsidRDefault="00E010D9" w:rsidP="00A403AC">
            <w:pPr>
              <w:pStyle w:val="DHHStabletext"/>
            </w:pPr>
          </w:p>
        </w:tc>
      </w:tr>
      <w:tr w:rsidR="00E010D9" w14:paraId="5D4BD90A" w14:textId="77777777" w:rsidTr="00A403AC">
        <w:tc>
          <w:tcPr>
            <w:tcW w:w="2410" w:type="dxa"/>
          </w:tcPr>
          <w:p w14:paraId="28A42E8A" w14:textId="6A58506B" w:rsidR="00E010D9" w:rsidRDefault="00E010D9" w:rsidP="00A403AC">
            <w:pPr>
              <w:pStyle w:val="DHHStabletext"/>
            </w:pPr>
            <w:r>
              <w:t>Date signed</w:t>
            </w:r>
          </w:p>
        </w:tc>
        <w:tc>
          <w:tcPr>
            <w:tcW w:w="7902" w:type="dxa"/>
          </w:tcPr>
          <w:p w14:paraId="3D9A235F" w14:textId="77777777" w:rsidR="00E010D9" w:rsidRDefault="00E010D9" w:rsidP="00A403AC">
            <w:pPr>
              <w:pStyle w:val="DHHStabletext"/>
            </w:pPr>
          </w:p>
        </w:tc>
      </w:tr>
    </w:tbl>
    <w:p w14:paraId="3802C17B" w14:textId="77777777" w:rsidR="00E010D9" w:rsidRDefault="00E010D9" w:rsidP="004D04CA">
      <w:pPr>
        <w:pStyle w:val="DHHSbody"/>
      </w:pPr>
    </w:p>
    <w:p w14:paraId="0B9BF9BD" w14:textId="3BD8AA9A" w:rsidR="008D37FD" w:rsidRDefault="008D37FD" w:rsidP="008D37FD">
      <w:pPr>
        <w:pStyle w:val="DHHS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To receive this publication in an accessible format </w:t>
      </w:r>
      <w:hyperlink r:id="rId15" w:history="1">
        <w:r w:rsidRPr="004D04CA">
          <w:rPr>
            <w:rStyle w:val="Hyperlink"/>
          </w:rPr>
          <w:t>email Housing Practice and Complex Support</w:t>
        </w:r>
      </w:hyperlink>
      <w:r>
        <w:t xml:space="preserve"> &lt;</w:t>
      </w:r>
      <w:r w:rsidRPr="00E010D9">
        <w:t>housing.practicesupport@dhhs.vic.gov.au</w:t>
      </w:r>
      <w:r>
        <w:t>&gt;.</w:t>
      </w:r>
    </w:p>
    <w:p w14:paraId="0215AC44" w14:textId="05971001" w:rsidR="0064366B" w:rsidRDefault="0064366B" w:rsidP="008D37FD">
      <w:pPr>
        <w:pStyle w:val="DHHS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rFonts w:eastAsia="Times New Roman" w:cs="Arial"/>
          <w:b/>
          <w:bCs/>
          <w:color w:val="000000"/>
          <w:sz w:val="22"/>
          <w:szCs w:val="22"/>
          <w:lang w:eastAsia="en-AU"/>
        </w:rPr>
        <w:t xml:space="preserve">ISBN </w:t>
      </w:r>
      <w:r>
        <w:rPr>
          <w:rFonts w:eastAsia="Times New Roman" w:cs="Arial"/>
          <w:color w:val="000000"/>
          <w:sz w:val="22"/>
          <w:szCs w:val="22"/>
          <w:lang w:eastAsia="en-AU"/>
        </w:rPr>
        <w:t>978-1-76069-774-7</w:t>
      </w:r>
      <w:r>
        <w:rPr>
          <w:rFonts w:eastAsia="Times New Roman" w:cs="Arial"/>
          <w:b/>
          <w:bCs/>
          <w:color w:val="000000"/>
          <w:sz w:val="22"/>
          <w:szCs w:val="22"/>
          <w:lang w:eastAsia="en-AU"/>
        </w:rPr>
        <w:t xml:space="preserve"> (pdf/online/MS word)</w:t>
      </w:r>
    </w:p>
    <w:p w14:paraId="79C88B9E" w14:textId="77777777" w:rsidR="008D37FD" w:rsidRDefault="008D37FD" w:rsidP="008D37FD">
      <w:pPr>
        <w:pStyle w:val="DHHS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635AAF5C" w14:textId="0CD33E60" w:rsidR="008D37FD" w:rsidRDefault="008D37FD" w:rsidP="008D37FD">
      <w:pPr>
        <w:pStyle w:val="DHHS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©</w:t>
      </w:r>
      <w:r>
        <w:t xml:space="preserve"> State of Victoria, Department of Health and Human Services, </w:t>
      </w:r>
      <w:r w:rsidR="00943A57">
        <w:t>November</w:t>
      </w:r>
      <w:r>
        <w:t xml:space="preserve"> 2018.</w:t>
      </w:r>
    </w:p>
    <w:p w14:paraId="26E35F91" w14:textId="41A97C12" w:rsidR="008D37FD" w:rsidRPr="00EE7A51" w:rsidRDefault="009171FA" w:rsidP="008D37FD">
      <w:pPr>
        <w:pStyle w:val="DHHSbod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Available on </w:t>
      </w:r>
      <w:hyperlink r:id="rId16" w:history="1">
        <w:r w:rsidR="00843B6D" w:rsidRPr="00BC7023">
          <w:rPr>
            <w:rStyle w:val="Hyperlink"/>
          </w:rPr>
          <w:t>Housing.vic’s Forms and Guides page</w:t>
        </w:r>
      </w:hyperlink>
      <w:r>
        <w:t xml:space="preserve"> </w:t>
      </w:r>
      <w:r w:rsidR="008D37FD">
        <w:t>&lt;</w:t>
      </w:r>
      <w:r w:rsidR="00843B6D" w:rsidRPr="00843B6D">
        <w:t>http://</w:t>
      </w:r>
      <w:r w:rsidR="00843B6D">
        <w:t>www.</w:t>
      </w:r>
      <w:r w:rsidR="00843B6D" w:rsidRPr="00843B6D">
        <w:t>housing.vic.gov.au/about/forms-guides</w:t>
      </w:r>
      <w:r w:rsidR="008D37FD">
        <w:t>&gt;</w:t>
      </w:r>
    </w:p>
    <w:sectPr w:rsidR="008D37FD" w:rsidRPr="00EE7A51" w:rsidSect="002A6DE7">
      <w:headerReference w:type="default" r:id="rId17"/>
      <w:footerReference w:type="default" r:id="rId18"/>
      <w:type w:val="continuous"/>
      <w:pgSz w:w="11906" w:h="16838" w:code="9"/>
      <w:pgMar w:top="1134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08E8C" w14:textId="77777777" w:rsidR="006B585B" w:rsidRDefault="006B585B">
      <w:r>
        <w:separator/>
      </w:r>
    </w:p>
  </w:endnote>
  <w:endnote w:type="continuationSeparator" w:id="0">
    <w:p w14:paraId="63B39083" w14:textId="77777777" w:rsidR="006B585B" w:rsidRDefault="006B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E6EA" w14:textId="77777777" w:rsidR="007C0FC9" w:rsidRPr="00F65AA9" w:rsidRDefault="007C0FC9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6775B8EE" wp14:editId="2A4470D5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9" name="Picture 9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D3811" w14:textId="5DB28CB1" w:rsidR="007C0FC9" w:rsidRPr="00A11421" w:rsidRDefault="00F933BA" w:rsidP="0051568D">
    <w:pPr>
      <w:pStyle w:val="DHHSfooter"/>
    </w:pPr>
    <w:r w:rsidRPr="00F933BA">
      <w:t xml:space="preserve">Private landlord release of information and agreement to </w:t>
    </w:r>
    <w:r w:rsidR="007C0FC9" w:rsidRPr="00A11421">
      <w:tab/>
    </w:r>
    <w:r w:rsidR="007C0FC9" w:rsidRPr="00A11421">
      <w:fldChar w:fldCharType="begin"/>
    </w:r>
    <w:r w:rsidR="007C0FC9" w:rsidRPr="00A11421">
      <w:instrText xml:space="preserve"> PAGE </w:instrText>
    </w:r>
    <w:r w:rsidR="007C0FC9" w:rsidRPr="00A11421">
      <w:fldChar w:fldCharType="separate"/>
    </w:r>
    <w:r w:rsidR="00823C0D">
      <w:rPr>
        <w:noProof/>
      </w:rPr>
      <w:t>2</w:t>
    </w:r>
    <w:r w:rsidR="007C0FC9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CB50" w14:textId="77777777" w:rsidR="006B585B" w:rsidRDefault="006B585B" w:rsidP="002862F1">
      <w:pPr>
        <w:spacing w:before="120"/>
      </w:pPr>
      <w:r>
        <w:separator/>
      </w:r>
    </w:p>
  </w:footnote>
  <w:footnote w:type="continuationSeparator" w:id="0">
    <w:p w14:paraId="5DD68967" w14:textId="77777777" w:rsidR="006B585B" w:rsidRDefault="006B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5C4A" w14:textId="77777777" w:rsidR="007C0FC9" w:rsidRPr="00C64447" w:rsidRDefault="007C0FC9" w:rsidP="00C64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1145B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FD43D8B"/>
    <w:multiLevelType w:val="hybridMultilevel"/>
    <w:tmpl w:val="CBCCDD9E"/>
    <w:lvl w:ilvl="0" w:tplc="1F149BEA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606792D"/>
    <w:multiLevelType w:val="hybridMultilevel"/>
    <w:tmpl w:val="8E6405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C77A3"/>
    <w:multiLevelType w:val="hybridMultilevel"/>
    <w:tmpl w:val="CEB8E652"/>
    <w:lvl w:ilvl="0" w:tplc="4ADAEEB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234A"/>
    <w:multiLevelType w:val="hybridMultilevel"/>
    <w:tmpl w:val="003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34"/>
    <w:rsid w:val="000072B6"/>
    <w:rsid w:val="0001021B"/>
    <w:rsid w:val="00011D89"/>
    <w:rsid w:val="00022918"/>
    <w:rsid w:val="00022F9E"/>
    <w:rsid w:val="000244A9"/>
    <w:rsid w:val="00024847"/>
    <w:rsid w:val="00024D89"/>
    <w:rsid w:val="000250B6"/>
    <w:rsid w:val="00032AE6"/>
    <w:rsid w:val="00033D81"/>
    <w:rsid w:val="00041BF0"/>
    <w:rsid w:val="0004536B"/>
    <w:rsid w:val="000457C6"/>
    <w:rsid w:val="00046B68"/>
    <w:rsid w:val="000527DD"/>
    <w:rsid w:val="000578B2"/>
    <w:rsid w:val="00060959"/>
    <w:rsid w:val="00063E2C"/>
    <w:rsid w:val="000663CD"/>
    <w:rsid w:val="000733FE"/>
    <w:rsid w:val="00074219"/>
    <w:rsid w:val="000745EE"/>
    <w:rsid w:val="00074ED5"/>
    <w:rsid w:val="0008479E"/>
    <w:rsid w:val="0009113B"/>
    <w:rsid w:val="00094DA3"/>
    <w:rsid w:val="00096CD1"/>
    <w:rsid w:val="000A012C"/>
    <w:rsid w:val="000A0EB9"/>
    <w:rsid w:val="000A186C"/>
    <w:rsid w:val="000A6666"/>
    <w:rsid w:val="000B535A"/>
    <w:rsid w:val="000B543D"/>
    <w:rsid w:val="000B5BF7"/>
    <w:rsid w:val="000B6BC8"/>
    <w:rsid w:val="000C1FCE"/>
    <w:rsid w:val="000C42EA"/>
    <w:rsid w:val="000C4546"/>
    <w:rsid w:val="000C6907"/>
    <w:rsid w:val="000C75FE"/>
    <w:rsid w:val="000D1242"/>
    <w:rsid w:val="000D6153"/>
    <w:rsid w:val="000E3CC7"/>
    <w:rsid w:val="000E5C08"/>
    <w:rsid w:val="000E6BD4"/>
    <w:rsid w:val="000F1F1E"/>
    <w:rsid w:val="000F2259"/>
    <w:rsid w:val="000F2419"/>
    <w:rsid w:val="00100721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4604D"/>
    <w:rsid w:val="00152073"/>
    <w:rsid w:val="00152436"/>
    <w:rsid w:val="00153CF9"/>
    <w:rsid w:val="00161939"/>
    <w:rsid w:val="00161AA0"/>
    <w:rsid w:val="00162093"/>
    <w:rsid w:val="00172381"/>
    <w:rsid w:val="00176BBF"/>
    <w:rsid w:val="00176E4D"/>
    <w:rsid w:val="001771DD"/>
    <w:rsid w:val="00177995"/>
    <w:rsid w:val="00177A8C"/>
    <w:rsid w:val="00181E72"/>
    <w:rsid w:val="00186B33"/>
    <w:rsid w:val="00192F9D"/>
    <w:rsid w:val="001966B6"/>
    <w:rsid w:val="00196EB8"/>
    <w:rsid w:val="00196EFB"/>
    <w:rsid w:val="001979FF"/>
    <w:rsid w:val="00197B17"/>
    <w:rsid w:val="001A3ACE"/>
    <w:rsid w:val="001B7241"/>
    <w:rsid w:val="001B76CD"/>
    <w:rsid w:val="001C277E"/>
    <w:rsid w:val="001C2A72"/>
    <w:rsid w:val="001C6023"/>
    <w:rsid w:val="001D00B1"/>
    <w:rsid w:val="001D0B75"/>
    <w:rsid w:val="001D3C09"/>
    <w:rsid w:val="001D44E8"/>
    <w:rsid w:val="001D60EC"/>
    <w:rsid w:val="001E44DF"/>
    <w:rsid w:val="001E4ED0"/>
    <w:rsid w:val="001E68A5"/>
    <w:rsid w:val="001E6BB0"/>
    <w:rsid w:val="001E6E6F"/>
    <w:rsid w:val="001F0F7C"/>
    <w:rsid w:val="001F1AD2"/>
    <w:rsid w:val="001F3826"/>
    <w:rsid w:val="001F5C6B"/>
    <w:rsid w:val="001F6E46"/>
    <w:rsid w:val="001F7C91"/>
    <w:rsid w:val="002046AE"/>
    <w:rsid w:val="00205001"/>
    <w:rsid w:val="00206463"/>
    <w:rsid w:val="00206F2F"/>
    <w:rsid w:val="0021053D"/>
    <w:rsid w:val="00210A92"/>
    <w:rsid w:val="00215C8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5524E"/>
    <w:rsid w:val="002620BC"/>
    <w:rsid w:val="00262802"/>
    <w:rsid w:val="00263A90"/>
    <w:rsid w:val="0026408B"/>
    <w:rsid w:val="00267C3E"/>
    <w:rsid w:val="002709BB"/>
    <w:rsid w:val="002763B3"/>
    <w:rsid w:val="002802E3"/>
    <w:rsid w:val="00280A36"/>
    <w:rsid w:val="0028213D"/>
    <w:rsid w:val="002862F1"/>
    <w:rsid w:val="002912C8"/>
    <w:rsid w:val="00291373"/>
    <w:rsid w:val="0029597D"/>
    <w:rsid w:val="002962C3"/>
    <w:rsid w:val="0029752B"/>
    <w:rsid w:val="00297DC1"/>
    <w:rsid w:val="002A483C"/>
    <w:rsid w:val="002A6274"/>
    <w:rsid w:val="002A6DE7"/>
    <w:rsid w:val="002B1502"/>
    <w:rsid w:val="002B1729"/>
    <w:rsid w:val="002B1871"/>
    <w:rsid w:val="002B36C7"/>
    <w:rsid w:val="002B4DD4"/>
    <w:rsid w:val="002B4F23"/>
    <w:rsid w:val="002B5277"/>
    <w:rsid w:val="002B5375"/>
    <w:rsid w:val="002B66D9"/>
    <w:rsid w:val="002B77C1"/>
    <w:rsid w:val="002C2728"/>
    <w:rsid w:val="002C6246"/>
    <w:rsid w:val="002D3E9A"/>
    <w:rsid w:val="002D5006"/>
    <w:rsid w:val="002E01D0"/>
    <w:rsid w:val="002E161D"/>
    <w:rsid w:val="002E22D6"/>
    <w:rsid w:val="002E3100"/>
    <w:rsid w:val="002E6C95"/>
    <w:rsid w:val="002E7C36"/>
    <w:rsid w:val="002F5F31"/>
    <w:rsid w:val="002F5F46"/>
    <w:rsid w:val="00300515"/>
    <w:rsid w:val="00302216"/>
    <w:rsid w:val="00303E53"/>
    <w:rsid w:val="003041AB"/>
    <w:rsid w:val="00306E5F"/>
    <w:rsid w:val="00307E14"/>
    <w:rsid w:val="00314054"/>
    <w:rsid w:val="003167A3"/>
    <w:rsid w:val="00316F27"/>
    <w:rsid w:val="00325774"/>
    <w:rsid w:val="003262FD"/>
    <w:rsid w:val="00327870"/>
    <w:rsid w:val="0033259D"/>
    <w:rsid w:val="003406C6"/>
    <w:rsid w:val="00340E4A"/>
    <w:rsid w:val="003418CC"/>
    <w:rsid w:val="003459BD"/>
    <w:rsid w:val="00347E43"/>
    <w:rsid w:val="00350D38"/>
    <w:rsid w:val="00351B36"/>
    <w:rsid w:val="00357B4E"/>
    <w:rsid w:val="003663B4"/>
    <w:rsid w:val="003744CF"/>
    <w:rsid w:val="00374717"/>
    <w:rsid w:val="0037676C"/>
    <w:rsid w:val="00377A50"/>
    <w:rsid w:val="003812A7"/>
    <w:rsid w:val="003829E5"/>
    <w:rsid w:val="00386687"/>
    <w:rsid w:val="003956CC"/>
    <w:rsid w:val="00395C9A"/>
    <w:rsid w:val="003A6B67"/>
    <w:rsid w:val="003B15E6"/>
    <w:rsid w:val="003C2045"/>
    <w:rsid w:val="003C29B6"/>
    <w:rsid w:val="003C43A1"/>
    <w:rsid w:val="003C4FC0"/>
    <w:rsid w:val="003C55F4"/>
    <w:rsid w:val="003C5824"/>
    <w:rsid w:val="003C6AA7"/>
    <w:rsid w:val="003C7A3F"/>
    <w:rsid w:val="003D2766"/>
    <w:rsid w:val="003D3E8F"/>
    <w:rsid w:val="003D5C0D"/>
    <w:rsid w:val="003D6475"/>
    <w:rsid w:val="003E0277"/>
    <w:rsid w:val="003F0445"/>
    <w:rsid w:val="003F0CF0"/>
    <w:rsid w:val="003F14B1"/>
    <w:rsid w:val="003F3289"/>
    <w:rsid w:val="00401FCF"/>
    <w:rsid w:val="004036A0"/>
    <w:rsid w:val="00406285"/>
    <w:rsid w:val="004148F9"/>
    <w:rsid w:val="0042084E"/>
    <w:rsid w:val="00421EEF"/>
    <w:rsid w:val="00424D65"/>
    <w:rsid w:val="00425857"/>
    <w:rsid w:val="00442C6C"/>
    <w:rsid w:val="00443CBE"/>
    <w:rsid w:val="00443E8A"/>
    <w:rsid w:val="004441BC"/>
    <w:rsid w:val="004468B4"/>
    <w:rsid w:val="0045116C"/>
    <w:rsid w:val="0045230A"/>
    <w:rsid w:val="00455DFA"/>
    <w:rsid w:val="00457337"/>
    <w:rsid w:val="00462139"/>
    <w:rsid w:val="00462274"/>
    <w:rsid w:val="004714E7"/>
    <w:rsid w:val="0047372D"/>
    <w:rsid w:val="004743DD"/>
    <w:rsid w:val="00474CEA"/>
    <w:rsid w:val="00483968"/>
    <w:rsid w:val="00484F86"/>
    <w:rsid w:val="00490746"/>
    <w:rsid w:val="00490852"/>
    <w:rsid w:val="00492F30"/>
    <w:rsid w:val="00493F88"/>
    <w:rsid w:val="004946F4"/>
    <w:rsid w:val="0049487E"/>
    <w:rsid w:val="00496896"/>
    <w:rsid w:val="004A160D"/>
    <w:rsid w:val="004A3E81"/>
    <w:rsid w:val="004A5C62"/>
    <w:rsid w:val="004A707D"/>
    <w:rsid w:val="004B291F"/>
    <w:rsid w:val="004C6EEE"/>
    <w:rsid w:val="004C702B"/>
    <w:rsid w:val="004D016B"/>
    <w:rsid w:val="004D04CA"/>
    <w:rsid w:val="004D1B22"/>
    <w:rsid w:val="004D36F2"/>
    <w:rsid w:val="004D3FE6"/>
    <w:rsid w:val="004D5088"/>
    <w:rsid w:val="004D7588"/>
    <w:rsid w:val="004E138F"/>
    <w:rsid w:val="004E38DF"/>
    <w:rsid w:val="004E4649"/>
    <w:rsid w:val="004E4A84"/>
    <w:rsid w:val="004E5C2B"/>
    <w:rsid w:val="004E6BF3"/>
    <w:rsid w:val="004F00DD"/>
    <w:rsid w:val="004F2133"/>
    <w:rsid w:val="004F55F1"/>
    <w:rsid w:val="004F6936"/>
    <w:rsid w:val="00503DC6"/>
    <w:rsid w:val="00504A69"/>
    <w:rsid w:val="00506F5D"/>
    <w:rsid w:val="005126D0"/>
    <w:rsid w:val="00514CEE"/>
    <w:rsid w:val="0051568D"/>
    <w:rsid w:val="00520F35"/>
    <w:rsid w:val="00526C15"/>
    <w:rsid w:val="00535FE9"/>
    <w:rsid w:val="00536499"/>
    <w:rsid w:val="00543903"/>
    <w:rsid w:val="00543F11"/>
    <w:rsid w:val="00547A95"/>
    <w:rsid w:val="00555551"/>
    <w:rsid w:val="00563C5F"/>
    <w:rsid w:val="00572031"/>
    <w:rsid w:val="005724C8"/>
    <w:rsid w:val="00576E84"/>
    <w:rsid w:val="00582B8C"/>
    <w:rsid w:val="005843D6"/>
    <w:rsid w:val="0058757E"/>
    <w:rsid w:val="00587CFD"/>
    <w:rsid w:val="0059439D"/>
    <w:rsid w:val="00596A4B"/>
    <w:rsid w:val="00597507"/>
    <w:rsid w:val="005A1543"/>
    <w:rsid w:val="005B21B6"/>
    <w:rsid w:val="005B3A08"/>
    <w:rsid w:val="005B7A63"/>
    <w:rsid w:val="005C028D"/>
    <w:rsid w:val="005C0955"/>
    <w:rsid w:val="005C36D5"/>
    <w:rsid w:val="005C4070"/>
    <w:rsid w:val="005C49DA"/>
    <w:rsid w:val="005C50F3"/>
    <w:rsid w:val="005C5D91"/>
    <w:rsid w:val="005D07B8"/>
    <w:rsid w:val="005D375F"/>
    <w:rsid w:val="005D6597"/>
    <w:rsid w:val="005E14E7"/>
    <w:rsid w:val="005E26A3"/>
    <w:rsid w:val="005E4191"/>
    <w:rsid w:val="005E447E"/>
    <w:rsid w:val="005F0775"/>
    <w:rsid w:val="005F0CF5"/>
    <w:rsid w:val="005F21EB"/>
    <w:rsid w:val="005F4222"/>
    <w:rsid w:val="005F6C1A"/>
    <w:rsid w:val="006014EE"/>
    <w:rsid w:val="00602C3C"/>
    <w:rsid w:val="00605229"/>
    <w:rsid w:val="00605908"/>
    <w:rsid w:val="00610D7C"/>
    <w:rsid w:val="006132B3"/>
    <w:rsid w:val="00613414"/>
    <w:rsid w:val="00622FEC"/>
    <w:rsid w:val="0062408D"/>
    <w:rsid w:val="006240CC"/>
    <w:rsid w:val="0062554A"/>
    <w:rsid w:val="00627DA7"/>
    <w:rsid w:val="006358B4"/>
    <w:rsid w:val="0064067E"/>
    <w:rsid w:val="006419AA"/>
    <w:rsid w:val="0064366B"/>
    <w:rsid w:val="00644B7E"/>
    <w:rsid w:val="006454E6"/>
    <w:rsid w:val="00646A68"/>
    <w:rsid w:val="0065092E"/>
    <w:rsid w:val="006557A7"/>
    <w:rsid w:val="00656290"/>
    <w:rsid w:val="00660D42"/>
    <w:rsid w:val="0066201B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96511"/>
    <w:rsid w:val="006A18C2"/>
    <w:rsid w:val="006B077C"/>
    <w:rsid w:val="006B585B"/>
    <w:rsid w:val="006B6803"/>
    <w:rsid w:val="006D255F"/>
    <w:rsid w:val="006D2A3F"/>
    <w:rsid w:val="006D2FBC"/>
    <w:rsid w:val="006E138B"/>
    <w:rsid w:val="006F1FDC"/>
    <w:rsid w:val="006F4D5D"/>
    <w:rsid w:val="0070122F"/>
    <w:rsid w:val="007013EF"/>
    <w:rsid w:val="0070224F"/>
    <w:rsid w:val="00705571"/>
    <w:rsid w:val="007062DC"/>
    <w:rsid w:val="007173CA"/>
    <w:rsid w:val="00717967"/>
    <w:rsid w:val="007216AA"/>
    <w:rsid w:val="00721AB5"/>
    <w:rsid w:val="00721DEF"/>
    <w:rsid w:val="00724A43"/>
    <w:rsid w:val="00726C6D"/>
    <w:rsid w:val="007346E4"/>
    <w:rsid w:val="00740F22"/>
    <w:rsid w:val="007414D5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130B"/>
    <w:rsid w:val="00772D5E"/>
    <w:rsid w:val="00773363"/>
    <w:rsid w:val="00776928"/>
    <w:rsid w:val="007802A8"/>
    <w:rsid w:val="00785677"/>
    <w:rsid w:val="00786F16"/>
    <w:rsid w:val="007915CC"/>
    <w:rsid w:val="00796E20"/>
    <w:rsid w:val="00797C32"/>
    <w:rsid w:val="007B0914"/>
    <w:rsid w:val="007B1374"/>
    <w:rsid w:val="007B589F"/>
    <w:rsid w:val="007B6186"/>
    <w:rsid w:val="007B73BC"/>
    <w:rsid w:val="007C0FC9"/>
    <w:rsid w:val="007C20B9"/>
    <w:rsid w:val="007C7301"/>
    <w:rsid w:val="007C7859"/>
    <w:rsid w:val="007D2BDE"/>
    <w:rsid w:val="007D2FB6"/>
    <w:rsid w:val="007D6B5C"/>
    <w:rsid w:val="007D6E2D"/>
    <w:rsid w:val="007E0DE2"/>
    <w:rsid w:val="007E29A2"/>
    <w:rsid w:val="007E3B98"/>
    <w:rsid w:val="007F31B6"/>
    <w:rsid w:val="007F546C"/>
    <w:rsid w:val="007F625F"/>
    <w:rsid w:val="007F665E"/>
    <w:rsid w:val="00800412"/>
    <w:rsid w:val="00802147"/>
    <w:rsid w:val="00803C34"/>
    <w:rsid w:val="0080587B"/>
    <w:rsid w:val="00806468"/>
    <w:rsid w:val="00807D2E"/>
    <w:rsid w:val="00811848"/>
    <w:rsid w:val="008144F2"/>
    <w:rsid w:val="008155F0"/>
    <w:rsid w:val="00816735"/>
    <w:rsid w:val="00820141"/>
    <w:rsid w:val="00820E0C"/>
    <w:rsid w:val="00821A41"/>
    <w:rsid w:val="00823C0D"/>
    <w:rsid w:val="008338A2"/>
    <w:rsid w:val="0083625C"/>
    <w:rsid w:val="00841AA9"/>
    <w:rsid w:val="00843B6D"/>
    <w:rsid w:val="0084492B"/>
    <w:rsid w:val="00845AB4"/>
    <w:rsid w:val="00853EE4"/>
    <w:rsid w:val="00855535"/>
    <w:rsid w:val="0086255E"/>
    <w:rsid w:val="008633F0"/>
    <w:rsid w:val="0086691D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967B2"/>
    <w:rsid w:val="008A149D"/>
    <w:rsid w:val="008A5B32"/>
    <w:rsid w:val="008B2EE4"/>
    <w:rsid w:val="008B4D3D"/>
    <w:rsid w:val="008B57C7"/>
    <w:rsid w:val="008C0FC1"/>
    <w:rsid w:val="008C2F92"/>
    <w:rsid w:val="008D2846"/>
    <w:rsid w:val="008D37FD"/>
    <w:rsid w:val="008D4236"/>
    <w:rsid w:val="008D462F"/>
    <w:rsid w:val="008D6DCF"/>
    <w:rsid w:val="008E4376"/>
    <w:rsid w:val="008E7A0A"/>
    <w:rsid w:val="00900719"/>
    <w:rsid w:val="009017AC"/>
    <w:rsid w:val="009035A5"/>
    <w:rsid w:val="00904A1C"/>
    <w:rsid w:val="00905030"/>
    <w:rsid w:val="00906490"/>
    <w:rsid w:val="009111B2"/>
    <w:rsid w:val="00914AFA"/>
    <w:rsid w:val="009171FA"/>
    <w:rsid w:val="00924AE1"/>
    <w:rsid w:val="009269B1"/>
    <w:rsid w:val="0092724D"/>
    <w:rsid w:val="0093138C"/>
    <w:rsid w:val="00937BD9"/>
    <w:rsid w:val="00943A57"/>
    <w:rsid w:val="009444F7"/>
    <w:rsid w:val="0094682C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18C9"/>
    <w:rsid w:val="009B59E9"/>
    <w:rsid w:val="009B70AA"/>
    <w:rsid w:val="009C7A7E"/>
    <w:rsid w:val="009D02E8"/>
    <w:rsid w:val="009D51D0"/>
    <w:rsid w:val="009D5AE9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3C2C"/>
    <w:rsid w:val="009F3F11"/>
    <w:rsid w:val="009F6BCB"/>
    <w:rsid w:val="009F7B78"/>
    <w:rsid w:val="00A0057A"/>
    <w:rsid w:val="00A04488"/>
    <w:rsid w:val="00A076E3"/>
    <w:rsid w:val="00A10E2F"/>
    <w:rsid w:val="00A11421"/>
    <w:rsid w:val="00A13675"/>
    <w:rsid w:val="00A157B1"/>
    <w:rsid w:val="00A166DD"/>
    <w:rsid w:val="00A17147"/>
    <w:rsid w:val="00A22229"/>
    <w:rsid w:val="00A403AC"/>
    <w:rsid w:val="00A44882"/>
    <w:rsid w:val="00A54715"/>
    <w:rsid w:val="00A6061C"/>
    <w:rsid w:val="00A62D44"/>
    <w:rsid w:val="00A632AB"/>
    <w:rsid w:val="00A64F84"/>
    <w:rsid w:val="00A67263"/>
    <w:rsid w:val="00A700D2"/>
    <w:rsid w:val="00A7161C"/>
    <w:rsid w:val="00A77AA3"/>
    <w:rsid w:val="00A854EB"/>
    <w:rsid w:val="00A872E5"/>
    <w:rsid w:val="00A91406"/>
    <w:rsid w:val="00A96E65"/>
    <w:rsid w:val="00A97C72"/>
    <w:rsid w:val="00AA5224"/>
    <w:rsid w:val="00AA63D4"/>
    <w:rsid w:val="00AB06E8"/>
    <w:rsid w:val="00AB0F47"/>
    <w:rsid w:val="00AB1CD3"/>
    <w:rsid w:val="00AB352F"/>
    <w:rsid w:val="00AC274B"/>
    <w:rsid w:val="00AC4764"/>
    <w:rsid w:val="00AC5F37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09F4"/>
    <w:rsid w:val="00B01B4D"/>
    <w:rsid w:val="00B06571"/>
    <w:rsid w:val="00B068BA"/>
    <w:rsid w:val="00B13851"/>
    <w:rsid w:val="00B13B1C"/>
    <w:rsid w:val="00B22291"/>
    <w:rsid w:val="00B23F9A"/>
    <w:rsid w:val="00B2417B"/>
    <w:rsid w:val="00B243D6"/>
    <w:rsid w:val="00B24E6F"/>
    <w:rsid w:val="00B26CB5"/>
    <w:rsid w:val="00B2752E"/>
    <w:rsid w:val="00B307CC"/>
    <w:rsid w:val="00B318AC"/>
    <w:rsid w:val="00B326B7"/>
    <w:rsid w:val="00B431E8"/>
    <w:rsid w:val="00B43B4F"/>
    <w:rsid w:val="00B45141"/>
    <w:rsid w:val="00B50B2D"/>
    <w:rsid w:val="00B5273A"/>
    <w:rsid w:val="00B57329"/>
    <w:rsid w:val="00B62B50"/>
    <w:rsid w:val="00B635B7"/>
    <w:rsid w:val="00B63AE8"/>
    <w:rsid w:val="00B65950"/>
    <w:rsid w:val="00B66D83"/>
    <w:rsid w:val="00B672C0"/>
    <w:rsid w:val="00B7486F"/>
    <w:rsid w:val="00B75646"/>
    <w:rsid w:val="00B768F3"/>
    <w:rsid w:val="00B77D7D"/>
    <w:rsid w:val="00B90729"/>
    <w:rsid w:val="00B907DA"/>
    <w:rsid w:val="00B950BC"/>
    <w:rsid w:val="00B9714C"/>
    <w:rsid w:val="00BA3F8D"/>
    <w:rsid w:val="00BB7A10"/>
    <w:rsid w:val="00BC1B39"/>
    <w:rsid w:val="00BC4CE2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2B36"/>
    <w:rsid w:val="00C133EE"/>
    <w:rsid w:val="00C226B5"/>
    <w:rsid w:val="00C27DE9"/>
    <w:rsid w:val="00C33388"/>
    <w:rsid w:val="00C335B0"/>
    <w:rsid w:val="00C35484"/>
    <w:rsid w:val="00C36572"/>
    <w:rsid w:val="00C36728"/>
    <w:rsid w:val="00C41436"/>
    <w:rsid w:val="00C4173A"/>
    <w:rsid w:val="00C51622"/>
    <w:rsid w:val="00C602FF"/>
    <w:rsid w:val="00C61174"/>
    <w:rsid w:val="00C6148F"/>
    <w:rsid w:val="00C62F7A"/>
    <w:rsid w:val="00C63B9C"/>
    <w:rsid w:val="00C64447"/>
    <w:rsid w:val="00C6682F"/>
    <w:rsid w:val="00C7275E"/>
    <w:rsid w:val="00C74B0B"/>
    <w:rsid w:val="00C74C5D"/>
    <w:rsid w:val="00C756F5"/>
    <w:rsid w:val="00C805F8"/>
    <w:rsid w:val="00C863C4"/>
    <w:rsid w:val="00C900D4"/>
    <w:rsid w:val="00C93C3E"/>
    <w:rsid w:val="00CA0A81"/>
    <w:rsid w:val="00CA12E3"/>
    <w:rsid w:val="00CA6611"/>
    <w:rsid w:val="00CA6AE6"/>
    <w:rsid w:val="00CA782F"/>
    <w:rsid w:val="00CB3285"/>
    <w:rsid w:val="00CB4379"/>
    <w:rsid w:val="00CC083C"/>
    <w:rsid w:val="00CC0C72"/>
    <w:rsid w:val="00CC2BFD"/>
    <w:rsid w:val="00CD3476"/>
    <w:rsid w:val="00CD64DF"/>
    <w:rsid w:val="00CF1633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3794F"/>
    <w:rsid w:val="00D411A2"/>
    <w:rsid w:val="00D4606D"/>
    <w:rsid w:val="00D50B9C"/>
    <w:rsid w:val="00D52D73"/>
    <w:rsid w:val="00D52E58"/>
    <w:rsid w:val="00D5354D"/>
    <w:rsid w:val="00D714CC"/>
    <w:rsid w:val="00D74533"/>
    <w:rsid w:val="00D75EA7"/>
    <w:rsid w:val="00D81F21"/>
    <w:rsid w:val="00D82733"/>
    <w:rsid w:val="00D83F3F"/>
    <w:rsid w:val="00D95470"/>
    <w:rsid w:val="00DA0AEC"/>
    <w:rsid w:val="00DA2619"/>
    <w:rsid w:val="00DA4239"/>
    <w:rsid w:val="00DB0B61"/>
    <w:rsid w:val="00DC090B"/>
    <w:rsid w:val="00DC0E7D"/>
    <w:rsid w:val="00DC1679"/>
    <w:rsid w:val="00DC2CF1"/>
    <w:rsid w:val="00DC4FCF"/>
    <w:rsid w:val="00DC50E0"/>
    <w:rsid w:val="00DC6170"/>
    <w:rsid w:val="00DC6386"/>
    <w:rsid w:val="00DD1130"/>
    <w:rsid w:val="00DD1951"/>
    <w:rsid w:val="00DD2379"/>
    <w:rsid w:val="00DD6628"/>
    <w:rsid w:val="00DD7AE5"/>
    <w:rsid w:val="00DE3250"/>
    <w:rsid w:val="00DE6028"/>
    <w:rsid w:val="00DE78A3"/>
    <w:rsid w:val="00DF1A71"/>
    <w:rsid w:val="00DF3A5C"/>
    <w:rsid w:val="00DF68C7"/>
    <w:rsid w:val="00DF731A"/>
    <w:rsid w:val="00E010D9"/>
    <w:rsid w:val="00E13E77"/>
    <w:rsid w:val="00E170DC"/>
    <w:rsid w:val="00E26818"/>
    <w:rsid w:val="00E27FFC"/>
    <w:rsid w:val="00E30B15"/>
    <w:rsid w:val="00E40181"/>
    <w:rsid w:val="00E50DCD"/>
    <w:rsid w:val="00E56A01"/>
    <w:rsid w:val="00E629A1"/>
    <w:rsid w:val="00E6794C"/>
    <w:rsid w:val="00E71591"/>
    <w:rsid w:val="00E82C55"/>
    <w:rsid w:val="00E92AC3"/>
    <w:rsid w:val="00E92F16"/>
    <w:rsid w:val="00EB00E0"/>
    <w:rsid w:val="00EB4837"/>
    <w:rsid w:val="00EC059F"/>
    <w:rsid w:val="00EC1F24"/>
    <w:rsid w:val="00EC22F6"/>
    <w:rsid w:val="00EC39F8"/>
    <w:rsid w:val="00EC4DD8"/>
    <w:rsid w:val="00EC6775"/>
    <w:rsid w:val="00ED27A9"/>
    <w:rsid w:val="00ED5B9B"/>
    <w:rsid w:val="00ED6BAD"/>
    <w:rsid w:val="00ED7447"/>
    <w:rsid w:val="00EE1488"/>
    <w:rsid w:val="00EE1DF6"/>
    <w:rsid w:val="00EE4D5D"/>
    <w:rsid w:val="00EE5131"/>
    <w:rsid w:val="00EE7A51"/>
    <w:rsid w:val="00EF109B"/>
    <w:rsid w:val="00EF36AF"/>
    <w:rsid w:val="00EF4D87"/>
    <w:rsid w:val="00F00F9C"/>
    <w:rsid w:val="00F01E5F"/>
    <w:rsid w:val="00F029F9"/>
    <w:rsid w:val="00F02ABA"/>
    <w:rsid w:val="00F0437A"/>
    <w:rsid w:val="00F11037"/>
    <w:rsid w:val="00F133F1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68A5"/>
    <w:rsid w:val="00F6768F"/>
    <w:rsid w:val="00F72095"/>
    <w:rsid w:val="00F72C2C"/>
    <w:rsid w:val="00F73F3F"/>
    <w:rsid w:val="00F76CAB"/>
    <w:rsid w:val="00F772C6"/>
    <w:rsid w:val="00F815B5"/>
    <w:rsid w:val="00F85195"/>
    <w:rsid w:val="00F921B6"/>
    <w:rsid w:val="00F933BA"/>
    <w:rsid w:val="00F93440"/>
    <w:rsid w:val="00F938BA"/>
    <w:rsid w:val="00FA0752"/>
    <w:rsid w:val="00FA0D70"/>
    <w:rsid w:val="00FA16EE"/>
    <w:rsid w:val="00FA2C46"/>
    <w:rsid w:val="00FA3525"/>
    <w:rsid w:val="00FA5936"/>
    <w:rsid w:val="00FA59CC"/>
    <w:rsid w:val="00FB4769"/>
    <w:rsid w:val="00FB4CDA"/>
    <w:rsid w:val="00FC02FE"/>
    <w:rsid w:val="00FC0F81"/>
    <w:rsid w:val="00FC395C"/>
    <w:rsid w:val="00FC7C3D"/>
    <w:rsid w:val="00FD3766"/>
    <w:rsid w:val="00FD448C"/>
    <w:rsid w:val="00FD47C4"/>
    <w:rsid w:val="00FD6C03"/>
    <w:rsid w:val="00FE2DCF"/>
    <w:rsid w:val="00FE7F17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376345F"/>
  <w15:docId w15:val="{00D67A71-4609-44D1-AA41-014B4AAC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AC5F37"/>
    <w:rPr>
      <w:rFonts w:ascii="Cambria" w:eastAsia="SimSun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7486F"/>
    <w:pPr>
      <w:keepNext/>
      <w:keepLines/>
      <w:spacing w:before="200" w:after="140" w:line="440" w:lineRule="atLeast"/>
      <w:outlineLvl w:val="0"/>
    </w:pPr>
    <w:rPr>
      <w:rFonts w:ascii="Arial" w:eastAsia="MS Gothic" w:hAnsi="Arial" w:cs="Arial"/>
      <w:bCs/>
      <w:color w:val="118C96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7486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18C96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B7486F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color w:val="118C96"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C12B36"/>
    <w:pPr>
      <w:keepNext/>
      <w:keepLines/>
      <w:spacing w:before="240" w:after="120" w:line="240" w:lineRule="atLeast"/>
      <w:outlineLvl w:val="3"/>
    </w:pPr>
    <w:rPr>
      <w:rFonts w:ascii="Arial Bold" w:eastAsia="MS Mincho" w:hAnsi="Arial Bold"/>
      <w:b/>
      <w:bCs/>
      <w:color w:val="118C96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C5F37"/>
    <w:pPr>
      <w:spacing w:before="240" w:after="60"/>
      <w:outlineLvl w:val="4"/>
    </w:pPr>
    <w:rPr>
      <w:rFonts w:ascii="Arial" w:eastAsia="MS Mincho" w:hAnsi="Arial"/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7486F"/>
    <w:rPr>
      <w:rFonts w:ascii="Arial" w:eastAsia="MS Gothic" w:hAnsi="Arial" w:cs="Arial"/>
      <w:bCs/>
      <w:color w:val="118C96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7486F"/>
    <w:rPr>
      <w:rFonts w:ascii="Arial" w:hAnsi="Arial"/>
      <w:b/>
      <w:color w:val="118C96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7486F"/>
    <w:rPr>
      <w:rFonts w:ascii="Arial" w:eastAsia="MS Gothic" w:hAnsi="Arial"/>
      <w:b/>
      <w:bCs/>
      <w:color w:val="118C96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C12B36"/>
    <w:rPr>
      <w:rFonts w:ascii="Arial Bold" w:eastAsia="MS Mincho" w:hAnsi="Arial Bold"/>
      <w:b/>
      <w:bCs/>
      <w:color w:val="118C96"/>
      <w:sz w:val="22"/>
      <w:lang w:eastAsia="en-US"/>
    </w:rPr>
  </w:style>
  <w:style w:type="paragraph" w:styleId="Header">
    <w:name w:val="header"/>
    <w:basedOn w:val="DHHSheader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5F37"/>
    <w:rPr>
      <w:rFonts w:ascii="Arial" w:eastAsia="MS Mincho" w:hAnsi="Arial"/>
      <w:b/>
      <w:bCs/>
      <w:iCs/>
      <w:sz w:val="22"/>
      <w:szCs w:val="26"/>
      <w:lang w:eastAsia="en-US"/>
    </w:rPr>
  </w:style>
  <w:style w:type="character" w:styleId="Strong">
    <w:name w:val="Strong"/>
    <w:uiPriority w:val="22"/>
    <w:qFormat/>
    <w:rsid w:val="00C12B36"/>
    <w:rPr>
      <w:b/>
      <w:bCs/>
      <w:color w:val="118C96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FooterChar">
    <w:name w:val="Footer Char"/>
    <w:link w:val="Footer"/>
    <w:uiPriority w:val="99"/>
    <w:rsid w:val="00803C34"/>
    <w:rPr>
      <w:rFonts w:ascii="Arial" w:hAnsi="Arial" w:cs="Arial"/>
      <w:sz w:val="18"/>
      <w:szCs w:val="18"/>
      <w:lang w:eastAsia="en-US"/>
    </w:rPr>
  </w:style>
  <w:style w:type="paragraph" w:customStyle="1" w:styleId="DHSbody">
    <w:name w:val="DHS body"/>
    <w:link w:val="DHSbodyChar"/>
    <w:rsid w:val="00803C34"/>
    <w:pPr>
      <w:spacing w:after="120" w:line="270" w:lineRule="exact"/>
    </w:pPr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DHSbodyChar">
    <w:name w:val="DHS body Char"/>
    <w:link w:val="DHSbody"/>
    <w:rsid w:val="00803C34"/>
    <w:rPr>
      <w:rFonts w:ascii="Arial" w:eastAsia="Times" w:hAnsi="Arial"/>
      <w:lang w:eastAsia="en-US"/>
    </w:rPr>
  </w:style>
  <w:style w:type="character" w:styleId="Emphasis">
    <w:name w:val="Emphasis"/>
    <w:uiPriority w:val="20"/>
    <w:rsid w:val="004E38DF"/>
    <w:rPr>
      <w:rFonts w:ascii="Arial" w:hAnsi="Arial"/>
      <w:b/>
      <w:i w:val="0"/>
      <w:iCs/>
      <w:sz w:val="22"/>
    </w:rPr>
  </w:style>
  <w:style w:type="paragraph" w:customStyle="1" w:styleId="DHHStablecolhead">
    <w:name w:val="DHHS table col head"/>
    <w:uiPriority w:val="3"/>
    <w:qFormat/>
    <w:rsid w:val="003663B4"/>
    <w:pPr>
      <w:spacing w:before="80" w:after="60"/>
    </w:pPr>
    <w:rPr>
      <w:rFonts w:ascii="Arial" w:hAnsi="Arial"/>
      <w:b/>
      <w:color w:val="118C96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Lightitalics">
    <w:name w:val="Light italics"/>
    <w:uiPriority w:val="99"/>
    <w:rsid w:val="00803C34"/>
    <w:rPr>
      <w:rFonts w:ascii="Arial" w:hAnsi="Arial"/>
      <w:i/>
      <w:iCs/>
      <w:sz w:val="20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803C3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34"/>
    <w:rPr>
      <w:rFonts w:ascii="Tahoma" w:hAnsi="Tahoma" w:cs="Tahoma"/>
      <w:sz w:val="16"/>
      <w:szCs w:val="16"/>
      <w:lang w:eastAsia="en-US"/>
    </w:rPr>
  </w:style>
  <w:style w:type="paragraph" w:customStyle="1" w:styleId="DHSbullet">
    <w:name w:val="DHS bullet"/>
    <w:basedOn w:val="DHSbody"/>
    <w:rsid w:val="00803C34"/>
    <w:pPr>
      <w:numPr>
        <w:numId w:val="3"/>
      </w:numPr>
      <w:tabs>
        <w:tab w:val="num" w:pos="287"/>
      </w:tabs>
      <w:ind w:left="289" w:hanging="289"/>
    </w:pPr>
  </w:style>
  <w:style w:type="character" w:customStyle="1" w:styleId="DHSHeadingAChar">
    <w:name w:val="DHS Heading A Char"/>
    <w:link w:val="DHSHeadingA"/>
    <w:locked/>
    <w:rsid w:val="00C12B36"/>
    <w:rPr>
      <w:rFonts w:ascii="Arial Bold" w:eastAsia="MS Mincho" w:hAnsi="Arial Bold"/>
      <w:b/>
      <w:bCs/>
      <w:color w:val="118C96"/>
      <w:sz w:val="22"/>
      <w:lang w:eastAsia="en-US"/>
    </w:rPr>
  </w:style>
  <w:style w:type="paragraph" w:customStyle="1" w:styleId="DHSHeadingA">
    <w:name w:val="DHS Heading A"/>
    <w:basedOn w:val="Heading4"/>
    <w:link w:val="DHSHeadingAChar"/>
    <w:rsid w:val="00C12B36"/>
  </w:style>
  <w:style w:type="character" w:customStyle="1" w:styleId="AppFormTextChar">
    <w:name w:val="AppForm Text Char"/>
    <w:link w:val="AppFormText"/>
    <w:locked/>
    <w:rsid w:val="00803C34"/>
    <w:rPr>
      <w:rFonts w:ascii="Arial" w:hAnsi="Arial" w:cs="Arial"/>
      <w:lang w:val="x-none" w:eastAsia="x-none"/>
    </w:rPr>
  </w:style>
  <w:style w:type="paragraph" w:customStyle="1" w:styleId="AppFormText">
    <w:name w:val="AppForm Text"/>
    <w:basedOn w:val="Normal"/>
    <w:link w:val="AppFormTextChar"/>
    <w:rsid w:val="00803C34"/>
    <w:pPr>
      <w:spacing w:after="120" w:line="270" w:lineRule="exact"/>
    </w:pPr>
    <w:rPr>
      <w:rFonts w:ascii="Arial" w:eastAsia="Times New Roman" w:hAnsi="Arial" w:cs="Arial"/>
      <w:lang w:val="x-none" w:eastAsia="x-none"/>
    </w:rPr>
  </w:style>
  <w:style w:type="character" w:customStyle="1" w:styleId="longtext">
    <w:name w:val="long_text"/>
    <w:rsid w:val="00803C34"/>
  </w:style>
  <w:style w:type="character" w:customStyle="1" w:styleId="hps">
    <w:name w:val="hps"/>
    <w:rsid w:val="00803C34"/>
  </w:style>
  <w:style w:type="paragraph" w:customStyle="1" w:styleId="DHSheadingB">
    <w:name w:val="DHS heading B"/>
    <w:next w:val="DHSbody"/>
    <w:rsid w:val="00803C34"/>
    <w:pPr>
      <w:spacing w:before="240" w:after="90" w:line="320" w:lineRule="exact"/>
    </w:pPr>
    <w:rPr>
      <w:rFonts w:ascii="Arial" w:hAnsi="Arial"/>
      <w:bCs/>
      <w:color w:val="404040"/>
      <w:sz w:val="26"/>
      <w:szCs w:val="24"/>
      <w:lang w:eastAsia="en-US"/>
    </w:rPr>
  </w:style>
  <w:style w:type="paragraph" w:customStyle="1" w:styleId="DHSbody6before">
    <w:name w:val="DHS body 6 before"/>
    <w:basedOn w:val="DHSbody"/>
    <w:qFormat/>
    <w:rsid w:val="00803C34"/>
    <w:pPr>
      <w:spacing w:before="120" w:after="0"/>
    </w:pPr>
    <w:rPr>
      <w:lang w:val="en-US"/>
    </w:rPr>
  </w:style>
  <w:style w:type="character" w:customStyle="1" w:styleId="Mediumblack">
    <w:name w:val="Medium black"/>
    <w:uiPriority w:val="99"/>
    <w:rsid w:val="00803C34"/>
    <w:rPr>
      <w:sz w:val="16"/>
      <w:szCs w:val="16"/>
    </w:rPr>
  </w:style>
  <w:style w:type="paragraph" w:customStyle="1" w:styleId="DHSHeadingC">
    <w:name w:val="DHS Heading C"/>
    <w:basedOn w:val="DHSHeadingA"/>
    <w:rsid w:val="00803C34"/>
    <w:pPr>
      <w:spacing w:after="90" w:line="270" w:lineRule="exact"/>
    </w:pPr>
    <w:rPr>
      <w:rFonts w:ascii="Arial" w:hAnsi="Arial"/>
      <w:color w:val="404040"/>
      <w:sz w:val="23"/>
    </w:rPr>
  </w:style>
  <w:style w:type="character" w:styleId="CommentReference">
    <w:name w:val="annotation reference"/>
    <w:uiPriority w:val="99"/>
    <w:semiHidden/>
    <w:unhideWhenUsed/>
    <w:rsid w:val="00803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C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C34"/>
    <w:rPr>
      <w:rFonts w:ascii="Cambria" w:eastAsia="SimSun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C34"/>
    <w:rPr>
      <w:rFonts w:ascii="Cambria" w:eastAsia="SimSun" w:hAnsi="Cambria"/>
      <w:b/>
      <w:bCs/>
      <w:lang w:eastAsia="en-US"/>
    </w:rPr>
  </w:style>
  <w:style w:type="paragraph" w:styleId="Revision">
    <w:name w:val="Revision"/>
    <w:hidden/>
    <w:uiPriority w:val="71"/>
    <w:rsid w:val="00386687"/>
    <w:rPr>
      <w:rFonts w:ascii="Cambria" w:eastAsia="SimSun" w:hAnsi="Cambri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vacy@dhhs.vic.gov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hhs.vic.gov.au/publications/privacy-polic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ousing.vic.gov.au/about/forms-guid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ntalbonds.vic.gov.au/PropertyManager/Account/Regis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using.practicesupport@dhhs.vic.gov.au" TargetMode="External"/><Relationship Id="rId10" Type="http://schemas.openxmlformats.org/officeDocument/2006/relationships/hyperlink" Target="https://www.housing.vic.gov.au/bond-lo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hhs.vic.gov.au/making-freedom-information-reques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4%20Green%2077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579F-B1BD-47C0-90E4-536D753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04 Green 7726.dot</Template>
  <TotalTime>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landlord release of information and agreement to the tenancy</vt:lpstr>
    </vt:vector>
  </TitlesOfParts>
  <Company>Department of Health and Human Services</Company>
  <LinksUpToDate>false</LinksUpToDate>
  <CharactersWithSpaces>3758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landlord release of information and agreement to the tenancy</dc:title>
  <dc:subject>housing</dc:subject>
  <dc:creator>Housing Practice Support (HPS)</dc:creator>
  <cp:keywords>bond loan; private landlord; form; housing; private rental; accessible</cp:keywords>
  <cp:lastModifiedBy>Caroline Hardy (DHHS)</cp:lastModifiedBy>
  <cp:revision>2</cp:revision>
  <cp:lastPrinted>2018-06-15T01:27:00Z</cp:lastPrinted>
  <dcterms:created xsi:type="dcterms:W3CDTF">2019-02-08T00:01:00Z</dcterms:created>
  <dcterms:modified xsi:type="dcterms:W3CDTF">2019-02-08T00:01:00Z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