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754129"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616825" cy="1431925"/>
            <wp:effectExtent l="0" t="0" r="3175"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rotWithShape="1">
                    <a:blip r:embed="rId8">
                      <a:extLst>
                        <a:ext uri="{28A0092B-C50C-407E-A947-70E740481C1C}">
                          <a14:useLocalDpi xmlns:a14="http://schemas.microsoft.com/office/drawing/2010/main" val="0"/>
                        </a:ext>
                      </a:extLst>
                    </a:blip>
                    <a:srcRect b="31387"/>
                    <a:stretch/>
                  </pic:blipFill>
                  <pic:spPr bwMode="auto">
                    <a:xfrm>
                      <a:off x="0" y="0"/>
                      <a:ext cx="7616825" cy="1431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547A">
        <w:trPr>
          <w:trHeight w:val="709"/>
        </w:trPr>
        <w:tc>
          <w:tcPr>
            <w:tcW w:w="8046" w:type="dxa"/>
            <w:shd w:val="clear" w:color="auto" w:fill="auto"/>
            <w:vAlign w:val="bottom"/>
          </w:tcPr>
          <w:p w:rsidR="00AD784C" w:rsidRPr="00161AA0" w:rsidRDefault="009C218A" w:rsidP="00A91406">
            <w:pPr>
              <w:pStyle w:val="DHHSmainheading"/>
            </w:pPr>
            <w:bookmarkStart w:id="0" w:name="_GoBack"/>
            <w:bookmarkEnd w:id="0"/>
            <w:r>
              <w:lastRenderedPageBreak/>
              <w:t>Housing Appeals application</w:t>
            </w:r>
          </w:p>
        </w:tc>
      </w:tr>
      <w:tr w:rsidR="00AD784C" w:rsidTr="002F4785">
        <w:trPr>
          <w:trHeight w:hRule="exact" w:val="367"/>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7173CA" w:rsidRDefault="007173CA" w:rsidP="007173CA">
      <w:pPr>
        <w:pStyle w:val="DHHSbody"/>
        <w:sectPr w:rsidR="007173CA" w:rsidSect="001C547A">
          <w:headerReference w:type="default" r:id="rId10"/>
          <w:footerReference w:type="default" r:id="rId11"/>
          <w:type w:val="continuous"/>
          <w:pgSz w:w="11906" w:h="16838" w:code="9"/>
          <w:pgMar w:top="851" w:right="851" w:bottom="1134" w:left="851" w:header="567" w:footer="510" w:gutter="0"/>
          <w:cols w:space="340"/>
          <w:titlePg/>
          <w:docGrid w:linePitch="360"/>
        </w:sectPr>
      </w:pPr>
      <w:bookmarkStart w:id="1" w:name="_Toc440566508"/>
    </w:p>
    <w:bookmarkEnd w:id="1"/>
    <w:p w:rsidR="0030505D" w:rsidRPr="0030505D" w:rsidRDefault="00754129" w:rsidP="009C218A">
      <w:pPr>
        <w:pStyle w:val="DHHSbody"/>
        <w:ind w:right="2266"/>
      </w:pPr>
      <w:r>
        <w:rPr>
          <w:noProof/>
          <w:lang w:eastAsia="en-AU"/>
        </w:rPr>
        <w:lastRenderedPageBreak/>
        <mc:AlternateContent>
          <mc:Choice Requires="wps">
            <w:drawing>
              <wp:anchor distT="0" distB="0" distL="114300" distR="114300" simplePos="0" relativeHeight="251667968" behindDoc="0" locked="0" layoutInCell="1" allowOverlap="1" wp14:anchorId="70202783" wp14:editId="1C98B677">
                <wp:simplePos x="0" y="0"/>
                <wp:positionH relativeFrom="column">
                  <wp:posOffset>5346065</wp:posOffset>
                </wp:positionH>
                <wp:positionV relativeFrom="paragraph">
                  <wp:posOffset>17145</wp:posOffset>
                </wp:positionV>
                <wp:extent cx="1467485" cy="1382395"/>
                <wp:effectExtent l="9525" t="13335" r="8890" b="13970"/>
                <wp:wrapNone/>
                <wp:docPr id="9" name="Text Box 2" descr="For office use only:&#10;Appeal application number &#10;Date application receiv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382395"/>
                        </a:xfrm>
                        <a:prstGeom prst="rect">
                          <a:avLst/>
                        </a:prstGeom>
                        <a:solidFill>
                          <a:srgbClr val="FFFFFF"/>
                        </a:solidFill>
                        <a:ln w="9525">
                          <a:solidFill>
                            <a:srgbClr val="000000"/>
                          </a:solidFill>
                          <a:miter lim="800000"/>
                          <a:headEnd/>
                          <a:tailEnd/>
                        </a:ln>
                      </wps:spPr>
                      <wps:txbx>
                        <w:txbxContent>
                          <w:p w:rsidR="001522CF" w:rsidRPr="009C218A" w:rsidRDefault="001522CF" w:rsidP="009C218A">
                            <w:pPr>
                              <w:pStyle w:val="Heading2"/>
                              <w:rPr>
                                <w:sz w:val="22"/>
                              </w:rPr>
                            </w:pPr>
                            <w:r w:rsidRPr="009C218A">
                              <w:rPr>
                                <w:sz w:val="22"/>
                              </w:rPr>
                              <w:t>Office use only</w:t>
                            </w:r>
                          </w:p>
                          <w:p w:rsidR="001522CF" w:rsidRPr="009C218A" w:rsidRDefault="001522CF" w:rsidP="009C218A">
                            <w:pPr>
                              <w:pStyle w:val="DHHSbody"/>
                              <w:rPr>
                                <w:sz w:val="14"/>
                              </w:rPr>
                            </w:pPr>
                            <w:r w:rsidRPr="009C218A">
                              <w:rPr>
                                <w:sz w:val="14"/>
                              </w:rPr>
                              <w:t>Appeal Application Number</w:t>
                            </w:r>
                          </w:p>
                          <w:p w:rsidR="001522CF" w:rsidRPr="009C218A" w:rsidRDefault="001522CF" w:rsidP="009C218A">
                            <w:pPr>
                              <w:pStyle w:val="DHHSbody"/>
                              <w:rPr>
                                <w:sz w:val="14"/>
                              </w:rPr>
                            </w:pPr>
                            <w:r w:rsidRPr="009C218A">
                              <w:rPr>
                                <w:sz w:val="14"/>
                              </w:rPr>
                              <w:t>………………………………..</w:t>
                            </w:r>
                          </w:p>
                          <w:p w:rsidR="001522CF" w:rsidRDefault="001522CF" w:rsidP="009C218A">
                            <w:pPr>
                              <w:pStyle w:val="DHHSbody"/>
                            </w:pPr>
                            <w:r w:rsidRPr="009C218A">
                              <w:rPr>
                                <w:sz w:val="14"/>
                              </w:rPr>
                              <w:t>Date Application Received</w:t>
                            </w:r>
                          </w:p>
                          <w:p w:rsidR="001522CF" w:rsidRPr="009C218A" w:rsidRDefault="001522CF" w:rsidP="009C218A">
                            <w:pPr>
                              <w:pStyle w:val="DHHSbody"/>
                              <w:rPr>
                                <w:rFonts w:ascii="Calibri" w:eastAsia="Calibri" w:hAnsi="Calibri"/>
                                <w:sz w:val="22"/>
                                <w:szCs w:val="22"/>
                              </w:rPr>
                            </w:pPr>
                            <w:r>
                              <w:rPr>
                                <w:rFonts w:eastAsia="Arial" w:cs="Arial"/>
                                <w:color w:val="231F20"/>
                                <w:w w:val="97"/>
                                <w:sz w:val="15"/>
                                <w:szCs w:val="15"/>
                              </w:rPr>
                              <w:t>………………………………..</w:t>
                            </w:r>
                          </w:p>
                          <w:p w:rsidR="001522CF" w:rsidRDefault="001522CF" w:rsidP="009C218A">
                            <w:pPr>
                              <w:spacing w:before="60" w:after="0" w:line="240" w:lineRule="auto"/>
                              <w:ind w:left="281" w:right="1282"/>
                              <w:jc w:val="center"/>
                              <w:rPr>
                                <w:rFonts w:ascii="Arial" w:eastAsia="Arial" w:hAnsi="Arial" w:cs="Arial"/>
                                <w:sz w:val="19"/>
                                <w:szCs w:val="19"/>
                              </w:rPr>
                            </w:pPr>
                            <w:r>
                              <w:rPr>
                                <w:rFonts w:ascii="Arial" w:eastAsia="Arial" w:hAnsi="Arial" w:cs="Arial"/>
                                <w:color w:val="231F20"/>
                                <w:sz w:val="19"/>
                                <w:szCs w:val="19"/>
                              </w:rPr>
                              <w:t>……</w:t>
                            </w:r>
                          </w:p>
                          <w:p w:rsidR="001522CF" w:rsidRDefault="001522CF"/>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For office use only:&#10;Appeal application number &#10;Date application received" style="position:absolute;margin-left:420.95pt;margin-top:1.35pt;width:115.55pt;height:10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">
                <v:textbox inset=",0,,0">
                  <w:txbxContent>
                    <w:p w:rsidR="001522CF" w:rsidRPr="009C218A" w:rsidRDefault="001522CF" w:rsidP="009C218A">
                      <w:pPr>
                        <w:pStyle w:val="Heading2"/>
                        <w:rPr>
                          <w:sz w:val="22"/>
                        </w:rPr>
                      </w:pPr>
                      <w:r w:rsidRPr="009C218A">
                        <w:rPr>
                          <w:sz w:val="22"/>
                        </w:rPr>
                        <w:t>Office use only</w:t>
                      </w:r>
                    </w:p>
                    <w:p w:rsidR="001522CF" w:rsidRPr="009C218A" w:rsidRDefault="001522CF" w:rsidP="009C218A">
                      <w:pPr>
                        <w:pStyle w:val="DHHSbody"/>
                        <w:rPr>
                          <w:sz w:val="14"/>
                        </w:rPr>
                      </w:pPr>
                      <w:r w:rsidRPr="009C218A">
                        <w:rPr>
                          <w:sz w:val="14"/>
                        </w:rPr>
                        <w:t>Appeal Application Number</w:t>
                      </w:r>
                    </w:p>
                    <w:p w:rsidR="001522CF" w:rsidRPr="009C218A" w:rsidRDefault="001522CF" w:rsidP="009C218A">
                      <w:pPr>
                        <w:pStyle w:val="DHHSbody"/>
                        <w:rPr>
                          <w:sz w:val="14"/>
                        </w:rPr>
                      </w:pPr>
                      <w:r w:rsidRPr="009C218A">
                        <w:rPr>
                          <w:sz w:val="14"/>
                        </w:rPr>
                        <w:t>………………………………..</w:t>
                      </w:r>
                    </w:p>
                    <w:p w:rsidR="001522CF" w:rsidRDefault="001522CF" w:rsidP="009C218A">
                      <w:pPr>
                        <w:pStyle w:val="DHHSbody"/>
                      </w:pPr>
                      <w:r w:rsidRPr="009C218A">
                        <w:rPr>
                          <w:sz w:val="14"/>
                        </w:rPr>
                        <w:t>Date Application Received</w:t>
                      </w:r>
                    </w:p>
                    <w:p w:rsidR="001522CF" w:rsidRPr="009C218A" w:rsidRDefault="001522CF" w:rsidP="009C218A">
                      <w:pPr>
                        <w:pStyle w:val="DHHSbody"/>
                        <w:rPr>
                          <w:rFonts w:ascii="Calibri" w:eastAsia="Calibri" w:hAnsi="Calibri"/>
                          <w:sz w:val="22"/>
                          <w:szCs w:val="22"/>
                        </w:rPr>
                      </w:pPr>
                      <w:r>
                        <w:rPr>
                          <w:rFonts w:eastAsia="Arial" w:cs="Arial"/>
                          <w:color w:val="231F20"/>
                          <w:w w:val="97"/>
                          <w:sz w:val="15"/>
                          <w:szCs w:val="15"/>
                        </w:rPr>
                        <w:t>………………………………..</w:t>
                      </w:r>
                    </w:p>
                    <w:p w:rsidR="001522CF" w:rsidRDefault="001522CF" w:rsidP="009C218A">
                      <w:pPr>
                        <w:spacing w:before="60" w:after="0" w:line="240" w:lineRule="auto"/>
                        <w:ind w:left="281" w:right="1282"/>
                        <w:jc w:val="center"/>
                        <w:rPr>
                          <w:rFonts w:ascii="Arial" w:eastAsia="Arial" w:hAnsi="Arial" w:cs="Arial"/>
                          <w:sz w:val="19"/>
                          <w:szCs w:val="19"/>
                        </w:rPr>
                      </w:pPr>
                      <w:r>
                        <w:rPr>
                          <w:rFonts w:ascii="Arial" w:eastAsia="Arial" w:hAnsi="Arial" w:cs="Arial"/>
                          <w:color w:val="231F20"/>
                          <w:sz w:val="19"/>
                          <w:szCs w:val="19"/>
                        </w:rPr>
                        <w:t>……</w:t>
                      </w:r>
                    </w:p>
                    <w:p w:rsidR="001522CF" w:rsidRDefault="001522CF"/>
                  </w:txbxContent>
                </v:textbox>
              </v:shape>
            </w:pict>
          </mc:Fallback>
        </mc:AlternateContent>
      </w:r>
      <w:r w:rsidR="0030505D" w:rsidRPr="0030505D">
        <w:t xml:space="preserve">Appeals can be made against some </w:t>
      </w:r>
      <w:r w:rsidR="007F469E" w:rsidRPr="0030505D">
        <w:t>decisions</w:t>
      </w:r>
      <w:r w:rsidR="007F469E">
        <w:t xml:space="preserve"> about</w:t>
      </w:r>
      <w:r w:rsidR="007F469E" w:rsidRPr="0030505D">
        <w:t xml:space="preserve"> </w:t>
      </w:r>
      <w:r w:rsidR="004F24F2" w:rsidRPr="0030505D">
        <w:t xml:space="preserve">housing services </w:t>
      </w:r>
      <w:r w:rsidR="00C22D9D">
        <w:t xml:space="preserve">made by support providers and the </w:t>
      </w:r>
      <w:r w:rsidR="0030505D" w:rsidRPr="0030505D">
        <w:t>Department of Health and Human Services</w:t>
      </w:r>
      <w:r w:rsidR="004F24F2">
        <w:t>.</w:t>
      </w:r>
      <w:r w:rsidR="0030505D" w:rsidRPr="0030505D">
        <w:t xml:space="preserve">  For details about what </w:t>
      </w:r>
      <w:r w:rsidR="002E0375">
        <w:t xml:space="preserve">decisions </w:t>
      </w:r>
      <w:r w:rsidR="0030505D" w:rsidRPr="0030505D">
        <w:t>you can appeal and the appeals process</w:t>
      </w:r>
      <w:r w:rsidR="002E0375">
        <w:t>,</w:t>
      </w:r>
      <w:r w:rsidR="0030505D" w:rsidRPr="0030505D">
        <w:t xml:space="preserve"> ask your local office </w:t>
      </w:r>
      <w:r w:rsidR="002E0375">
        <w:t xml:space="preserve">or support provider </w:t>
      </w:r>
      <w:r w:rsidR="0030505D" w:rsidRPr="0030505D">
        <w:t xml:space="preserve">for </w:t>
      </w:r>
      <w:r w:rsidR="00917510">
        <w:t xml:space="preserve">the </w:t>
      </w:r>
      <w:r w:rsidR="002E0375">
        <w:t xml:space="preserve">guide to </w:t>
      </w:r>
      <w:r w:rsidR="00917510">
        <w:t>h</w:t>
      </w:r>
      <w:r w:rsidR="0030505D" w:rsidRPr="0030505D">
        <w:t xml:space="preserve">ousing </w:t>
      </w:r>
      <w:r w:rsidR="00917510">
        <w:t>a</w:t>
      </w:r>
      <w:r w:rsidR="0030505D" w:rsidRPr="0030505D">
        <w:t xml:space="preserve">ppeals brochure. </w:t>
      </w:r>
    </w:p>
    <w:p w:rsidR="0030505D" w:rsidRPr="0030505D" w:rsidRDefault="0030505D" w:rsidP="00754129">
      <w:pPr>
        <w:pStyle w:val="DHHSbody"/>
        <w:ind w:right="1982"/>
      </w:pPr>
      <w:r w:rsidRPr="0030505D">
        <w:t>If you need help or want more information, phone the Housing Appeals Office on telephone number (03) 9096 7426. Country callers can ring toll free on 1800 807 702.</w:t>
      </w:r>
    </w:p>
    <w:p w:rsidR="00581C49" w:rsidRPr="0030505D" w:rsidRDefault="0030505D" w:rsidP="0030505D">
      <w:pPr>
        <w:pStyle w:val="DHHSbody"/>
      </w:pPr>
      <w:r w:rsidRPr="0030505D">
        <w:t xml:space="preserve">To make an appeal, fill out this form and </w:t>
      </w:r>
      <w:r w:rsidR="00B46311">
        <w:t>mail</w:t>
      </w:r>
      <w:r w:rsidR="00B46311" w:rsidRPr="0030505D">
        <w:t xml:space="preserve"> </w:t>
      </w:r>
      <w:r w:rsidRPr="0030505D">
        <w:t>it to</w:t>
      </w:r>
      <w:r w:rsidR="00581C49" w:rsidRPr="00581C49">
        <w:t xml:space="preserve"> </w:t>
      </w:r>
      <w:r w:rsidR="00581C49" w:rsidRPr="0030505D">
        <w:t>your local office or</w:t>
      </w:r>
      <w:r w:rsidR="008A60EC">
        <w:t>:</w:t>
      </w:r>
      <w:r w:rsidR="002F4785">
        <w:br/>
      </w:r>
      <w:r w:rsidRPr="0030505D">
        <w:t>Housing Appeals Office</w:t>
      </w:r>
      <w:r w:rsidR="002F4785">
        <w:br/>
      </w:r>
      <w:r w:rsidRPr="0030505D">
        <w:t xml:space="preserve">P.O Box 4057 </w:t>
      </w:r>
      <w:r w:rsidR="002F4785">
        <w:br/>
      </w:r>
      <w:r w:rsidRPr="0030505D">
        <w:t xml:space="preserve">Melbourne </w:t>
      </w:r>
      <w:r w:rsidR="009C218A">
        <w:t xml:space="preserve">VIC </w:t>
      </w:r>
      <w:r w:rsidRPr="0030505D">
        <w:t>3001</w:t>
      </w:r>
    </w:p>
    <w:p w:rsidR="00607726" w:rsidRDefault="00607726" w:rsidP="008D568C">
      <w:pPr>
        <w:pStyle w:val="Heading1"/>
      </w:pPr>
      <w:r>
        <w:t>Section A</w:t>
      </w:r>
    </w:p>
    <w:p w:rsidR="009064E6" w:rsidRDefault="009064E6" w:rsidP="008D568C">
      <w:pPr>
        <w:pStyle w:val="Heading2"/>
      </w:pPr>
      <w:r>
        <w:t>Your detail</w:t>
      </w:r>
      <w:r w:rsidR="00835CCB">
        <w:t>s</w:t>
      </w:r>
    </w:p>
    <w:tbl>
      <w:tblPr>
        <w:tblStyle w:val="TableGrid"/>
        <w:tblW w:w="0" w:type="auto"/>
        <w:tblLook w:val="04A0" w:firstRow="1" w:lastRow="0" w:firstColumn="1" w:lastColumn="0" w:noHBand="0" w:noVBand="1"/>
        <w:tblCaption w:val="Your details"/>
        <w:tblDescription w:val="Enter the following details about yourself:&#10;Rental account number OR application number&#10;Address&#10;Phone number (mobile)&#10;Phone number (home)&#10;Phone number (work)&#10;Date of Birth&#10;Do you require an interpreter? (state Yes or No)&#10;If yes, what is your preferred language?"/>
      </w:tblPr>
      <w:tblGrid>
        <w:gridCol w:w="4536"/>
        <w:gridCol w:w="5776"/>
      </w:tblGrid>
      <w:tr w:rsidR="005046CD" w:rsidRPr="007543A4" w:rsidTr="00917510">
        <w:trPr>
          <w:trHeight w:val="454"/>
        </w:trPr>
        <w:tc>
          <w:tcPr>
            <w:tcW w:w="4536" w:type="dxa"/>
          </w:tcPr>
          <w:p w:rsidR="005046CD" w:rsidRPr="00917510" w:rsidRDefault="005046CD" w:rsidP="005046CD">
            <w:pPr>
              <w:pStyle w:val="DHHStablecolhead"/>
            </w:pPr>
            <w:r>
              <w:t>Details</w:t>
            </w:r>
          </w:p>
        </w:tc>
        <w:tc>
          <w:tcPr>
            <w:tcW w:w="5776" w:type="dxa"/>
          </w:tcPr>
          <w:p w:rsidR="005046CD" w:rsidRPr="00917510" w:rsidRDefault="005046CD" w:rsidP="005046CD">
            <w:pPr>
              <w:pStyle w:val="DHHStablecolhead"/>
              <w:rPr>
                <w:color w:val="C00000"/>
              </w:rPr>
            </w:pPr>
            <w:r>
              <w:rPr>
                <w:color w:val="C00000"/>
              </w:rPr>
              <w:t>Response</w:t>
            </w:r>
          </w:p>
        </w:tc>
      </w:tr>
      <w:tr w:rsidR="00917510" w:rsidRPr="007543A4" w:rsidTr="00917510">
        <w:trPr>
          <w:trHeight w:val="454"/>
        </w:trPr>
        <w:tc>
          <w:tcPr>
            <w:tcW w:w="4536" w:type="dxa"/>
          </w:tcPr>
          <w:p w:rsidR="00917510" w:rsidRPr="00917510" w:rsidRDefault="00917510" w:rsidP="00917510">
            <w:pPr>
              <w:pStyle w:val="DHHStabletext"/>
            </w:pPr>
            <w:r w:rsidRPr="00917510">
              <w:t>Rental account number OR Application Number</w:t>
            </w:r>
          </w:p>
        </w:tc>
        <w:tc>
          <w:tcPr>
            <w:tcW w:w="5776" w:type="dxa"/>
          </w:tcPr>
          <w:p w:rsidR="00917510" w:rsidRDefault="00917510" w:rsidP="002F4785">
            <w:pPr>
              <w:pStyle w:val="DHHStabletext"/>
            </w:pPr>
            <w:r w:rsidRPr="00917510">
              <w:rPr>
                <w:color w:val="C00000"/>
              </w:rPr>
              <w:t>&lt;insert rental account or application number&gt;</w:t>
            </w:r>
          </w:p>
        </w:tc>
      </w:tr>
      <w:tr w:rsidR="00917510" w:rsidRPr="007543A4" w:rsidTr="00917510">
        <w:trPr>
          <w:trHeight w:val="454"/>
        </w:trPr>
        <w:tc>
          <w:tcPr>
            <w:tcW w:w="4536" w:type="dxa"/>
          </w:tcPr>
          <w:p w:rsidR="00917510" w:rsidRPr="00917510" w:rsidRDefault="00917510" w:rsidP="00917510">
            <w:pPr>
              <w:pStyle w:val="DHHStabletext"/>
            </w:pPr>
            <w:r w:rsidRPr="00917510">
              <w:t>Name (please underline family name)</w:t>
            </w:r>
          </w:p>
        </w:tc>
        <w:tc>
          <w:tcPr>
            <w:tcW w:w="5776" w:type="dxa"/>
          </w:tcPr>
          <w:p w:rsidR="00917510" w:rsidRPr="007543A4" w:rsidRDefault="00917510" w:rsidP="00917510">
            <w:pPr>
              <w:pStyle w:val="DHHStabletext"/>
            </w:pPr>
            <w:r w:rsidRPr="00917510">
              <w:rPr>
                <w:color w:val="C00000"/>
              </w:rPr>
              <w:t xml:space="preserve">&lt;insert </w:t>
            </w:r>
            <w:r>
              <w:rPr>
                <w:color w:val="C00000"/>
              </w:rPr>
              <w:t>name and underline last or family name</w:t>
            </w:r>
            <w:r w:rsidRPr="00917510">
              <w:rPr>
                <w:color w:val="C00000"/>
              </w:rPr>
              <w:t>&gt;</w:t>
            </w:r>
          </w:p>
        </w:tc>
      </w:tr>
      <w:tr w:rsidR="00917510" w:rsidRPr="007543A4" w:rsidTr="00917510">
        <w:trPr>
          <w:trHeight w:val="454"/>
        </w:trPr>
        <w:tc>
          <w:tcPr>
            <w:tcW w:w="4536" w:type="dxa"/>
          </w:tcPr>
          <w:p w:rsidR="00917510" w:rsidRPr="00917510" w:rsidRDefault="00917510" w:rsidP="00917510">
            <w:pPr>
              <w:pStyle w:val="DHHStabletext"/>
            </w:pPr>
            <w:r w:rsidRPr="00917510">
              <w:t>Address</w:t>
            </w:r>
          </w:p>
        </w:tc>
        <w:tc>
          <w:tcPr>
            <w:tcW w:w="5776" w:type="dxa"/>
          </w:tcPr>
          <w:p w:rsidR="00917510" w:rsidRPr="007543A4" w:rsidRDefault="00917510" w:rsidP="00917510">
            <w:pPr>
              <w:pStyle w:val="DHHStabletext"/>
            </w:pPr>
            <w:r w:rsidRPr="00917510">
              <w:rPr>
                <w:color w:val="C00000"/>
              </w:rPr>
              <w:t xml:space="preserve">&lt;insert </w:t>
            </w:r>
            <w:r>
              <w:rPr>
                <w:color w:val="C00000"/>
              </w:rPr>
              <w:t>address</w:t>
            </w:r>
            <w:r w:rsidRPr="00917510">
              <w:rPr>
                <w:color w:val="C00000"/>
              </w:rPr>
              <w:t>&gt;</w:t>
            </w:r>
          </w:p>
        </w:tc>
      </w:tr>
      <w:tr w:rsidR="00917510" w:rsidRPr="007543A4" w:rsidTr="00917510">
        <w:trPr>
          <w:trHeight w:val="454"/>
        </w:trPr>
        <w:tc>
          <w:tcPr>
            <w:tcW w:w="4536" w:type="dxa"/>
          </w:tcPr>
          <w:p w:rsidR="00917510" w:rsidRPr="00917510" w:rsidRDefault="00917510" w:rsidP="00917510">
            <w:pPr>
              <w:pStyle w:val="DHHStabletext"/>
            </w:pPr>
            <w:r w:rsidRPr="00917510">
              <w:t>Phone number (Mobile)</w:t>
            </w:r>
          </w:p>
        </w:tc>
        <w:tc>
          <w:tcPr>
            <w:tcW w:w="5776" w:type="dxa"/>
          </w:tcPr>
          <w:p w:rsidR="00917510" w:rsidRPr="007543A4" w:rsidRDefault="00917510" w:rsidP="00917510">
            <w:pPr>
              <w:pStyle w:val="DHHStabletext"/>
            </w:pPr>
            <w:r w:rsidRPr="00917510">
              <w:rPr>
                <w:color w:val="C00000"/>
              </w:rPr>
              <w:t xml:space="preserve">&lt;insert </w:t>
            </w:r>
            <w:r>
              <w:rPr>
                <w:color w:val="C00000"/>
              </w:rPr>
              <w:t>mobile phone number</w:t>
            </w:r>
            <w:r w:rsidRPr="00917510">
              <w:rPr>
                <w:color w:val="C00000"/>
              </w:rPr>
              <w:t>&gt;</w:t>
            </w:r>
          </w:p>
        </w:tc>
      </w:tr>
      <w:tr w:rsidR="00917510" w:rsidRPr="007543A4" w:rsidTr="00917510">
        <w:trPr>
          <w:trHeight w:val="454"/>
        </w:trPr>
        <w:tc>
          <w:tcPr>
            <w:tcW w:w="4536" w:type="dxa"/>
          </w:tcPr>
          <w:p w:rsidR="00917510" w:rsidRPr="00917510" w:rsidRDefault="00917510" w:rsidP="00917510">
            <w:pPr>
              <w:pStyle w:val="DHHStabletext"/>
            </w:pPr>
            <w:r w:rsidRPr="00917510">
              <w:t>Phone number (Home)</w:t>
            </w:r>
          </w:p>
        </w:tc>
        <w:tc>
          <w:tcPr>
            <w:tcW w:w="5776" w:type="dxa"/>
          </w:tcPr>
          <w:p w:rsidR="00917510" w:rsidRDefault="00917510" w:rsidP="00917510">
            <w:pPr>
              <w:pStyle w:val="DHHStabletext"/>
            </w:pPr>
            <w:r w:rsidRPr="00917510">
              <w:rPr>
                <w:color w:val="C00000"/>
              </w:rPr>
              <w:t xml:space="preserve">&lt;insert </w:t>
            </w:r>
            <w:r>
              <w:rPr>
                <w:color w:val="C00000"/>
              </w:rPr>
              <w:t xml:space="preserve">home phone </w:t>
            </w:r>
            <w:r w:rsidRPr="00917510">
              <w:rPr>
                <w:color w:val="C00000"/>
              </w:rPr>
              <w:t>number&gt;</w:t>
            </w:r>
          </w:p>
        </w:tc>
      </w:tr>
      <w:tr w:rsidR="00917510" w:rsidRPr="007543A4" w:rsidTr="00917510">
        <w:trPr>
          <w:trHeight w:val="454"/>
        </w:trPr>
        <w:tc>
          <w:tcPr>
            <w:tcW w:w="4536" w:type="dxa"/>
          </w:tcPr>
          <w:p w:rsidR="00917510" w:rsidRPr="00917510" w:rsidRDefault="00917510" w:rsidP="00917510">
            <w:pPr>
              <w:pStyle w:val="DHHStabletext"/>
            </w:pPr>
            <w:r w:rsidRPr="00917510">
              <w:t>Phone number (Work)</w:t>
            </w:r>
          </w:p>
        </w:tc>
        <w:tc>
          <w:tcPr>
            <w:tcW w:w="5776" w:type="dxa"/>
          </w:tcPr>
          <w:p w:rsidR="00917510" w:rsidRPr="007543A4" w:rsidRDefault="00917510" w:rsidP="00917510">
            <w:pPr>
              <w:pStyle w:val="DHHStabletext"/>
            </w:pPr>
            <w:r w:rsidRPr="00917510">
              <w:rPr>
                <w:color w:val="C00000"/>
              </w:rPr>
              <w:t xml:space="preserve">&lt;insert </w:t>
            </w:r>
            <w:r>
              <w:rPr>
                <w:color w:val="C00000"/>
              </w:rPr>
              <w:t xml:space="preserve">work phone </w:t>
            </w:r>
            <w:r w:rsidRPr="00917510">
              <w:rPr>
                <w:color w:val="C00000"/>
              </w:rPr>
              <w:t>number&gt;</w:t>
            </w:r>
          </w:p>
        </w:tc>
      </w:tr>
      <w:tr w:rsidR="00917510" w:rsidRPr="007543A4" w:rsidTr="00917510">
        <w:trPr>
          <w:trHeight w:val="454"/>
        </w:trPr>
        <w:tc>
          <w:tcPr>
            <w:tcW w:w="4536" w:type="dxa"/>
          </w:tcPr>
          <w:p w:rsidR="00917510" w:rsidRPr="00917510" w:rsidRDefault="00917510" w:rsidP="00917510">
            <w:pPr>
              <w:pStyle w:val="DHHStabletext"/>
            </w:pPr>
            <w:r w:rsidRPr="00917510">
              <w:t>Date of Birth</w:t>
            </w:r>
          </w:p>
        </w:tc>
        <w:tc>
          <w:tcPr>
            <w:tcW w:w="5776" w:type="dxa"/>
          </w:tcPr>
          <w:p w:rsidR="00917510" w:rsidRPr="007543A4" w:rsidRDefault="00917510" w:rsidP="00917510">
            <w:pPr>
              <w:pStyle w:val="DHHStabletext"/>
            </w:pPr>
            <w:r w:rsidRPr="00917510">
              <w:rPr>
                <w:color w:val="C00000"/>
              </w:rPr>
              <w:t xml:space="preserve">&lt;insert </w:t>
            </w:r>
            <w:r>
              <w:rPr>
                <w:color w:val="C00000"/>
              </w:rPr>
              <w:t>date of birth</w:t>
            </w:r>
            <w:r w:rsidRPr="00917510">
              <w:rPr>
                <w:color w:val="C00000"/>
              </w:rPr>
              <w:t>&gt;</w:t>
            </w:r>
          </w:p>
        </w:tc>
      </w:tr>
      <w:tr w:rsidR="00917510" w:rsidRPr="007543A4" w:rsidTr="00917510">
        <w:trPr>
          <w:trHeight w:val="454"/>
        </w:trPr>
        <w:tc>
          <w:tcPr>
            <w:tcW w:w="4536" w:type="dxa"/>
          </w:tcPr>
          <w:p w:rsidR="00917510" w:rsidRPr="00917510" w:rsidRDefault="00917510" w:rsidP="00917510">
            <w:pPr>
              <w:pStyle w:val="DHHStabletext"/>
            </w:pPr>
            <w:r w:rsidRPr="00917510">
              <w:t>Do you require an interpreter?</w:t>
            </w:r>
          </w:p>
        </w:tc>
        <w:tc>
          <w:tcPr>
            <w:tcW w:w="5776" w:type="dxa"/>
          </w:tcPr>
          <w:p w:rsidR="00917510" w:rsidRDefault="00917510" w:rsidP="00917510">
            <w:pPr>
              <w:pStyle w:val="DHHStabletext"/>
              <w:rPr>
                <w:noProof/>
                <w:lang w:eastAsia="en-AU"/>
              </w:rPr>
            </w:pPr>
            <w:r w:rsidRPr="00917510">
              <w:rPr>
                <w:color w:val="C00000"/>
              </w:rPr>
              <w:t xml:space="preserve">&lt;insert </w:t>
            </w:r>
            <w:r>
              <w:rPr>
                <w:color w:val="C00000"/>
              </w:rPr>
              <w:t>yes or no</w:t>
            </w:r>
            <w:r w:rsidRPr="00917510">
              <w:rPr>
                <w:color w:val="C00000"/>
              </w:rPr>
              <w:t>&gt;</w:t>
            </w:r>
          </w:p>
        </w:tc>
      </w:tr>
      <w:tr w:rsidR="00917510" w:rsidRPr="007543A4" w:rsidTr="00917510">
        <w:trPr>
          <w:trHeight w:val="454"/>
        </w:trPr>
        <w:tc>
          <w:tcPr>
            <w:tcW w:w="4536" w:type="dxa"/>
          </w:tcPr>
          <w:p w:rsidR="00917510" w:rsidRPr="00917510" w:rsidRDefault="00917510" w:rsidP="00917510">
            <w:pPr>
              <w:pStyle w:val="DHHStabletext"/>
            </w:pPr>
            <w:r w:rsidRPr="00917510">
              <w:t xml:space="preserve">If yes, what is your preferred language? </w:t>
            </w:r>
          </w:p>
        </w:tc>
        <w:tc>
          <w:tcPr>
            <w:tcW w:w="5776" w:type="dxa"/>
          </w:tcPr>
          <w:p w:rsidR="00917510" w:rsidRPr="007543A4" w:rsidRDefault="00917510" w:rsidP="00917510">
            <w:pPr>
              <w:pStyle w:val="DHHStabletext"/>
            </w:pPr>
            <w:r w:rsidRPr="00917510">
              <w:rPr>
                <w:color w:val="C00000"/>
              </w:rPr>
              <w:t xml:space="preserve">&lt;insert </w:t>
            </w:r>
            <w:r>
              <w:rPr>
                <w:color w:val="C00000"/>
              </w:rPr>
              <w:t>preferred language</w:t>
            </w:r>
            <w:r w:rsidRPr="00917510">
              <w:rPr>
                <w:color w:val="C00000"/>
              </w:rPr>
              <w:t>&gt;</w:t>
            </w:r>
          </w:p>
        </w:tc>
      </w:tr>
    </w:tbl>
    <w:p w:rsidR="008F2BE1" w:rsidRDefault="008F2BE1" w:rsidP="008D568C">
      <w:pPr>
        <w:pStyle w:val="Heading2"/>
      </w:pPr>
      <w:r>
        <w:t>Advocate</w:t>
      </w:r>
      <w:r>
        <w:rPr>
          <w:spacing w:val="3"/>
        </w:rPr>
        <w:t xml:space="preserve"> </w:t>
      </w:r>
      <w:r>
        <w:t>or</w:t>
      </w:r>
      <w:r>
        <w:rPr>
          <w:spacing w:val="-3"/>
        </w:rPr>
        <w:t xml:space="preserve"> </w:t>
      </w:r>
      <w:r>
        <w:t>other</w:t>
      </w:r>
      <w:r>
        <w:rPr>
          <w:spacing w:val="-2"/>
        </w:rPr>
        <w:t xml:space="preserve"> </w:t>
      </w:r>
      <w:r>
        <w:t>contact</w:t>
      </w:r>
      <w:r>
        <w:rPr>
          <w:spacing w:val="26"/>
        </w:rPr>
        <w:t xml:space="preserve"> </w:t>
      </w:r>
      <w:r>
        <w:rPr>
          <w:w w:val="101"/>
        </w:rPr>
        <w:t>person</w:t>
      </w:r>
    </w:p>
    <w:p w:rsidR="008F2BE1" w:rsidRDefault="008F2BE1" w:rsidP="00C3616D">
      <w:pPr>
        <w:pStyle w:val="DHHSbody"/>
      </w:pPr>
      <w:r w:rsidRPr="00581C49">
        <w:t xml:space="preserve">If you would like to nominate </w:t>
      </w:r>
      <w:r>
        <w:t>a</w:t>
      </w:r>
      <w:r w:rsidRPr="00581C49">
        <w:t xml:space="preserve"> person to </w:t>
      </w:r>
      <w:r>
        <w:t xml:space="preserve">discuss the appeal </w:t>
      </w:r>
      <w:r w:rsidRPr="00581C49">
        <w:t>on your behalf, (e.g. tenant worker, support worker, family member</w:t>
      </w:r>
      <w:r>
        <w:t xml:space="preserve"> or </w:t>
      </w:r>
      <w:r w:rsidRPr="00581C49">
        <w:t>doctor) please complete this section.</w:t>
      </w:r>
    </w:p>
    <w:tbl>
      <w:tblPr>
        <w:tblStyle w:val="TableGrid"/>
        <w:tblW w:w="0" w:type="auto"/>
        <w:tblLook w:val="04A0" w:firstRow="1" w:lastRow="0" w:firstColumn="1" w:lastColumn="0" w:noHBand="0" w:noVBand="1"/>
        <w:tblCaption w:val="Advocate or other contact person"/>
        <w:tblDescription w:val="Include the following details of the advocate or other contact person:&#10;Name&#10;Agency&#10;Address&#10;Phone number (Work)&#10;Phone number (Mobile)"/>
      </w:tblPr>
      <w:tblGrid>
        <w:gridCol w:w="2552"/>
        <w:gridCol w:w="7760"/>
      </w:tblGrid>
      <w:tr w:rsidR="005046CD" w:rsidRPr="005E71C4" w:rsidTr="00917510">
        <w:trPr>
          <w:trHeight w:val="454"/>
        </w:trPr>
        <w:tc>
          <w:tcPr>
            <w:tcW w:w="2552" w:type="dxa"/>
          </w:tcPr>
          <w:p w:rsidR="005046CD" w:rsidRPr="005046CD" w:rsidRDefault="005046CD" w:rsidP="005046CD">
            <w:pPr>
              <w:pStyle w:val="DHHStablecolhead"/>
            </w:pPr>
            <w:r>
              <w:t>Details</w:t>
            </w:r>
          </w:p>
        </w:tc>
        <w:tc>
          <w:tcPr>
            <w:tcW w:w="7760" w:type="dxa"/>
          </w:tcPr>
          <w:p w:rsidR="005046CD" w:rsidRPr="00917510" w:rsidRDefault="005046CD" w:rsidP="005046CD">
            <w:pPr>
              <w:pStyle w:val="DHHStablecolhead"/>
              <w:rPr>
                <w:color w:val="C00000"/>
              </w:rPr>
            </w:pPr>
            <w:r>
              <w:rPr>
                <w:color w:val="C00000"/>
              </w:rPr>
              <w:t>Response</w:t>
            </w:r>
          </w:p>
        </w:tc>
      </w:tr>
      <w:tr w:rsidR="00917510" w:rsidRPr="005E71C4" w:rsidTr="00917510">
        <w:trPr>
          <w:trHeight w:val="454"/>
        </w:trPr>
        <w:tc>
          <w:tcPr>
            <w:tcW w:w="2552" w:type="dxa"/>
          </w:tcPr>
          <w:p w:rsidR="00917510" w:rsidRPr="005046CD" w:rsidRDefault="00917510" w:rsidP="005046CD">
            <w:pPr>
              <w:pStyle w:val="DHHStabletext"/>
            </w:pPr>
            <w:r w:rsidRPr="005046CD">
              <w:t xml:space="preserve">Name: </w:t>
            </w:r>
          </w:p>
        </w:tc>
        <w:tc>
          <w:tcPr>
            <w:tcW w:w="7760" w:type="dxa"/>
          </w:tcPr>
          <w:p w:rsidR="00917510" w:rsidRPr="005E71C4" w:rsidRDefault="00917510" w:rsidP="00917510">
            <w:pPr>
              <w:pStyle w:val="DHHStabletext"/>
            </w:pPr>
            <w:r w:rsidRPr="00917510">
              <w:rPr>
                <w:color w:val="C00000"/>
              </w:rPr>
              <w:t xml:space="preserve">&lt;insert </w:t>
            </w:r>
            <w:r>
              <w:rPr>
                <w:color w:val="C00000"/>
              </w:rPr>
              <w:t>name</w:t>
            </w:r>
            <w:r w:rsidRPr="00917510">
              <w:rPr>
                <w:color w:val="C00000"/>
              </w:rPr>
              <w:t>&gt;</w:t>
            </w:r>
          </w:p>
        </w:tc>
      </w:tr>
      <w:tr w:rsidR="00917510" w:rsidRPr="005E71C4" w:rsidTr="00917510">
        <w:trPr>
          <w:trHeight w:val="454"/>
        </w:trPr>
        <w:tc>
          <w:tcPr>
            <w:tcW w:w="2552" w:type="dxa"/>
          </w:tcPr>
          <w:p w:rsidR="00917510" w:rsidRPr="005046CD" w:rsidRDefault="00917510" w:rsidP="005046CD">
            <w:pPr>
              <w:pStyle w:val="DHHStabletext"/>
            </w:pPr>
            <w:r w:rsidRPr="005046CD">
              <w:t xml:space="preserve">Agency: </w:t>
            </w:r>
          </w:p>
        </w:tc>
        <w:tc>
          <w:tcPr>
            <w:tcW w:w="7760" w:type="dxa"/>
          </w:tcPr>
          <w:p w:rsidR="00917510" w:rsidRPr="005E71C4" w:rsidRDefault="00917510" w:rsidP="00917510">
            <w:pPr>
              <w:pStyle w:val="DHHStabletext"/>
            </w:pPr>
            <w:r w:rsidRPr="00917510">
              <w:rPr>
                <w:color w:val="C00000"/>
              </w:rPr>
              <w:t xml:space="preserve">&lt;insert </w:t>
            </w:r>
            <w:r>
              <w:rPr>
                <w:color w:val="C00000"/>
              </w:rPr>
              <w:t>agency</w:t>
            </w:r>
            <w:r w:rsidRPr="00917510">
              <w:rPr>
                <w:color w:val="C00000"/>
              </w:rPr>
              <w:t>&gt;</w:t>
            </w:r>
          </w:p>
        </w:tc>
      </w:tr>
      <w:tr w:rsidR="00917510" w:rsidRPr="005E71C4" w:rsidTr="00917510">
        <w:trPr>
          <w:trHeight w:val="454"/>
        </w:trPr>
        <w:tc>
          <w:tcPr>
            <w:tcW w:w="2552" w:type="dxa"/>
          </w:tcPr>
          <w:p w:rsidR="00917510" w:rsidRPr="005046CD" w:rsidRDefault="00917510" w:rsidP="005046CD">
            <w:pPr>
              <w:pStyle w:val="DHHStabletext"/>
            </w:pPr>
            <w:r w:rsidRPr="005046CD">
              <w:t xml:space="preserve">Address: </w:t>
            </w:r>
          </w:p>
        </w:tc>
        <w:tc>
          <w:tcPr>
            <w:tcW w:w="7760" w:type="dxa"/>
          </w:tcPr>
          <w:p w:rsidR="00917510" w:rsidRPr="005E71C4" w:rsidRDefault="00917510" w:rsidP="00917510">
            <w:pPr>
              <w:pStyle w:val="DHHStabletext"/>
            </w:pPr>
            <w:r w:rsidRPr="00917510">
              <w:rPr>
                <w:color w:val="C00000"/>
              </w:rPr>
              <w:t xml:space="preserve">&lt;insert </w:t>
            </w:r>
            <w:r>
              <w:rPr>
                <w:color w:val="C00000"/>
              </w:rPr>
              <w:t>address</w:t>
            </w:r>
            <w:r w:rsidRPr="00917510">
              <w:rPr>
                <w:color w:val="C00000"/>
              </w:rPr>
              <w:t>&gt;</w:t>
            </w:r>
          </w:p>
        </w:tc>
      </w:tr>
      <w:tr w:rsidR="00917510" w:rsidRPr="005E71C4" w:rsidTr="00917510">
        <w:trPr>
          <w:trHeight w:val="454"/>
        </w:trPr>
        <w:tc>
          <w:tcPr>
            <w:tcW w:w="2552" w:type="dxa"/>
          </w:tcPr>
          <w:p w:rsidR="00917510" w:rsidRPr="005046CD" w:rsidRDefault="00917510" w:rsidP="005046CD">
            <w:pPr>
              <w:pStyle w:val="DHHStabletext"/>
            </w:pPr>
            <w:r w:rsidRPr="005046CD">
              <w:t xml:space="preserve">Phone number (Work): </w:t>
            </w:r>
          </w:p>
        </w:tc>
        <w:tc>
          <w:tcPr>
            <w:tcW w:w="7760" w:type="dxa"/>
          </w:tcPr>
          <w:p w:rsidR="00917510" w:rsidRPr="005E71C4" w:rsidRDefault="00917510" w:rsidP="00917510">
            <w:pPr>
              <w:pStyle w:val="DHHStabletext"/>
            </w:pPr>
            <w:r w:rsidRPr="00917510">
              <w:rPr>
                <w:color w:val="C00000"/>
              </w:rPr>
              <w:t xml:space="preserve">&lt;insert </w:t>
            </w:r>
            <w:r>
              <w:rPr>
                <w:color w:val="C00000"/>
              </w:rPr>
              <w:t>work phone number</w:t>
            </w:r>
            <w:r w:rsidRPr="00917510">
              <w:rPr>
                <w:color w:val="C00000"/>
              </w:rPr>
              <w:t>&gt;</w:t>
            </w:r>
          </w:p>
        </w:tc>
      </w:tr>
      <w:tr w:rsidR="00917510" w:rsidRPr="005E71C4" w:rsidTr="00917510">
        <w:trPr>
          <w:trHeight w:val="454"/>
        </w:trPr>
        <w:tc>
          <w:tcPr>
            <w:tcW w:w="2552" w:type="dxa"/>
          </w:tcPr>
          <w:p w:rsidR="00917510" w:rsidRPr="005046CD" w:rsidRDefault="00917510" w:rsidP="005046CD">
            <w:pPr>
              <w:pStyle w:val="DHHStabletext"/>
            </w:pPr>
            <w:r w:rsidRPr="005046CD">
              <w:t xml:space="preserve">Phone number  (Mobile): </w:t>
            </w:r>
          </w:p>
        </w:tc>
        <w:tc>
          <w:tcPr>
            <w:tcW w:w="7760" w:type="dxa"/>
          </w:tcPr>
          <w:p w:rsidR="00917510" w:rsidRDefault="00917510" w:rsidP="00917510">
            <w:pPr>
              <w:pStyle w:val="DHHStabletext"/>
            </w:pPr>
            <w:r w:rsidRPr="00917510">
              <w:rPr>
                <w:color w:val="C00000"/>
              </w:rPr>
              <w:t xml:space="preserve">&lt;insert </w:t>
            </w:r>
            <w:r>
              <w:rPr>
                <w:color w:val="C00000"/>
              </w:rPr>
              <w:t>mobile phone number</w:t>
            </w:r>
            <w:r w:rsidRPr="00917510">
              <w:rPr>
                <w:color w:val="C00000"/>
              </w:rPr>
              <w:t>&gt;</w:t>
            </w:r>
          </w:p>
        </w:tc>
      </w:tr>
    </w:tbl>
    <w:p w:rsidR="008F2BE1" w:rsidRDefault="008F2BE1" w:rsidP="008D568C">
      <w:pPr>
        <w:pStyle w:val="Heading1"/>
      </w:pPr>
      <w:r>
        <w:lastRenderedPageBreak/>
        <w:t>Section B</w:t>
      </w:r>
    </w:p>
    <w:p w:rsidR="00607726" w:rsidRPr="00607726" w:rsidRDefault="009064E6" w:rsidP="008D568C">
      <w:pPr>
        <w:pStyle w:val="Heading2"/>
      </w:pPr>
      <w:r>
        <w:t>A</w:t>
      </w:r>
      <w:r w:rsidR="00607726" w:rsidRPr="00607726">
        <w:t>ppeal information</w:t>
      </w:r>
    </w:p>
    <w:p w:rsidR="00607726" w:rsidRPr="00607726" w:rsidRDefault="007C0337" w:rsidP="00607726">
      <w:pPr>
        <w:pStyle w:val="DHHSbody"/>
      </w:pPr>
      <w:r w:rsidRPr="0030505D">
        <w:t>We will use the information you give us to review your appeal.</w:t>
      </w:r>
      <w:r>
        <w:t xml:space="preserve"> </w:t>
      </w:r>
      <w:r w:rsidR="00607726" w:rsidRPr="00607726">
        <w:t>In</w:t>
      </w:r>
      <w:r w:rsidR="00607726">
        <w:t xml:space="preserve"> this section, please </w:t>
      </w:r>
      <w:r w:rsidR="006123EC">
        <w:t>tell us</w:t>
      </w:r>
      <w:r w:rsidR="00607726">
        <w:t>:</w:t>
      </w:r>
    </w:p>
    <w:p w:rsidR="00607726" w:rsidRPr="00607726" w:rsidRDefault="00607726" w:rsidP="008D568C">
      <w:pPr>
        <w:pStyle w:val="DHHSbullet1"/>
      </w:pPr>
      <w:r w:rsidRPr="00607726">
        <w:t>the de</w:t>
      </w:r>
      <w:r>
        <w:t xml:space="preserve">cision </w:t>
      </w:r>
      <w:r w:rsidR="006123EC">
        <w:t>you are appealing</w:t>
      </w:r>
    </w:p>
    <w:p w:rsidR="000A4A22" w:rsidRDefault="00607726" w:rsidP="008D568C">
      <w:pPr>
        <w:pStyle w:val="DHHSbullet1lastline"/>
        <w:rPr>
          <w:rStyle w:val="Heading4Char"/>
        </w:rPr>
      </w:pPr>
      <w:r w:rsidRPr="00607726">
        <w:t xml:space="preserve">why you </w:t>
      </w:r>
      <w:r w:rsidR="006123EC">
        <w:t>think</w:t>
      </w:r>
      <w:r w:rsidRPr="00607726">
        <w:t xml:space="preserve"> the </w:t>
      </w:r>
      <w:r w:rsidR="007C471C">
        <w:t>decision should be changed.</w:t>
      </w:r>
    </w:p>
    <w:p w:rsidR="00351A0C" w:rsidRDefault="007C471C" w:rsidP="008D568C">
      <w:pPr>
        <w:pStyle w:val="Heading3"/>
      </w:pPr>
      <w:r w:rsidRPr="008A60EC">
        <w:rPr>
          <w:rStyle w:val="Heading4Char"/>
        </w:rPr>
        <w:t>1</w:t>
      </w:r>
      <w:r w:rsidRPr="00351A0C">
        <w:rPr>
          <w:rStyle w:val="Heading4Char"/>
        </w:rPr>
        <w:t xml:space="preserve">. </w:t>
      </w:r>
      <w:r w:rsidR="00607726" w:rsidRPr="00C7066A">
        <w:rPr>
          <w:rStyle w:val="Heading4Char"/>
        </w:rPr>
        <w:t xml:space="preserve">What decision </w:t>
      </w:r>
      <w:r w:rsidR="006123EC" w:rsidRPr="00C7066A">
        <w:rPr>
          <w:rStyle w:val="Heading4Char"/>
        </w:rPr>
        <w:t>are you appealing</w:t>
      </w:r>
      <w:r w:rsidR="00901409">
        <w:rPr>
          <w:rStyle w:val="Heading4Char"/>
        </w:rPr>
        <w:t>? (Indicate with an ‘x’)</w:t>
      </w:r>
    </w:p>
    <w:tbl>
      <w:tblPr>
        <w:tblStyle w:val="TableGrid"/>
        <w:tblW w:w="0" w:type="auto"/>
        <w:tblLook w:val="04A0" w:firstRow="1" w:lastRow="0" w:firstColumn="1" w:lastColumn="0" w:noHBand="0" w:noVBand="1"/>
        <w:tblCaption w:val="What decision are you appealing"/>
        <w:tblDescription w:val="Indicate what decision you are appealing out of:&#10;Your social housing application&#10;Your priority access application&#10;Special accomodation requirements&#10;Your request for special maintenance works&#10;Your Bond application&#10;Your rental rebate application&#10;Outstanding charges&#10;Other (please specify)"/>
      </w:tblPr>
      <w:tblGrid>
        <w:gridCol w:w="7655"/>
        <w:gridCol w:w="2657"/>
      </w:tblGrid>
      <w:tr w:rsidR="008D568C" w:rsidRPr="001522CF" w:rsidTr="005046CD">
        <w:trPr>
          <w:tblHeader/>
        </w:trPr>
        <w:tc>
          <w:tcPr>
            <w:tcW w:w="7655" w:type="dxa"/>
          </w:tcPr>
          <w:p w:rsidR="008D568C" w:rsidRDefault="008D568C" w:rsidP="008D568C">
            <w:pPr>
              <w:pStyle w:val="DHHStablecolhead"/>
            </w:pPr>
            <w:r>
              <w:t>Decision</w:t>
            </w:r>
          </w:p>
        </w:tc>
        <w:tc>
          <w:tcPr>
            <w:tcW w:w="2657" w:type="dxa"/>
          </w:tcPr>
          <w:p w:rsidR="008D568C" w:rsidRPr="001522CF" w:rsidRDefault="008D568C" w:rsidP="008D568C">
            <w:pPr>
              <w:pStyle w:val="DHHStablecolhead"/>
            </w:pPr>
            <w:r>
              <w:t>Indicate with an X</w:t>
            </w:r>
          </w:p>
        </w:tc>
      </w:tr>
      <w:tr w:rsidR="001522CF" w:rsidRPr="001522CF" w:rsidTr="008D568C">
        <w:tc>
          <w:tcPr>
            <w:tcW w:w="7655" w:type="dxa"/>
          </w:tcPr>
          <w:p w:rsidR="001522CF" w:rsidRPr="001522CF" w:rsidRDefault="001522CF" w:rsidP="008D568C">
            <w:pPr>
              <w:pStyle w:val="DHHStabletext"/>
            </w:pPr>
            <w:r>
              <w:t>Your social housing application</w:t>
            </w:r>
            <w:r w:rsidR="00901409">
              <w:t xml:space="preserve">: </w:t>
            </w:r>
          </w:p>
        </w:tc>
        <w:tc>
          <w:tcPr>
            <w:tcW w:w="2657" w:type="dxa"/>
          </w:tcPr>
          <w:p w:rsidR="001522CF" w:rsidRPr="001522CF" w:rsidRDefault="001522CF" w:rsidP="008D568C">
            <w:pPr>
              <w:pStyle w:val="DHHStabletext"/>
            </w:pPr>
          </w:p>
        </w:tc>
      </w:tr>
      <w:tr w:rsidR="001522CF" w:rsidRPr="001522CF" w:rsidTr="008D568C">
        <w:tc>
          <w:tcPr>
            <w:tcW w:w="7655" w:type="dxa"/>
          </w:tcPr>
          <w:p w:rsidR="001522CF" w:rsidRPr="001522CF" w:rsidRDefault="001522CF" w:rsidP="008D568C">
            <w:pPr>
              <w:pStyle w:val="DHHStabletext"/>
            </w:pPr>
            <w:r>
              <w:t>Your priority access application</w:t>
            </w:r>
            <w:r w:rsidR="00901409">
              <w:t xml:space="preserve">: </w:t>
            </w:r>
          </w:p>
        </w:tc>
        <w:tc>
          <w:tcPr>
            <w:tcW w:w="2657" w:type="dxa"/>
          </w:tcPr>
          <w:p w:rsidR="001522CF" w:rsidRPr="001522CF" w:rsidRDefault="001522CF" w:rsidP="008D568C">
            <w:pPr>
              <w:pStyle w:val="DHHStabletext"/>
            </w:pPr>
          </w:p>
        </w:tc>
      </w:tr>
      <w:tr w:rsidR="001522CF" w:rsidRPr="001522CF" w:rsidTr="008D568C">
        <w:tc>
          <w:tcPr>
            <w:tcW w:w="7655" w:type="dxa"/>
          </w:tcPr>
          <w:p w:rsidR="001522CF" w:rsidRPr="001522CF" w:rsidRDefault="001522CF" w:rsidP="008D568C">
            <w:pPr>
              <w:pStyle w:val="DHHStabletext"/>
            </w:pPr>
            <w:r>
              <w:t>Special accommodation requirements</w:t>
            </w:r>
            <w:r w:rsidR="00901409">
              <w:t xml:space="preserve">: </w:t>
            </w:r>
          </w:p>
        </w:tc>
        <w:tc>
          <w:tcPr>
            <w:tcW w:w="2657" w:type="dxa"/>
          </w:tcPr>
          <w:p w:rsidR="001522CF" w:rsidRPr="001522CF" w:rsidRDefault="001522CF" w:rsidP="008D568C">
            <w:pPr>
              <w:pStyle w:val="DHHStabletext"/>
            </w:pPr>
          </w:p>
        </w:tc>
      </w:tr>
      <w:tr w:rsidR="001522CF" w:rsidRPr="001522CF" w:rsidTr="008D568C">
        <w:tc>
          <w:tcPr>
            <w:tcW w:w="7655" w:type="dxa"/>
          </w:tcPr>
          <w:p w:rsidR="001522CF" w:rsidRPr="001522CF" w:rsidRDefault="001522CF" w:rsidP="008D568C">
            <w:pPr>
              <w:pStyle w:val="DHHStabletext"/>
            </w:pPr>
            <w:r>
              <w:t>Your request for special maintenance work</w:t>
            </w:r>
            <w:r w:rsidR="00901409">
              <w:t xml:space="preserve">: </w:t>
            </w:r>
          </w:p>
        </w:tc>
        <w:tc>
          <w:tcPr>
            <w:tcW w:w="2657" w:type="dxa"/>
          </w:tcPr>
          <w:p w:rsidR="008D568C" w:rsidRPr="001522CF" w:rsidRDefault="008D568C" w:rsidP="008D568C">
            <w:pPr>
              <w:pStyle w:val="DHHStabletext"/>
            </w:pPr>
          </w:p>
        </w:tc>
      </w:tr>
      <w:tr w:rsidR="008D568C" w:rsidRPr="001522CF" w:rsidTr="008D568C">
        <w:tc>
          <w:tcPr>
            <w:tcW w:w="7655" w:type="dxa"/>
          </w:tcPr>
          <w:p w:rsidR="008D568C" w:rsidRDefault="008D568C" w:rsidP="008D568C">
            <w:pPr>
              <w:pStyle w:val="DHHStabletext"/>
            </w:pPr>
            <w:r>
              <w:t>Your Bond application:</w:t>
            </w:r>
          </w:p>
        </w:tc>
        <w:tc>
          <w:tcPr>
            <w:tcW w:w="2657" w:type="dxa"/>
          </w:tcPr>
          <w:p w:rsidR="008D568C" w:rsidRDefault="008D568C" w:rsidP="008D568C">
            <w:pPr>
              <w:pStyle w:val="DHHStabletext"/>
            </w:pPr>
          </w:p>
        </w:tc>
      </w:tr>
      <w:tr w:rsidR="008D568C" w:rsidRPr="001522CF" w:rsidTr="008D568C">
        <w:tc>
          <w:tcPr>
            <w:tcW w:w="7655" w:type="dxa"/>
          </w:tcPr>
          <w:p w:rsidR="008D568C" w:rsidRDefault="008D568C" w:rsidP="008D568C">
            <w:pPr>
              <w:pStyle w:val="DHHStabletext"/>
            </w:pPr>
            <w:r>
              <w:t>Your rental rebate application:</w:t>
            </w:r>
          </w:p>
        </w:tc>
        <w:tc>
          <w:tcPr>
            <w:tcW w:w="2657" w:type="dxa"/>
          </w:tcPr>
          <w:p w:rsidR="008D568C" w:rsidRDefault="008D568C" w:rsidP="008D568C">
            <w:pPr>
              <w:pStyle w:val="DHHStabletext"/>
            </w:pPr>
          </w:p>
        </w:tc>
      </w:tr>
      <w:tr w:rsidR="008D568C" w:rsidRPr="001522CF" w:rsidTr="008D568C">
        <w:tc>
          <w:tcPr>
            <w:tcW w:w="7655" w:type="dxa"/>
          </w:tcPr>
          <w:p w:rsidR="008D568C" w:rsidRDefault="008D568C" w:rsidP="008D568C">
            <w:pPr>
              <w:pStyle w:val="DHHStabletext"/>
            </w:pPr>
            <w:r>
              <w:t>Outstanding charges:</w:t>
            </w:r>
          </w:p>
        </w:tc>
        <w:tc>
          <w:tcPr>
            <w:tcW w:w="2657" w:type="dxa"/>
          </w:tcPr>
          <w:p w:rsidR="008D568C" w:rsidRDefault="008D568C" w:rsidP="008D568C">
            <w:pPr>
              <w:pStyle w:val="DHHStabletext"/>
            </w:pPr>
          </w:p>
        </w:tc>
      </w:tr>
      <w:tr w:rsidR="008D568C" w:rsidRPr="001522CF" w:rsidTr="008D568C">
        <w:tc>
          <w:tcPr>
            <w:tcW w:w="7655" w:type="dxa"/>
          </w:tcPr>
          <w:p w:rsidR="008D568C" w:rsidRDefault="008D568C" w:rsidP="008D568C">
            <w:pPr>
              <w:pStyle w:val="DHHStabletext"/>
            </w:pPr>
            <w:r>
              <w:t>Other (please specify):</w:t>
            </w:r>
          </w:p>
        </w:tc>
        <w:tc>
          <w:tcPr>
            <w:tcW w:w="2657" w:type="dxa"/>
          </w:tcPr>
          <w:p w:rsidR="008D568C" w:rsidRDefault="008D568C" w:rsidP="008D568C">
            <w:pPr>
              <w:pStyle w:val="DHHStabletext"/>
            </w:pPr>
          </w:p>
        </w:tc>
      </w:tr>
    </w:tbl>
    <w:p w:rsidR="008F2BE1" w:rsidRPr="008D568C" w:rsidRDefault="008A60EC" w:rsidP="008D568C">
      <w:pPr>
        <w:pStyle w:val="Heading3"/>
        <w:rPr>
          <w:b w:val="0"/>
        </w:rPr>
      </w:pPr>
      <w:r w:rsidRPr="008D568C">
        <w:rPr>
          <w:b w:val="0"/>
        </w:rPr>
        <w:t xml:space="preserve">2. </w:t>
      </w:r>
      <w:r w:rsidR="008F2BE1" w:rsidRPr="008D568C">
        <w:rPr>
          <w:b w:val="0"/>
        </w:rPr>
        <w:t>Why do you believe the decision should be changed?</w:t>
      </w:r>
    </w:p>
    <w:p w:rsidR="008A60EC" w:rsidRDefault="008A60EC" w:rsidP="008F2BE1">
      <w:pPr>
        <w:pStyle w:val="DHHSbody"/>
      </w:pPr>
      <w:r w:rsidRPr="00607726">
        <w:t xml:space="preserve">It is important to provide as much information as possible to support your appeal. If </w:t>
      </w:r>
      <w:r>
        <w:t>there is not enough room in th</w:t>
      </w:r>
      <w:r w:rsidRPr="00607726">
        <w:t>e spac</w:t>
      </w:r>
      <w:r>
        <w:t xml:space="preserve">e </w:t>
      </w:r>
      <w:r w:rsidRPr="00607726">
        <w:t>below, please pin or staple additional information or supporting documents to the top corner of this page.</w:t>
      </w:r>
    </w:p>
    <w:tbl>
      <w:tblPr>
        <w:tblStyle w:val="TableGrid"/>
        <w:tblW w:w="0" w:type="auto"/>
        <w:tblLook w:val="04A0" w:firstRow="1" w:lastRow="0" w:firstColumn="1" w:lastColumn="0" w:noHBand="0" w:noVBand="1"/>
        <w:tblCaption w:val="Why do you believe the decision should be changed?"/>
        <w:tblDescription w:val="Blank space to fill in why you believe the decision should be changed"/>
      </w:tblPr>
      <w:tblGrid>
        <w:gridCol w:w="10312"/>
      </w:tblGrid>
      <w:tr w:rsidR="001E67F1" w:rsidRPr="001E67F1" w:rsidTr="005046CD">
        <w:trPr>
          <w:tblHeader/>
        </w:trPr>
        <w:tc>
          <w:tcPr>
            <w:tcW w:w="10312" w:type="dxa"/>
          </w:tcPr>
          <w:p w:rsidR="001E67F1" w:rsidRPr="001E67F1" w:rsidRDefault="008D568C" w:rsidP="008D568C">
            <w:pPr>
              <w:pStyle w:val="DHHSbody"/>
              <w:rPr>
                <w:sz w:val="16"/>
              </w:rPr>
            </w:pPr>
            <w:r w:rsidRPr="00917510">
              <w:rPr>
                <w:color w:val="C00000"/>
              </w:rPr>
              <w:t xml:space="preserve">&lt;insert </w:t>
            </w:r>
            <w:r w:rsidR="005046CD">
              <w:rPr>
                <w:color w:val="C00000"/>
              </w:rPr>
              <w:t xml:space="preserve">supporting </w:t>
            </w:r>
            <w:r>
              <w:rPr>
                <w:color w:val="C00000"/>
              </w:rPr>
              <w:t>information</w:t>
            </w:r>
            <w:r w:rsidRPr="00917510">
              <w:rPr>
                <w:color w:val="C00000"/>
              </w:rPr>
              <w:t>&gt;</w:t>
            </w: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r w:rsidR="001E67F1" w:rsidRPr="001E67F1" w:rsidTr="001E67F1">
        <w:tc>
          <w:tcPr>
            <w:tcW w:w="10312" w:type="dxa"/>
          </w:tcPr>
          <w:p w:rsidR="001E67F1" w:rsidRPr="001E67F1" w:rsidRDefault="001E67F1" w:rsidP="009D0343">
            <w:pPr>
              <w:pStyle w:val="DHHSbody"/>
              <w:rPr>
                <w:sz w:val="16"/>
              </w:rPr>
            </w:pPr>
          </w:p>
        </w:tc>
      </w:tr>
    </w:tbl>
    <w:p w:rsidR="001E67F1" w:rsidRPr="00917510" w:rsidRDefault="008A60EC" w:rsidP="00917510">
      <w:pPr>
        <w:pStyle w:val="DHHSbody"/>
        <w:rPr>
          <w:sz w:val="16"/>
        </w:rPr>
      </w:pPr>
      <w:r w:rsidRPr="00917510">
        <w:rPr>
          <w:sz w:val="16"/>
        </w:rPr>
        <w:t>The Department of Health and Human Services is committed to protecting the privacy of your information. In order to resolve the matters raised by your appeal, relevant departmental staff may access and share the information contained in your appeal. Furthermore, personal or health information the department already holds about you, that is relevant to your appeal, will also be shared among departmental staff in relevant parts of the organisation (but only with those who are directly involved in the matters you have raised in your appeal). The department will not disclose personal or health information through other avenues unless authorised by you or as authorised by law.</w:t>
      </w:r>
    </w:p>
    <w:p w:rsidR="008A60EC" w:rsidRPr="008A60EC" w:rsidRDefault="008A60EC" w:rsidP="00917510">
      <w:pPr>
        <w:pStyle w:val="DHHSbody"/>
      </w:pPr>
      <w:r w:rsidRPr="00917510">
        <w:rPr>
          <w:sz w:val="16"/>
        </w:rPr>
        <w:t xml:space="preserve">Under the </w:t>
      </w:r>
      <w:r w:rsidRPr="00917510">
        <w:rPr>
          <w:b/>
          <w:sz w:val="16"/>
        </w:rPr>
        <w:t>Freedom of Information Act 1982</w:t>
      </w:r>
      <w:r w:rsidRPr="00917510">
        <w:rPr>
          <w:sz w:val="16"/>
        </w:rPr>
        <w:t>, clients can apply for access to their information held by the department.</w:t>
      </w:r>
    </w:p>
    <w:p w:rsidR="00607726" w:rsidRDefault="006123EC" w:rsidP="008D568C">
      <w:pPr>
        <w:pStyle w:val="DHHSbody"/>
        <w:tabs>
          <w:tab w:val="left" w:leader="underscore" w:pos="6237"/>
        </w:tabs>
        <w:spacing w:before="240" w:after="180"/>
      </w:pPr>
      <w:r w:rsidRPr="001E67F1">
        <w:rPr>
          <w:b/>
        </w:rPr>
        <w:t>Appellant’s signature</w:t>
      </w:r>
      <w:r w:rsidR="00917510" w:rsidRPr="00917510">
        <w:tab/>
      </w:r>
      <w:r w:rsidR="00917510" w:rsidRPr="00917510">
        <w:rPr>
          <w:color w:val="C00000"/>
        </w:rPr>
        <w:t>&lt;</w:t>
      </w:r>
      <w:r w:rsidR="00917510">
        <w:rPr>
          <w:color w:val="C00000"/>
        </w:rPr>
        <w:t>signature</w:t>
      </w:r>
      <w:r w:rsidR="00917510" w:rsidRPr="00917510">
        <w:rPr>
          <w:color w:val="C00000"/>
        </w:rPr>
        <w:t>&gt;</w:t>
      </w:r>
      <w:r w:rsidR="00917510">
        <w:tab/>
      </w:r>
      <w:r w:rsidR="001E67F1">
        <w:t>Date</w:t>
      </w:r>
      <w:r w:rsidR="00F21601">
        <w:t xml:space="preserve">: </w:t>
      </w:r>
      <w:r w:rsidR="00917510" w:rsidRPr="00917510">
        <w:rPr>
          <w:color w:val="C00000"/>
        </w:rPr>
        <w:t xml:space="preserve">&lt;insert </w:t>
      </w:r>
      <w:r w:rsidR="00917510">
        <w:rPr>
          <w:color w:val="C00000"/>
        </w:rPr>
        <w:t>date</w:t>
      </w:r>
      <w:r w:rsidR="00917510" w:rsidRPr="00917510">
        <w:rPr>
          <w:color w:val="C00000"/>
        </w:rPr>
        <w:t>&gt;</w:t>
      </w:r>
    </w:p>
    <w:p w:rsidR="00917510" w:rsidRDefault="001E67F1" w:rsidP="008D568C">
      <w:pPr>
        <w:pStyle w:val="DHHSbody"/>
        <w:pBdr>
          <w:top w:val="single" w:sz="4" w:space="1" w:color="auto"/>
          <w:left w:val="single" w:sz="4" w:space="4" w:color="auto"/>
          <w:bottom w:val="single" w:sz="4" w:space="1" w:color="auto"/>
          <w:right w:val="single" w:sz="4" w:space="4" w:color="auto"/>
        </w:pBdr>
      </w:pPr>
      <w:r w:rsidRPr="00917510">
        <w:t xml:space="preserve">To receive this publication in an accessible format contact (03) 9096 7426 using the National Relay Service 13 36 77 if required or </w:t>
      </w:r>
      <w:hyperlink r:id="rId12" w:history="1">
        <w:r w:rsidRPr="00917510">
          <w:rPr>
            <w:rStyle w:val="Hyperlink"/>
          </w:rPr>
          <w:t>email</w:t>
        </w:r>
        <w:r w:rsidR="00917510" w:rsidRPr="00917510">
          <w:rPr>
            <w:rStyle w:val="Hyperlink"/>
          </w:rPr>
          <w:t xml:space="preserve"> housing appeals</w:t>
        </w:r>
      </w:hyperlink>
      <w:r w:rsidRPr="00917510">
        <w:t xml:space="preserve"> </w:t>
      </w:r>
      <w:r w:rsidR="00917510">
        <w:t>&lt;</w:t>
      </w:r>
      <w:r w:rsidRPr="00917510">
        <w:t>housingappeals@dhhs.vic.gov.au</w:t>
      </w:r>
      <w:r w:rsidR="00917510">
        <w:t>&gt;</w:t>
      </w:r>
      <w:r w:rsidRPr="00917510">
        <w:t>.</w:t>
      </w:r>
    </w:p>
    <w:p w:rsidR="00917510" w:rsidRDefault="001E67F1" w:rsidP="008D568C">
      <w:pPr>
        <w:pStyle w:val="DHHSbody"/>
        <w:pBdr>
          <w:top w:val="single" w:sz="4" w:space="1" w:color="auto"/>
          <w:left w:val="single" w:sz="4" w:space="4" w:color="auto"/>
          <w:bottom w:val="single" w:sz="4" w:space="1" w:color="auto"/>
          <w:right w:val="single" w:sz="4" w:space="4" w:color="auto"/>
        </w:pBdr>
      </w:pPr>
      <w:r w:rsidRPr="00917510">
        <w:t>Authorised and published by the Victorian Government, 1 Treasury Place, Melbourne.</w:t>
      </w:r>
      <w:r w:rsidRPr="00917510">
        <w:br/>
        <w:t>© State of Victoria, Department of Health and Human Services November, 2016</w:t>
      </w:r>
    </w:p>
    <w:p w:rsidR="00B2752E" w:rsidRPr="00917510" w:rsidRDefault="001E67F1" w:rsidP="008D568C">
      <w:pPr>
        <w:pStyle w:val="DHHSbody"/>
        <w:pBdr>
          <w:top w:val="single" w:sz="4" w:space="1" w:color="auto"/>
          <w:left w:val="single" w:sz="4" w:space="4" w:color="auto"/>
          <w:bottom w:val="single" w:sz="4" w:space="1" w:color="auto"/>
          <w:right w:val="single" w:sz="4" w:space="4" w:color="auto"/>
        </w:pBdr>
      </w:pPr>
      <w:r w:rsidRPr="00917510">
        <w:t xml:space="preserve">Available </w:t>
      </w:r>
      <w:r w:rsidR="00901409" w:rsidRPr="00917510">
        <w:t xml:space="preserve">on the </w:t>
      </w:r>
      <w:hyperlink r:id="rId13" w:history="1">
        <w:r w:rsidR="00901409" w:rsidRPr="00917510">
          <w:rPr>
            <w:rStyle w:val="Hyperlink"/>
          </w:rPr>
          <w:t>Housing website</w:t>
        </w:r>
      </w:hyperlink>
      <w:r w:rsidR="00901409" w:rsidRPr="00917510">
        <w:t xml:space="preserve"> </w:t>
      </w:r>
      <w:r w:rsidR="00917510">
        <w:t>&lt;</w:t>
      </w:r>
      <w:r w:rsidRPr="00917510">
        <w:t>www.housing.vic.gov.au</w:t>
      </w:r>
      <w:r w:rsidR="00917510">
        <w:t>&gt;.</w:t>
      </w:r>
    </w:p>
    <w:sectPr w:rsidR="00B2752E" w:rsidRPr="00917510" w:rsidSect="008D568C">
      <w:type w:val="continuous"/>
      <w:pgSz w:w="11906" w:h="16838" w:code="9"/>
      <w:pgMar w:top="851" w:right="851" w:bottom="426"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CF" w:rsidRDefault="001522CF">
      <w:r>
        <w:separator/>
      </w:r>
    </w:p>
  </w:endnote>
  <w:endnote w:type="continuationSeparator" w:id="0">
    <w:p w:rsidR="001522CF" w:rsidRDefault="0015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F" w:rsidRPr="00F65AA9" w:rsidRDefault="001522C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F" w:rsidRPr="00A11421" w:rsidRDefault="008D568C" w:rsidP="0051568D">
    <w:pPr>
      <w:pStyle w:val="DHHSfooter"/>
    </w:pPr>
    <w:r>
      <w:t>Housing a</w:t>
    </w:r>
    <w:r w:rsidR="001522CF">
      <w:t>ppeals application</w:t>
    </w:r>
    <w:r w:rsidR="001522CF" w:rsidRPr="00A11421">
      <w:tab/>
    </w:r>
    <w:r w:rsidR="001522CF" w:rsidRPr="00A11421">
      <w:fldChar w:fldCharType="begin"/>
    </w:r>
    <w:r w:rsidR="001522CF" w:rsidRPr="00A11421">
      <w:instrText xml:space="preserve"> PAGE </w:instrText>
    </w:r>
    <w:r w:rsidR="001522CF" w:rsidRPr="00A11421">
      <w:fldChar w:fldCharType="separate"/>
    </w:r>
    <w:r w:rsidR="001C547A">
      <w:rPr>
        <w:noProof/>
      </w:rPr>
      <w:t>2</w:t>
    </w:r>
    <w:r w:rsidR="001522CF"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CF" w:rsidRDefault="001522CF" w:rsidP="002862F1">
      <w:pPr>
        <w:spacing w:before="120"/>
      </w:pPr>
      <w:r>
        <w:separator/>
      </w:r>
    </w:p>
  </w:footnote>
  <w:footnote w:type="continuationSeparator" w:id="0">
    <w:p w:rsidR="001522CF" w:rsidRDefault="0015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F" w:rsidRPr="00C3616D" w:rsidRDefault="001522CF" w:rsidP="00C36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638469E"/>
    <w:multiLevelType w:val="hybridMultilevel"/>
    <w:tmpl w:val="7F766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5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0CF0"/>
    <w:rsid w:val="0009113B"/>
    <w:rsid w:val="00094DA3"/>
    <w:rsid w:val="00096CD1"/>
    <w:rsid w:val="000A012C"/>
    <w:rsid w:val="000A0EB9"/>
    <w:rsid w:val="000A186C"/>
    <w:rsid w:val="000A4A22"/>
    <w:rsid w:val="000B4BB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22CF"/>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C547A"/>
    <w:rsid w:val="001D0B75"/>
    <w:rsid w:val="001D3C09"/>
    <w:rsid w:val="001D44E8"/>
    <w:rsid w:val="001D60EC"/>
    <w:rsid w:val="001E44DF"/>
    <w:rsid w:val="001E67F1"/>
    <w:rsid w:val="001E68A5"/>
    <w:rsid w:val="001E6BB0"/>
    <w:rsid w:val="001F3826"/>
    <w:rsid w:val="001F6E46"/>
    <w:rsid w:val="001F7C91"/>
    <w:rsid w:val="00202B98"/>
    <w:rsid w:val="00206463"/>
    <w:rsid w:val="00206F2F"/>
    <w:rsid w:val="0021053D"/>
    <w:rsid w:val="00210A92"/>
    <w:rsid w:val="00216C03"/>
    <w:rsid w:val="00220C04"/>
    <w:rsid w:val="0022278D"/>
    <w:rsid w:val="0022701F"/>
    <w:rsid w:val="002333F5"/>
    <w:rsid w:val="00233724"/>
    <w:rsid w:val="002432E1"/>
    <w:rsid w:val="00246C5E"/>
    <w:rsid w:val="00247C1F"/>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0375"/>
    <w:rsid w:val="002E161D"/>
    <w:rsid w:val="002E3100"/>
    <w:rsid w:val="002E6C95"/>
    <w:rsid w:val="002E7C36"/>
    <w:rsid w:val="002F4785"/>
    <w:rsid w:val="002F5F31"/>
    <w:rsid w:val="002F5F46"/>
    <w:rsid w:val="00302216"/>
    <w:rsid w:val="00303E53"/>
    <w:rsid w:val="0030505D"/>
    <w:rsid w:val="00306E5F"/>
    <w:rsid w:val="00307E14"/>
    <w:rsid w:val="00314054"/>
    <w:rsid w:val="00316F27"/>
    <w:rsid w:val="00327870"/>
    <w:rsid w:val="0033259D"/>
    <w:rsid w:val="003406C6"/>
    <w:rsid w:val="003418CC"/>
    <w:rsid w:val="003459BD"/>
    <w:rsid w:val="00350D38"/>
    <w:rsid w:val="00351A0C"/>
    <w:rsid w:val="00351B36"/>
    <w:rsid w:val="00357B4E"/>
    <w:rsid w:val="003744CF"/>
    <w:rsid w:val="00374717"/>
    <w:rsid w:val="0037676C"/>
    <w:rsid w:val="003829E5"/>
    <w:rsid w:val="003956CC"/>
    <w:rsid w:val="00395C9A"/>
    <w:rsid w:val="003A12D5"/>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0FFD"/>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114"/>
    <w:rsid w:val="004E5C2B"/>
    <w:rsid w:val="004F00DD"/>
    <w:rsid w:val="004F2133"/>
    <w:rsid w:val="004F24F2"/>
    <w:rsid w:val="004F55F1"/>
    <w:rsid w:val="004F6936"/>
    <w:rsid w:val="00503DC6"/>
    <w:rsid w:val="005046CD"/>
    <w:rsid w:val="00506F5D"/>
    <w:rsid w:val="005126D0"/>
    <w:rsid w:val="0051568D"/>
    <w:rsid w:val="00526C15"/>
    <w:rsid w:val="00536499"/>
    <w:rsid w:val="00543903"/>
    <w:rsid w:val="00543F11"/>
    <w:rsid w:val="00547A95"/>
    <w:rsid w:val="00572031"/>
    <w:rsid w:val="00576E84"/>
    <w:rsid w:val="00581C49"/>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E71C4"/>
    <w:rsid w:val="005F0775"/>
    <w:rsid w:val="005F0CF5"/>
    <w:rsid w:val="005F21EB"/>
    <w:rsid w:val="00605908"/>
    <w:rsid w:val="00607726"/>
    <w:rsid w:val="00610D7C"/>
    <w:rsid w:val="006123E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27B0A"/>
    <w:rsid w:val="007346E4"/>
    <w:rsid w:val="00740F22"/>
    <w:rsid w:val="00741F1A"/>
    <w:rsid w:val="007450F8"/>
    <w:rsid w:val="0074696E"/>
    <w:rsid w:val="00750135"/>
    <w:rsid w:val="00750EC2"/>
    <w:rsid w:val="00752B28"/>
    <w:rsid w:val="00754129"/>
    <w:rsid w:val="007543A4"/>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0337"/>
    <w:rsid w:val="007C20B9"/>
    <w:rsid w:val="007C471C"/>
    <w:rsid w:val="007C7301"/>
    <w:rsid w:val="007C7859"/>
    <w:rsid w:val="007D2BDE"/>
    <w:rsid w:val="007D2FB6"/>
    <w:rsid w:val="007E0DE2"/>
    <w:rsid w:val="007E3B98"/>
    <w:rsid w:val="007F31B6"/>
    <w:rsid w:val="007F469E"/>
    <w:rsid w:val="007F546C"/>
    <w:rsid w:val="007F625F"/>
    <w:rsid w:val="007F665E"/>
    <w:rsid w:val="00800412"/>
    <w:rsid w:val="0080587B"/>
    <w:rsid w:val="00806468"/>
    <w:rsid w:val="008155F0"/>
    <w:rsid w:val="00816735"/>
    <w:rsid w:val="00820141"/>
    <w:rsid w:val="00820E0C"/>
    <w:rsid w:val="008338A2"/>
    <w:rsid w:val="00835CCB"/>
    <w:rsid w:val="00841AA9"/>
    <w:rsid w:val="00846FC2"/>
    <w:rsid w:val="0085280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A60EC"/>
    <w:rsid w:val="008B2EE4"/>
    <w:rsid w:val="008B4D3D"/>
    <w:rsid w:val="008B57C7"/>
    <w:rsid w:val="008C2F92"/>
    <w:rsid w:val="008C5922"/>
    <w:rsid w:val="008D4236"/>
    <w:rsid w:val="008D462F"/>
    <w:rsid w:val="008D568C"/>
    <w:rsid w:val="008D6DCF"/>
    <w:rsid w:val="008E4376"/>
    <w:rsid w:val="008E7A0A"/>
    <w:rsid w:val="008F2BE1"/>
    <w:rsid w:val="00900719"/>
    <w:rsid w:val="00901409"/>
    <w:rsid w:val="009017AC"/>
    <w:rsid w:val="00904A1C"/>
    <w:rsid w:val="00905030"/>
    <w:rsid w:val="00906490"/>
    <w:rsid w:val="009064E6"/>
    <w:rsid w:val="009111B2"/>
    <w:rsid w:val="00917510"/>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218A"/>
    <w:rsid w:val="009C7A7E"/>
    <w:rsid w:val="009D02E8"/>
    <w:rsid w:val="009D0343"/>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30F"/>
    <w:rsid w:val="00A44882"/>
    <w:rsid w:val="00A53A97"/>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0089"/>
    <w:rsid w:val="00AE126A"/>
    <w:rsid w:val="00AE3005"/>
    <w:rsid w:val="00AE3BD5"/>
    <w:rsid w:val="00AE59A0"/>
    <w:rsid w:val="00AF0C57"/>
    <w:rsid w:val="00AF26F3"/>
    <w:rsid w:val="00AF5F04"/>
    <w:rsid w:val="00B00672"/>
    <w:rsid w:val="00B01B4D"/>
    <w:rsid w:val="00B06571"/>
    <w:rsid w:val="00B068BA"/>
    <w:rsid w:val="00B11371"/>
    <w:rsid w:val="00B13851"/>
    <w:rsid w:val="00B13B1C"/>
    <w:rsid w:val="00B176D1"/>
    <w:rsid w:val="00B22291"/>
    <w:rsid w:val="00B23F9A"/>
    <w:rsid w:val="00B2417B"/>
    <w:rsid w:val="00B24E6F"/>
    <w:rsid w:val="00B26CB5"/>
    <w:rsid w:val="00B2752E"/>
    <w:rsid w:val="00B307CC"/>
    <w:rsid w:val="00B326B7"/>
    <w:rsid w:val="00B431E8"/>
    <w:rsid w:val="00B45141"/>
    <w:rsid w:val="00B46311"/>
    <w:rsid w:val="00B5273A"/>
    <w:rsid w:val="00B62B50"/>
    <w:rsid w:val="00B635B7"/>
    <w:rsid w:val="00B63AE8"/>
    <w:rsid w:val="00B65950"/>
    <w:rsid w:val="00B66D83"/>
    <w:rsid w:val="00B672C0"/>
    <w:rsid w:val="00B75646"/>
    <w:rsid w:val="00B90729"/>
    <w:rsid w:val="00B907DA"/>
    <w:rsid w:val="00B950BC"/>
    <w:rsid w:val="00B9714C"/>
    <w:rsid w:val="00BA3F8D"/>
    <w:rsid w:val="00BB1F42"/>
    <w:rsid w:val="00BB7A10"/>
    <w:rsid w:val="00BC7468"/>
    <w:rsid w:val="00BC7D4F"/>
    <w:rsid w:val="00BC7ED7"/>
    <w:rsid w:val="00BD2850"/>
    <w:rsid w:val="00BD73D7"/>
    <w:rsid w:val="00BE28D2"/>
    <w:rsid w:val="00BE4A64"/>
    <w:rsid w:val="00BF7F58"/>
    <w:rsid w:val="00C01381"/>
    <w:rsid w:val="00C079B8"/>
    <w:rsid w:val="00C123EA"/>
    <w:rsid w:val="00C12A49"/>
    <w:rsid w:val="00C133EE"/>
    <w:rsid w:val="00C20DC4"/>
    <w:rsid w:val="00C22319"/>
    <w:rsid w:val="00C22D9D"/>
    <w:rsid w:val="00C27DE9"/>
    <w:rsid w:val="00C33388"/>
    <w:rsid w:val="00C35484"/>
    <w:rsid w:val="00C3616D"/>
    <w:rsid w:val="00C4173A"/>
    <w:rsid w:val="00C602FF"/>
    <w:rsid w:val="00C61174"/>
    <w:rsid w:val="00C6148F"/>
    <w:rsid w:val="00C62F7A"/>
    <w:rsid w:val="00C63B9C"/>
    <w:rsid w:val="00C6682F"/>
    <w:rsid w:val="00C7066A"/>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37D50"/>
    <w:rsid w:val="00D411A2"/>
    <w:rsid w:val="00D4606D"/>
    <w:rsid w:val="00D50B9C"/>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CB0"/>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E7DA5"/>
    <w:rsid w:val="00EF109B"/>
    <w:rsid w:val="00EF36AF"/>
    <w:rsid w:val="00F00F9C"/>
    <w:rsid w:val="00F01E5F"/>
    <w:rsid w:val="00F02ABA"/>
    <w:rsid w:val="00F0437A"/>
    <w:rsid w:val="00F11037"/>
    <w:rsid w:val="00F16F1B"/>
    <w:rsid w:val="00F21601"/>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23E3"/>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30505D"/>
    <w:pPr>
      <w:widowControl w:val="0"/>
      <w:spacing w:after="200" w:line="276" w:lineRule="auto"/>
    </w:pPr>
    <w:rPr>
      <w:rFonts w:ascii="Calibri" w:eastAsia="Calibri" w:hAnsi="Calibri"/>
      <w:sz w:val="22"/>
      <w:szCs w:val="22"/>
      <w:lang w:val="en-US"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9C21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218A"/>
    <w:rPr>
      <w:rFonts w:ascii="Tahoma" w:eastAsia="Calibri" w:hAnsi="Tahoma" w:cs="Tahoma"/>
      <w:sz w:val="16"/>
      <w:szCs w:val="16"/>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30505D"/>
    <w:pPr>
      <w:widowControl w:val="0"/>
      <w:spacing w:after="200" w:line="276" w:lineRule="auto"/>
    </w:pPr>
    <w:rPr>
      <w:rFonts w:ascii="Calibri" w:eastAsia="Calibri" w:hAnsi="Calibri"/>
      <w:sz w:val="22"/>
      <w:szCs w:val="22"/>
      <w:lang w:val="en-US"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9C21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218A"/>
    <w:rPr>
      <w:rFonts w:ascii="Tahoma" w:eastAsia="Calibri" w:hAnsi="Tahoma" w:cs="Tahoma"/>
      <w:sz w:val="16"/>
      <w:szCs w:val="16"/>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using.vic.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usingappeals@dhhs.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06 Pink 199.dot</Template>
  <TotalTime>34</TotalTime>
  <Pages>2</Pages>
  <Words>564</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Housing appeals application</vt:lpstr>
    </vt:vector>
  </TitlesOfParts>
  <Company>Department of Health and Human Services</Company>
  <LinksUpToDate>false</LinksUpToDate>
  <CharactersWithSpaces>3822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appeals application</dc:title>
  <dc:creator>Department of Health and Human Services</dc:creator>
  <cp:keywords>Housing, appeals, application, public housing, resolution, complaints</cp:keywords>
  <cp:lastModifiedBy>Jasmine Kaul</cp:lastModifiedBy>
  <cp:revision>5</cp:revision>
  <cp:lastPrinted>2016-11-15T02:58:00Z</cp:lastPrinted>
  <dcterms:created xsi:type="dcterms:W3CDTF">2016-11-18T00:03:00Z</dcterms:created>
  <dcterms:modified xsi:type="dcterms:W3CDTF">2016-11-25T02:44:00Z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