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EB50F" w14:textId="77777777" w:rsidR="00056EC4" w:rsidRDefault="00F91E38" w:rsidP="00056EC4">
      <w:pPr>
        <w:pStyle w:val="Body"/>
      </w:pPr>
      <w:r>
        <w:rPr>
          <w:noProof/>
        </w:rPr>
        <w:drawing>
          <wp:anchor distT="0" distB="0" distL="114300" distR="114300" simplePos="0" relativeHeight="251658240" behindDoc="1" locked="1" layoutInCell="1" allowOverlap="1" wp14:anchorId="15CEF5F9" wp14:editId="3FBF0EAC">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19244EA" w14:textId="77777777" w:rsidTr="00431F42">
        <w:trPr>
          <w:cantSplit/>
        </w:trPr>
        <w:tc>
          <w:tcPr>
            <w:tcW w:w="0" w:type="auto"/>
            <w:tcMar>
              <w:top w:w="0" w:type="dxa"/>
              <w:left w:w="0" w:type="dxa"/>
              <w:right w:w="0" w:type="dxa"/>
            </w:tcMar>
          </w:tcPr>
          <w:p w14:paraId="6114AF34" w14:textId="35D3DA98" w:rsidR="00AD784C" w:rsidRPr="00431F42" w:rsidRDefault="00353F49" w:rsidP="00431F42">
            <w:pPr>
              <w:pStyle w:val="Documenttitle"/>
            </w:pPr>
            <w:r>
              <w:t>HiiPConnect</w:t>
            </w:r>
          </w:p>
        </w:tc>
      </w:tr>
      <w:tr w:rsidR="00AD784C" w14:paraId="00B52A9C" w14:textId="77777777" w:rsidTr="00431F42">
        <w:trPr>
          <w:cantSplit/>
        </w:trPr>
        <w:tc>
          <w:tcPr>
            <w:tcW w:w="0" w:type="auto"/>
          </w:tcPr>
          <w:p w14:paraId="05E97AE2" w14:textId="77777777" w:rsidR="00386109" w:rsidRDefault="00353F49" w:rsidP="009315BE">
            <w:pPr>
              <w:pStyle w:val="Documentsubtitle"/>
            </w:pPr>
            <w:r>
              <w:t xml:space="preserve">DFFH Staff mobility application </w:t>
            </w:r>
          </w:p>
          <w:p w14:paraId="136ABBD9" w14:textId="634817B2" w:rsidR="00353F49" w:rsidRPr="00A1389F" w:rsidRDefault="00353F49" w:rsidP="009315BE">
            <w:pPr>
              <w:pStyle w:val="Documentsubtitle"/>
            </w:pPr>
            <w:r>
              <w:t>Privacy Impact Assessment March 2021</w:t>
            </w:r>
          </w:p>
        </w:tc>
      </w:tr>
      <w:tr w:rsidR="00430393" w14:paraId="7520F017" w14:textId="77777777" w:rsidTr="00431F42">
        <w:trPr>
          <w:cantSplit/>
        </w:trPr>
        <w:tc>
          <w:tcPr>
            <w:tcW w:w="0" w:type="auto"/>
          </w:tcPr>
          <w:p w14:paraId="41304DAE" w14:textId="77777777" w:rsidR="00430393" w:rsidRDefault="00083205" w:rsidP="00430393">
            <w:pPr>
              <w:pStyle w:val="Bannermarking"/>
            </w:pPr>
            <w:fldSimple w:instr=" FILLIN  &quot;Type the protective marking&quot; \d OFFICIAL \o  \* MERGEFORMAT ">
              <w:r w:rsidR="00353F49">
                <w:t>OFFICIAL</w:t>
              </w:r>
            </w:fldSimple>
          </w:p>
        </w:tc>
      </w:tr>
    </w:tbl>
    <w:p w14:paraId="0BA78C88" w14:textId="77777777" w:rsidR="00FE4081" w:rsidRDefault="00FE4081" w:rsidP="00FE4081">
      <w:pPr>
        <w:pStyle w:val="Body"/>
      </w:pPr>
    </w:p>
    <w:p w14:paraId="35C6FFB8"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E4D062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0507844" w14:textId="77777777" w:rsidTr="00431F42">
        <w:trPr>
          <w:trHeight w:val="7371"/>
        </w:trPr>
        <w:tc>
          <w:tcPr>
            <w:tcW w:w="7598" w:type="dxa"/>
            <w:vAlign w:val="center"/>
          </w:tcPr>
          <w:p w14:paraId="5BF26EAB" w14:textId="40C951B3" w:rsidR="00431F42" w:rsidRDefault="00353F49" w:rsidP="00431F42">
            <w:pPr>
              <w:pStyle w:val="Documenttitle"/>
            </w:pPr>
            <w:r>
              <w:lastRenderedPageBreak/>
              <w:t>HiiPConnect</w:t>
            </w:r>
          </w:p>
          <w:p w14:paraId="29759D7D" w14:textId="77777777" w:rsidR="00431F42" w:rsidRDefault="00353F49" w:rsidP="00431F42">
            <w:pPr>
              <w:pStyle w:val="Documentsubtitle"/>
            </w:pPr>
            <w:r>
              <w:t>DFFH Staff mobility application</w:t>
            </w:r>
          </w:p>
          <w:p w14:paraId="7E8C8829" w14:textId="770D9C52" w:rsidR="00353F49" w:rsidRDefault="00353F49" w:rsidP="00431F42">
            <w:pPr>
              <w:pStyle w:val="Documentsubtitle"/>
            </w:pPr>
            <w:r>
              <w:t>Privacy Impact Assessment</w:t>
            </w:r>
          </w:p>
        </w:tc>
      </w:tr>
      <w:tr w:rsidR="00431F42" w14:paraId="7F71ACD7" w14:textId="77777777" w:rsidTr="00431F42">
        <w:tc>
          <w:tcPr>
            <w:tcW w:w="7598" w:type="dxa"/>
          </w:tcPr>
          <w:p w14:paraId="5A22ADC8" w14:textId="77777777" w:rsidR="00431F42" w:rsidRDefault="00431F42" w:rsidP="00431F42">
            <w:pPr>
              <w:pStyle w:val="Body"/>
            </w:pPr>
          </w:p>
        </w:tc>
      </w:tr>
    </w:tbl>
    <w:p w14:paraId="4700B67B" w14:textId="77777777" w:rsidR="000D2ABA" w:rsidRDefault="000D2ABA" w:rsidP="00431F42">
      <w:pPr>
        <w:pStyle w:val="Body"/>
      </w:pPr>
      <w:r>
        <w:br w:type="page"/>
      </w:r>
    </w:p>
    <w:p w14:paraId="30FA7018" w14:textId="77777777" w:rsidR="009F2182" w:rsidRDefault="009F2182" w:rsidP="009F2182">
      <w:pPr>
        <w:pStyle w:val="Body"/>
      </w:pPr>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28BE692" w14:textId="77777777" w:rsidTr="00562507">
        <w:trPr>
          <w:cantSplit/>
          <w:trHeight w:val="7088"/>
        </w:trPr>
        <w:tc>
          <w:tcPr>
            <w:tcW w:w="9288" w:type="dxa"/>
          </w:tcPr>
          <w:p w14:paraId="4782DE03" w14:textId="2DF1DFD3" w:rsidR="009F2182" w:rsidRPr="009F2182" w:rsidRDefault="009F2182" w:rsidP="009F2182">
            <w:pPr>
              <w:pStyle w:val="Body"/>
              <w:spacing w:before="120"/>
              <w:rPr>
                <w:rFonts w:eastAsia="Times New Roman"/>
                <w:b/>
                <w:bCs/>
                <w:color w:val="87189D"/>
                <w:sz w:val="24"/>
                <w:szCs w:val="24"/>
              </w:rPr>
            </w:pPr>
          </w:p>
        </w:tc>
      </w:tr>
      <w:tr w:rsidR="009F2182" w14:paraId="3A1324EA" w14:textId="77777777" w:rsidTr="00562507">
        <w:trPr>
          <w:cantSplit/>
          <w:trHeight w:val="5103"/>
        </w:trPr>
        <w:tc>
          <w:tcPr>
            <w:tcW w:w="9288" w:type="dxa"/>
            <w:vAlign w:val="bottom"/>
          </w:tcPr>
          <w:p w14:paraId="4C191B79" w14:textId="7B739939" w:rsidR="009F2182" w:rsidRPr="0055119B" w:rsidRDefault="009F2182" w:rsidP="009F2182">
            <w:pPr>
              <w:pStyle w:val="Accessibilitypara"/>
            </w:pPr>
            <w:r w:rsidRPr="0055119B">
              <w:t>To receive this document in another format</w:t>
            </w:r>
            <w:r>
              <w:t>,</w:t>
            </w:r>
            <w:r w:rsidRPr="0055119B">
              <w:t xml:space="preserve"> </w:t>
            </w:r>
            <w:r w:rsidRPr="00353F49">
              <w:t xml:space="preserve">email </w:t>
            </w:r>
            <w:r w:rsidR="00353F49" w:rsidRPr="00353F49">
              <w:t>the</w:t>
            </w:r>
            <w:r w:rsidR="00353F49">
              <w:t xml:space="preserve"> Privacy Unit</w:t>
            </w:r>
            <w:r w:rsidR="00353F49" w:rsidRPr="00353F49">
              <w:t xml:space="preserve"> </w:t>
            </w:r>
            <w:r w:rsidR="00353F49">
              <w:t>&lt;</w:t>
            </w:r>
            <w:hyperlink r:id="rId18" w:history="1">
              <w:r w:rsidR="00353F49" w:rsidRPr="00016B61">
                <w:rPr>
                  <w:rStyle w:val="Hyperlink"/>
                </w:rPr>
                <w:t>mailto:privacy@dhhs.vic.gov.au</w:t>
              </w:r>
            </w:hyperlink>
            <w:r w:rsidR="00353F49">
              <w:t>&gt;.</w:t>
            </w:r>
          </w:p>
          <w:p w14:paraId="7A3FBFC8" w14:textId="77777777" w:rsidR="009F2182" w:rsidRPr="0055119B" w:rsidRDefault="009F2182" w:rsidP="009F2182">
            <w:pPr>
              <w:pStyle w:val="Imprint"/>
            </w:pPr>
            <w:r w:rsidRPr="0055119B">
              <w:t>Authorised and published by the Victorian Government, 1 Treasury Place, Melbourne.</w:t>
            </w:r>
          </w:p>
          <w:p w14:paraId="7AAD4FCB" w14:textId="31485A98"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Pr="0055119B">
              <w:t xml:space="preserve">, </w:t>
            </w:r>
            <w:r w:rsidR="00353F49" w:rsidRPr="00353F49">
              <w:rPr>
                <w:color w:val="auto"/>
              </w:rPr>
              <w:t>March 2021</w:t>
            </w:r>
            <w:r w:rsidRPr="00353F49">
              <w:rPr>
                <w:color w:val="auto"/>
              </w:rPr>
              <w:t>.</w:t>
            </w:r>
          </w:p>
          <w:p w14:paraId="5B096932" w14:textId="3B446079" w:rsidR="009F2182" w:rsidRPr="0055119B" w:rsidRDefault="009F2182" w:rsidP="009F2182">
            <w:pPr>
              <w:pStyle w:val="Imprint"/>
            </w:pPr>
            <w:bookmarkStart w:id="0" w:name="_Hlk62746129"/>
            <w:r w:rsidRPr="0055119B">
              <w:t xml:space="preserve">Available </w:t>
            </w:r>
            <w:r w:rsidR="00353F49">
              <w:t xml:space="preserve">on the DFFH Housing website </w:t>
            </w:r>
            <w:r w:rsidRPr="0055119B">
              <w:t>&lt;</w:t>
            </w:r>
            <w:r w:rsidR="00353F49">
              <w:t>housing.vic.gov.au</w:t>
            </w:r>
            <w:r w:rsidRPr="0055119B">
              <w:t>&gt;</w:t>
            </w:r>
          </w:p>
          <w:bookmarkEnd w:id="0"/>
          <w:p w14:paraId="13157AC2" w14:textId="46F16796" w:rsidR="009F2182" w:rsidRDefault="009F2182" w:rsidP="009F2182">
            <w:pPr>
              <w:pStyle w:val="Body"/>
            </w:pPr>
          </w:p>
        </w:tc>
      </w:tr>
      <w:tr w:rsidR="0008204A" w14:paraId="30230E8A" w14:textId="77777777" w:rsidTr="0008204A">
        <w:trPr>
          <w:cantSplit/>
        </w:trPr>
        <w:tc>
          <w:tcPr>
            <w:tcW w:w="9288" w:type="dxa"/>
          </w:tcPr>
          <w:p w14:paraId="0B7C06F1" w14:textId="77777777" w:rsidR="0008204A" w:rsidRPr="0055119B" w:rsidRDefault="0008204A" w:rsidP="0008204A">
            <w:pPr>
              <w:pStyle w:val="Body"/>
            </w:pPr>
          </w:p>
        </w:tc>
      </w:tr>
    </w:tbl>
    <w:p w14:paraId="4BF18672" w14:textId="77777777" w:rsidR="0008204A" w:rsidRPr="0008204A" w:rsidRDefault="0008204A" w:rsidP="0008204A">
      <w:pPr>
        <w:pStyle w:val="Body"/>
      </w:pPr>
      <w:r w:rsidRPr="0008204A">
        <w:br w:type="page"/>
      </w:r>
    </w:p>
    <w:p w14:paraId="0BBF93BE" w14:textId="77777777" w:rsidR="00AD784C" w:rsidRPr="00B57329" w:rsidRDefault="00AD784C" w:rsidP="002365B4">
      <w:pPr>
        <w:pStyle w:val="TOCheadingreport"/>
      </w:pPr>
      <w:r w:rsidRPr="00B57329">
        <w:lastRenderedPageBreak/>
        <w:t>Contents</w:t>
      </w:r>
    </w:p>
    <w:p w14:paraId="5CFE6D4F" w14:textId="0D305E81" w:rsidR="00353F49"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67005566" w:history="1">
        <w:r w:rsidR="00353F49" w:rsidRPr="003B1317">
          <w:rPr>
            <w:rStyle w:val="Hyperlink"/>
          </w:rPr>
          <w:t>Revision history</w:t>
        </w:r>
        <w:r w:rsidR="00353F49">
          <w:rPr>
            <w:webHidden/>
          </w:rPr>
          <w:tab/>
        </w:r>
        <w:r w:rsidR="00353F49">
          <w:rPr>
            <w:webHidden/>
          </w:rPr>
          <w:fldChar w:fldCharType="begin"/>
        </w:r>
        <w:r w:rsidR="00353F49">
          <w:rPr>
            <w:webHidden/>
          </w:rPr>
          <w:instrText xml:space="preserve"> PAGEREF _Toc67005566 \h </w:instrText>
        </w:r>
        <w:r w:rsidR="00353F49">
          <w:rPr>
            <w:webHidden/>
          </w:rPr>
        </w:r>
        <w:r w:rsidR="00353F49">
          <w:rPr>
            <w:webHidden/>
          </w:rPr>
          <w:fldChar w:fldCharType="separate"/>
        </w:r>
        <w:r w:rsidR="00353F49">
          <w:rPr>
            <w:webHidden/>
          </w:rPr>
          <w:t>7</w:t>
        </w:r>
        <w:r w:rsidR="00353F49">
          <w:rPr>
            <w:webHidden/>
          </w:rPr>
          <w:fldChar w:fldCharType="end"/>
        </w:r>
      </w:hyperlink>
    </w:p>
    <w:p w14:paraId="27B4668A" w14:textId="793E79BA" w:rsidR="00353F49" w:rsidRDefault="006E113C">
      <w:pPr>
        <w:pStyle w:val="TOC1"/>
        <w:rPr>
          <w:rFonts w:asciiTheme="minorHAnsi" w:eastAsiaTheme="minorEastAsia" w:hAnsiTheme="minorHAnsi" w:cstheme="minorBidi"/>
          <w:b w:val="0"/>
          <w:sz w:val="22"/>
          <w:szCs w:val="22"/>
          <w:lang w:eastAsia="en-AU"/>
        </w:rPr>
      </w:pPr>
      <w:hyperlink w:anchor="_Toc67005567" w:history="1">
        <w:r w:rsidR="00353F49" w:rsidRPr="003B1317">
          <w:rPr>
            <w:rStyle w:val="Hyperlink"/>
          </w:rPr>
          <w:t>Introduction</w:t>
        </w:r>
        <w:r w:rsidR="00353F49">
          <w:rPr>
            <w:webHidden/>
          </w:rPr>
          <w:tab/>
        </w:r>
        <w:r w:rsidR="00353F49">
          <w:rPr>
            <w:webHidden/>
          </w:rPr>
          <w:fldChar w:fldCharType="begin"/>
        </w:r>
        <w:r w:rsidR="00353F49">
          <w:rPr>
            <w:webHidden/>
          </w:rPr>
          <w:instrText xml:space="preserve"> PAGEREF _Toc67005567 \h </w:instrText>
        </w:r>
        <w:r w:rsidR="00353F49">
          <w:rPr>
            <w:webHidden/>
          </w:rPr>
        </w:r>
        <w:r w:rsidR="00353F49">
          <w:rPr>
            <w:webHidden/>
          </w:rPr>
          <w:fldChar w:fldCharType="separate"/>
        </w:r>
        <w:r w:rsidR="00353F49">
          <w:rPr>
            <w:webHidden/>
          </w:rPr>
          <w:t>8</w:t>
        </w:r>
        <w:r w:rsidR="00353F49">
          <w:rPr>
            <w:webHidden/>
          </w:rPr>
          <w:fldChar w:fldCharType="end"/>
        </w:r>
      </w:hyperlink>
    </w:p>
    <w:p w14:paraId="4ECE72C1" w14:textId="40838F85" w:rsidR="00353F49" w:rsidRDefault="006E113C">
      <w:pPr>
        <w:pStyle w:val="TOC2"/>
        <w:rPr>
          <w:rFonts w:asciiTheme="minorHAnsi" w:eastAsiaTheme="minorEastAsia" w:hAnsiTheme="minorHAnsi" w:cstheme="minorBidi"/>
          <w:sz w:val="22"/>
          <w:szCs w:val="22"/>
          <w:lang w:eastAsia="en-AU"/>
        </w:rPr>
      </w:pPr>
      <w:hyperlink w:anchor="_Toc67005568" w:history="1">
        <w:r w:rsidR="00353F49" w:rsidRPr="003B1317">
          <w:rPr>
            <w:rStyle w:val="Hyperlink"/>
          </w:rPr>
          <w:t>Overview</w:t>
        </w:r>
        <w:r w:rsidR="00353F49">
          <w:rPr>
            <w:webHidden/>
          </w:rPr>
          <w:tab/>
        </w:r>
        <w:r w:rsidR="00353F49">
          <w:rPr>
            <w:webHidden/>
          </w:rPr>
          <w:fldChar w:fldCharType="begin"/>
        </w:r>
        <w:r w:rsidR="00353F49">
          <w:rPr>
            <w:webHidden/>
          </w:rPr>
          <w:instrText xml:space="preserve"> PAGEREF _Toc67005568 \h </w:instrText>
        </w:r>
        <w:r w:rsidR="00353F49">
          <w:rPr>
            <w:webHidden/>
          </w:rPr>
        </w:r>
        <w:r w:rsidR="00353F49">
          <w:rPr>
            <w:webHidden/>
          </w:rPr>
          <w:fldChar w:fldCharType="separate"/>
        </w:r>
        <w:r w:rsidR="00353F49">
          <w:rPr>
            <w:webHidden/>
          </w:rPr>
          <w:t>8</w:t>
        </w:r>
        <w:r w:rsidR="00353F49">
          <w:rPr>
            <w:webHidden/>
          </w:rPr>
          <w:fldChar w:fldCharType="end"/>
        </w:r>
      </w:hyperlink>
    </w:p>
    <w:p w14:paraId="61153FE9" w14:textId="16E46A73" w:rsidR="00353F49" w:rsidRDefault="006E113C">
      <w:pPr>
        <w:pStyle w:val="TOC2"/>
        <w:rPr>
          <w:rFonts w:asciiTheme="minorHAnsi" w:eastAsiaTheme="minorEastAsia" w:hAnsiTheme="minorHAnsi" w:cstheme="minorBidi"/>
          <w:sz w:val="22"/>
          <w:szCs w:val="22"/>
          <w:lang w:eastAsia="en-AU"/>
        </w:rPr>
      </w:pPr>
      <w:hyperlink w:anchor="_Toc67005569" w:history="1">
        <w:r w:rsidR="00353F49" w:rsidRPr="003B1317">
          <w:rPr>
            <w:rStyle w:val="Hyperlink"/>
          </w:rPr>
          <w:t>Scope of this assessment</w:t>
        </w:r>
        <w:r w:rsidR="00353F49">
          <w:rPr>
            <w:webHidden/>
          </w:rPr>
          <w:tab/>
        </w:r>
        <w:r w:rsidR="00353F49">
          <w:rPr>
            <w:webHidden/>
          </w:rPr>
          <w:fldChar w:fldCharType="begin"/>
        </w:r>
        <w:r w:rsidR="00353F49">
          <w:rPr>
            <w:webHidden/>
          </w:rPr>
          <w:instrText xml:space="preserve"> PAGEREF _Toc67005569 \h </w:instrText>
        </w:r>
        <w:r w:rsidR="00353F49">
          <w:rPr>
            <w:webHidden/>
          </w:rPr>
        </w:r>
        <w:r w:rsidR="00353F49">
          <w:rPr>
            <w:webHidden/>
          </w:rPr>
          <w:fldChar w:fldCharType="separate"/>
        </w:r>
        <w:r w:rsidR="00353F49">
          <w:rPr>
            <w:webHidden/>
          </w:rPr>
          <w:t>8</w:t>
        </w:r>
        <w:r w:rsidR="00353F49">
          <w:rPr>
            <w:webHidden/>
          </w:rPr>
          <w:fldChar w:fldCharType="end"/>
        </w:r>
      </w:hyperlink>
    </w:p>
    <w:p w14:paraId="0741B9C5" w14:textId="531752B3" w:rsidR="00353F49" w:rsidRDefault="006E113C">
      <w:pPr>
        <w:pStyle w:val="TOC2"/>
        <w:rPr>
          <w:rFonts w:asciiTheme="minorHAnsi" w:eastAsiaTheme="minorEastAsia" w:hAnsiTheme="minorHAnsi" w:cstheme="minorBidi"/>
          <w:sz w:val="22"/>
          <w:szCs w:val="22"/>
          <w:lang w:eastAsia="en-AU"/>
        </w:rPr>
      </w:pPr>
      <w:hyperlink w:anchor="_Toc67005570" w:history="1">
        <w:r w:rsidR="00353F49" w:rsidRPr="003B1317">
          <w:rPr>
            <w:rStyle w:val="Hyperlink"/>
          </w:rPr>
          <w:t>Roles in this assessment</w:t>
        </w:r>
        <w:r w:rsidR="00353F49">
          <w:rPr>
            <w:webHidden/>
          </w:rPr>
          <w:tab/>
        </w:r>
        <w:r w:rsidR="00353F49">
          <w:rPr>
            <w:webHidden/>
          </w:rPr>
          <w:fldChar w:fldCharType="begin"/>
        </w:r>
        <w:r w:rsidR="00353F49">
          <w:rPr>
            <w:webHidden/>
          </w:rPr>
          <w:instrText xml:space="preserve"> PAGEREF _Toc67005570 \h </w:instrText>
        </w:r>
        <w:r w:rsidR="00353F49">
          <w:rPr>
            <w:webHidden/>
          </w:rPr>
        </w:r>
        <w:r w:rsidR="00353F49">
          <w:rPr>
            <w:webHidden/>
          </w:rPr>
          <w:fldChar w:fldCharType="separate"/>
        </w:r>
        <w:r w:rsidR="00353F49">
          <w:rPr>
            <w:webHidden/>
          </w:rPr>
          <w:t>9</w:t>
        </w:r>
        <w:r w:rsidR="00353F49">
          <w:rPr>
            <w:webHidden/>
          </w:rPr>
          <w:fldChar w:fldCharType="end"/>
        </w:r>
      </w:hyperlink>
    </w:p>
    <w:p w14:paraId="7F807229" w14:textId="36FDFCF5" w:rsidR="00353F49" w:rsidRDefault="006E113C">
      <w:pPr>
        <w:pStyle w:val="TOC1"/>
        <w:rPr>
          <w:rFonts w:asciiTheme="minorHAnsi" w:eastAsiaTheme="minorEastAsia" w:hAnsiTheme="minorHAnsi" w:cstheme="minorBidi"/>
          <w:b w:val="0"/>
          <w:sz w:val="22"/>
          <w:szCs w:val="22"/>
          <w:lang w:eastAsia="en-AU"/>
        </w:rPr>
      </w:pPr>
      <w:hyperlink w:anchor="_Toc67005571" w:history="1">
        <w:r w:rsidR="00353F49" w:rsidRPr="003B1317">
          <w:rPr>
            <w:rStyle w:val="Hyperlink"/>
          </w:rPr>
          <w:t>Information elements</w:t>
        </w:r>
        <w:r w:rsidR="00353F49">
          <w:rPr>
            <w:webHidden/>
          </w:rPr>
          <w:tab/>
        </w:r>
        <w:r w:rsidR="00353F49">
          <w:rPr>
            <w:webHidden/>
          </w:rPr>
          <w:fldChar w:fldCharType="begin"/>
        </w:r>
        <w:r w:rsidR="00353F49">
          <w:rPr>
            <w:webHidden/>
          </w:rPr>
          <w:instrText xml:space="preserve"> PAGEREF _Toc67005571 \h </w:instrText>
        </w:r>
        <w:r w:rsidR="00353F49">
          <w:rPr>
            <w:webHidden/>
          </w:rPr>
        </w:r>
        <w:r w:rsidR="00353F49">
          <w:rPr>
            <w:webHidden/>
          </w:rPr>
          <w:fldChar w:fldCharType="separate"/>
        </w:r>
        <w:r w:rsidR="00353F49">
          <w:rPr>
            <w:webHidden/>
          </w:rPr>
          <w:t>9</w:t>
        </w:r>
        <w:r w:rsidR="00353F49">
          <w:rPr>
            <w:webHidden/>
          </w:rPr>
          <w:fldChar w:fldCharType="end"/>
        </w:r>
      </w:hyperlink>
    </w:p>
    <w:p w14:paraId="7DA8868D" w14:textId="4DC3442C" w:rsidR="00353F49" w:rsidRDefault="006E113C">
      <w:pPr>
        <w:pStyle w:val="TOC2"/>
        <w:rPr>
          <w:rFonts w:asciiTheme="minorHAnsi" w:eastAsiaTheme="minorEastAsia" w:hAnsiTheme="minorHAnsi" w:cstheme="minorBidi"/>
          <w:sz w:val="22"/>
          <w:szCs w:val="22"/>
          <w:lang w:eastAsia="en-AU"/>
        </w:rPr>
      </w:pPr>
      <w:hyperlink w:anchor="_Toc67005572" w:history="1">
        <w:r w:rsidR="00353F49" w:rsidRPr="003B1317">
          <w:rPr>
            <w:rStyle w:val="Hyperlink"/>
          </w:rPr>
          <w:t>How the application works</w:t>
        </w:r>
        <w:r w:rsidR="00353F49">
          <w:rPr>
            <w:webHidden/>
          </w:rPr>
          <w:tab/>
        </w:r>
        <w:r w:rsidR="00353F49">
          <w:rPr>
            <w:webHidden/>
          </w:rPr>
          <w:fldChar w:fldCharType="begin"/>
        </w:r>
        <w:r w:rsidR="00353F49">
          <w:rPr>
            <w:webHidden/>
          </w:rPr>
          <w:instrText xml:space="preserve"> PAGEREF _Toc67005572 \h </w:instrText>
        </w:r>
        <w:r w:rsidR="00353F49">
          <w:rPr>
            <w:webHidden/>
          </w:rPr>
        </w:r>
        <w:r w:rsidR="00353F49">
          <w:rPr>
            <w:webHidden/>
          </w:rPr>
          <w:fldChar w:fldCharType="separate"/>
        </w:r>
        <w:r w:rsidR="00353F49">
          <w:rPr>
            <w:webHidden/>
          </w:rPr>
          <w:t>9</w:t>
        </w:r>
        <w:r w:rsidR="00353F49">
          <w:rPr>
            <w:webHidden/>
          </w:rPr>
          <w:fldChar w:fldCharType="end"/>
        </w:r>
      </w:hyperlink>
    </w:p>
    <w:p w14:paraId="453ED292" w14:textId="6380F4E0" w:rsidR="00353F49" w:rsidRDefault="006E113C">
      <w:pPr>
        <w:pStyle w:val="TOC2"/>
        <w:rPr>
          <w:rFonts w:asciiTheme="minorHAnsi" w:eastAsiaTheme="minorEastAsia" w:hAnsiTheme="minorHAnsi" w:cstheme="minorBidi"/>
          <w:sz w:val="22"/>
          <w:szCs w:val="22"/>
          <w:lang w:eastAsia="en-AU"/>
        </w:rPr>
      </w:pPr>
      <w:hyperlink w:anchor="_Toc67005573" w:history="1">
        <w:r w:rsidR="00353F49" w:rsidRPr="003B1317">
          <w:rPr>
            <w:rStyle w:val="Hyperlink"/>
          </w:rPr>
          <w:t>At a more detailed level</w:t>
        </w:r>
        <w:r w:rsidR="00353F49">
          <w:rPr>
            <w:webHidden/>
          </w:rPr>
          <w:tab/>
        </w:r>
        <w:r w:rsidR="00353F49">
          <w:rPr>
            <w:webHidden/>
          </w:rPr>
          <w:fldChar w:fldCharType="begin"/>
        </w:r>
        <w:r w:rsidR="00353F49">
          <w:rPr>
            <w:webHidden/>
          </w:rPr>
          <w:instrText xml:space="preserve"> PAGEREF _Toc67005573 \h </w:instrText>
        </w:r>
        <w:r w:rsidR="00353F49">
          <w:rPr>
            <w:webHidden/>
          </w:rPr>
        </w:r>
        <w:r w:rsidR="00353F49">
          <w:rPr>
            <w:webHidden/>
          </w:rPr>
          <w:fldChar w:fldCharType="separate"/>
        </w:r>
        <w:r w:rsidR="00353F49">
          <w:rPr>
            <w:webHidden/>
          </w:rPr>
          <w:t>9</w:t>
        </w:r>
        <w:r w:rsidR="00353F49">
          <w:rPr>
            <w:webHidden/>
          </w:rPr>
          <w:fldChar w:fldCharType="end"/>
        </w:r>
      </w:hyperlink>
    </w:p>
    <w:p w14:paraId="162114EA" w14:textId="1497454B" w:rsidR="00353F49" w:rsidRDefault="006E113C">
      <w:pPr>
        <w:pStyle w:val="TOC2"/>
        <w:rPr>
          <w:rFonts w:asciiTheme="minorHAnsi" w:eastAsiaTheme="minorEastAsia" w:hAnsiTheme="minorHAnsi" w:cstheme="minorBidi"/>
          <w:sz w:val="22"/>
          <w:szCs w:val="22"/>
          <w:lang w:eastAsia="en-AU"/>
        </w:rPr>
      </w:pPr>
      <w:hyperlink w:anchor="_Toc67005574" w:history="1">
        <w:r w:rsidR="00353F49" w:rsidRPr="003B1317">
          <w:rPr>
            <w:rStyle w:val="Hyperlink"/>
          </w:rPr>
          <w:t>Personal information</w:t>
        </w:r>
        <w:r w:rsidR="00353F49">
          <w:rPr>
            <w:webHidden/>
          </w:rPr>
          <w:tab/>
        </w:r>
        <w:r w:rsidR="00353F49">
          <w:rPr>
            <w:webHidden/>
          </w:rPr>
          <w:fldChar w:fldCharType="begin"/>
        </w:r>
        <w:r w:rsidR="00353F49">
          <w:rPr>
            <w:webHidden/>
          </w:rPr>
          <w:instrText xml:space="preserve"> PAGEREF _Toc67005574 \h </w:instrText>
        </w:r>
        <w:r w:rsidR="00353F49">
          <w:rPr>
            <w:webHidden/>
          </w:rPr>
        </w:r>
        <w:r w:rsidR="00353F49">
          <w:rPr>
            <w:webHidden/>
          </w:rPr>
          <w:fldChar w:fldCharType="separate"/>
        </w:r>
        <w:r w:rsidR="00353F49">
          <w:rPr>
            <w:webHidden/>
          </w:rPr>
          <w:t>10</w:t>
        </w:r>
        <w:r w:rsidR="00353F49">
          <w:rPr>
            <w:webHidden/>
          </w:rPr>
          <w:fldChar w:fldCharType="end"/>
        </w:r>
      </w:hyperlink>
    </w:p>
    <w:p w14:paraId="0E2C21BD" w14:textId="4524675C" w:rsidR="00353F49" w:rsidRDefault="006E113C">
      <w:pPr>
        <w:pStyle w:val="TOC2"/>
        <w:rPr>
          <w:rFonts w:asciiTheme="minorHAnsi" w:eastAsiaTheme="minorEastAsia" w:hAnsiTheme="minorHAnsi" w:cstheme="minorBidi"/>
          <w:sz w:val="22"/>
          <w:szCs w:val="22"/>
          <w:lang w:eastAsia="en-AU"/>
        </w:rPr>
      </w:pPr>
      <w:hyperlink w:anchor="_Toc67005575" w:history="1">
        <w:r w:rsidR="00353F49" w:rsidRPr="003B1317">
          <w:rPr>
            <w:rStyle w:val="Hyperlink"/>
          </w:rPr>
          <w:t>Health information</w:t>
        </w:r>
        <w:r w:rsidR="00353F49">
          <w:rPr>
            <w:webHidden/>
          </w:rPr>
          <w:tab/>
        </w:r>
        <w:r w:rsidR="00353F49">
          <w:rPr>
            <w:webHidden/>
          </w:rPr>
          <w:fldChar w:fldCharType="begin"/>
        </w:r>
        <w:r w:rsidR="00353F49">
          <w:rPr>
            <w:webHidden/>
          </w:rPr>
          <w:instrText xml:space="preserve"> PAGEREF _Toc67005575 \h </w:instrText>
        </w:r>
        <w:r w:rsidR="00353F49">
          <w:rPr>
            <w:webHidden/>
          </w:rPr>
        </w:r>
        <w:r w:rsidR="00353F49">
          <w:rPr>
            <w:webHidden/>
          </w:rPr>
          <w:fldChar w:fldCharType="separate"/>
        </w:r>
        <w:r w:rsidR="00353F49">
          <w:rPr>
            <w:webHidden/>
          </w:rPr>
          <w:t>12</w:t>
        </w:r>
        <w:r w:rsidR="00353F49">
          <w:rPr>
            <w:webHidden/>
          </w:rPr>
          <w:fldChar w:fldCharType="end"/>
        </w:r>
      </w:hyperlink>
    </w:p>
    <w:p w14:paraId="4E170323" w14:textId="2D0673CA" w:rsidR="00353F49" w:rsidRDefault="006E113C">
      <w:pPr>
        <w:pStyle w:val="TOC2"/>
        <w:rPr>
          <w:rFonts w:asciiTheme="minorHAnsi" w:eastAsiaTheme="minorEastAsia" w:hAnsiTheme="minorHAnsi" w:cstheme="minorBidi"/>
          <w:sz w:val="22"/>
          <w:szCs w:val="22"/>
          <w:lang w:eastAsia="en-AU"/>
        </w:rPr>
      </w:pPr>
      <w:hyperlink w:anchor="_Toc67005576" w:history="1">
        <w:r w:rsidR="00353F49" w:rsidRPr="003B1317">
          <w:rPr>
            <w:rStyle w:val="Hyperlink"/>
          </w:rPr>
          <w:t>Sensitive information</w:t>
        </w:r>
        <w:r w:rsidR="00353F49">
          <w:rPr>
            <w:webHidden/>
          </w:rPr>
          <w:tab/>
        </w:r>
        <w:r w:rsidR="00353F49">
          <w:rPr>
            <w:webHidden/>
          </w:rPr>
          <w:fldChar w:fldCharType="begin"/>
        </w:r>
        <w:r w:rsidR="00353F49">
          <w:rPr>
            <w:webHidden/>
          </w:rPr>
          <w:instrText xml:space="preserve"> PAGEREF _Toc67005576 \h </w:instrText>
        </w:r>
        <w:r w:rsidR="00353F49">
          <w:rPr>
            <w:webHidden/>
          </w:rPr>
        </w:r>
        <w:r w:rsidR="00353F49">
          <w:rPr>
            <w:webHidden/>
          </w:rPr>
          <w:fldChar w:fldCharType="separate"/>
        </w:r>
        <w:r w:rsidR="00353F49">
          <w:rPr>
            <w:webHidden/>
          </w:rPr>
          <w:t>13</w:t>
        </w:r>
        <w:r w:rsidR="00353F49">
          <w:rPr>
            <w:webHidden/>
          </w:rPr>
          <w:fldChar w:fldCharType="end"/>
        </w:r>
      </w:hyperlink>
    </w:p>
    <w:p w14:paraId="63E02763" w14:textId="16F1393A" w:rsidR="00353F49" w:rsidRDefault="006E113C">
      <w:pPr>
        <w:pStyle w:val="TOC1"/>
        <w:rPr>
          <w:rFonts w:asciiTheme="minorHAnsi" w:eastAsiaTheme="minorEastAsia" w:hAnsiTheme="minorHAnsi" w:cstheme="minorBidi"/>
          <w:b w:val="0"/>
          <w:sz w:val="22"/>
          <w:szCs w:val="22"/>
          <w:lang w:eastAsia="en-AU"/>
        </w:rPr>
      </w:pPr>
      <w:hyperlink w:anchor="_Toc67005577" w:history="1">
        <w:r w:rsidR="00353F49" w:rsidRPr="003B1317">
          <w:rPr>
            <w:rStyle w:val="Hyperlink"/>
          </w:rPr>
          <w:t>Privacy analysis</w:t>
        </w:r>
        <w:r w:rsidR="00353F49">
          <w:rPr>
            <w:webHidden/>
          </w:rPr>
          <w:tab/>
        </w:r>
        <w:r w:rsidR="00353F49">
          <w:rPr>
            <w:webHidden/>
          </w:rPr>
          <w:fldChar w:fldCharType="begin"/>
        </w:r>
        <w:r w:rsidR="00353F49">
          <w:rPr>
            <w:webHidden/>
          </w:rPr>
          <w:instrText xml:space="preserve"> PAGEREF _Toc67005577 \h </w:instrText>
        </w:r>
        <w:r w:rsidR="00353F49">
          <w:rPr>
            <w:webHidden/>
          </w:rPr>
        </w:r>
        <w:r w:rsidR="00353F49">
          <w:rPr>
            <w:webHidden/>
          </w:rPr>
          <w:fldChar w:fldCharType="separate"/>
        </w:r>
        <w:r w:rsidR="00353F49">
          <w:rPr>
            <w:webHidden/>
          </w:rPr>
          <w:t>13</w:t>
        </w:r>
        <w:r w:rsidR="00353F49">
          <w:rPr>
            <w:webHidden/>
          </w:rPr>
          <w:fldChar w:fldCharType="end"/>
        </w:r>
      </w:hyperlink>
    </w:p>
    <w:p w14:paraId="2953DA5B" w14:textId="465ACC02" w:rsidR="00353F49" w:rsidRDefault="006E113C">
      <w:pPr>
        <w:pStyle w:val="TOC2"/>
        <w:rPr>
          <w:rFonts w:asciiTheme="minorHAnsi" w:eastAsiaTheme="minorEastAsia" w:hAnsiTheme="minorHAnsi" w:cstheme="minorBidi"/>
          <w:sz w:val="22"/>
          <w:szCs w:val="22"/>
          <w:lang w:eastAsia="en-AU"/>
        </w:rPr>
      </w:pPr>
      <w:hyperlink w:anchor="_Toc67005578" w:history="1">
        <w:r w:rsidR="00353F49" w:rsidRPr="003B1317">
          <w:rPr>
            <w:rStyle w:val="Hyperlink"/>
          </w:rPr>
          <w:t>Security</w:t>
        </w:r>
        <w:r w:rsidR="00353F49">
          <w:rPr>
            <w:webHidden/>
          </w:rPr>
          <w:tab/>
        </w:r>
        <w:r w:rsidR="00353F49">
          <w:rPr>
            <w:webHidden/>
          </w:rPr>
          <w:fldChar w:fldCharType="begin"/>
        </w:r>
        <w:r w:rsidR="00353F49">
          <w:rPr>
            <w:webHidden/>
          </w:rPr>
          <w:instrText xml:space="preserve"> PAGEREF _Toc67005578 \h </w:instrText>
        </w:r>
        <w:r w:rsidR="00353F49">
          <w:rPr>
            <w:webHidden/>
          </w:rPr>
        </w:r>
        <w:r w:rsidR="00353F49">
          <w:rPr>
            <w:webHidden/>
          </w:rPr>
          <w:fldChar w:fldCharType="separate"/>
        </w:r>
        <w:r w:rsidR="00353F49">
          <w:rPr>
            <w:webHidden/>
          </w:rPr>
          <w:t>13</w:t>
        </w:r>
        <w:r w:rsidR="00353F49">
          <w:rPr>
            <w:webHidden/>
          </w:rPr>
          <w:fldChar w:fldCharType="end"/>
        </w:r>
      </w:hyperlink>
    </w:p>
    <w:p w14:paraId="10ECA349" w14:textId="173177F9" w:rsidR="00353F49" w:rsidRDefault="006E113C">
      <w:pPr>
        <w:pStyle w:val="TOC2"/>
        <w:rPr>
          <w:rFonts w:asciiTheme="minorHAnsi" w:eastAsiaTheme="minorEastAsia" w:hAnsiTheme="minorHAnsi" w:cstheme="minorBidi"/>
          <w:sz w:val="22"/>
          <w:szCs w:val="22"/>
          <w:lang w:eastAsia="en-AU"/>
        </w:rPr>
      </w:pPr>
      <w:hyperlink w:anchor="_Toc67005579" w:history="1">
        <w:r w:rsidR="00353F49" w:rsidRPr="003B1317">
          <w:rPr>
            <w:rStyle w:val="Hyperlink"/>
          </w:rPr>
          <w:t>Information flow</w:t>
        </w:r>
        <w:r w:rsidR="00353F49">
          <w:rPr>
            <w:webHidden/>
          </w:rPr>
          <w:tab/>
        </w:r>
        <w:r w:rsidR="00353F49">
          <w:rPr>
            <w:webHidden/>
          </w:rPr>
          <w:fldChar w:fldCharType="begin"/>
        </w:r>
        <w:r w:rsidR="00353F49">
          <w:rPr>
            <w:webHidden/>
          </w:rPr>
          <w:instrText xml:space="preserve"> PAGEREF _Toc67005579 \h </w:instrText>
        </w:r>
        <w:r w:rsidR="00353F49">
          <w:rPr>
            <w:webHidden/>
          </w:rPr>
        </w:r>
        <w:r w:rsidR="00353F49">
          <w:rPr>
            <w:webHidden/>
          </w:rPr>
          <w:fldChar w:fldCharType="separate"/>
        </w:r>
        <w:r w:rsidR="00353F49">
          <w:rPr>
            <w:webHidden/>
          </w:rPr>
          <w:t>14</w:t>
        </w:r>
        <w:r w:rsidR="00353F49">
          <w:rPr>
            <w:webHidden/>
          </w:rPr>
          <w:fldChar w:fldCharType="end"/>
        </w:r>
      </w:hyperlink>
    </w:p>
    <w:p w14:paraId="6140F345" w14:textId="4FBC67EC" w:rsidR="00353F49" w:rsidRDefault="006E113C">
      <w:pPr>
        <w:pStyle w:val="TOC1"/>
        <w:rPr>
          <w:rFonts w:asciiTheme="minorHAnsi" w:eastAsiaTheme="minorEastAsia" w:hAnsiTheme="minorHAnsi" w:cstheme="minorBidi"/>
          <w:b w:val="0"/>
          <w:sz w:val="22"/>
          <w:szCs w:val="22"/>
          <w:lang w:eastAsia="en-AU"/>
        </w:rPr>
      </w:pPr>
      <w:hyperlink w:anchor="_Toc67005580" w:history="1">
        <w:r w:rsidR="00353F49" w:rsidRPr="003B1317">
          <w:rPr>
            <w:rStyle w:val="Hyperlink"/>
          </w:rPr>
          <w:t>Privacy risk mitigation</w:t>
        </w:r>
        <w:r w:rsidR="00353F49">
          <w:rPr>
            <w:webHidden/>
          </w:rPr>
          <w:tab/>
        </w:r>
        <w:r w:rsidR="00353F49">
          <w:rPr>
            <w:webHidden/>
          </w:rPr>
          <w:fldChar w:fldCharType="begin"/>
        </w:r>
        <w:r w:rsidR="00353F49">
          <w:rPr>
            <w:webHidden/>
          </w:rPr>
          <w:instrText xml:space="preserve"> PAGEREF _Toc67005580 \h </w:instrText>
        </w:r>
        <w:r w:rsidR="00353F49">
          <w:rPr>
            <w:webHidden/>
          </w:rPr>
        </w:r>
        <w:r w:rsidR="00353F49">
          <w:rPr>
            <w:webHidden/>
          </w:rPr>
          <w:fldChar w:fldCharType="separate"/>
        </w:r>
        <w:r w:rsidR="00353F49">
          <w:rPr>
            <w:webHidden/>
          </w:rPr>
          <w:t>23</w:t>
        </w:r>
        <w:r w:rsidR="00353F49">
          <w:rPr>
            <w:webHidden/>
          </w:rPr>
          <w:fldChar w:fldCharType="end"/>
        </w:r>
      </w:hyperlink>
    </w:p>
    <w:p w14:paraId="13C19069" w14:textId="059EF463" w:rsidR="00353F49" w:rsidRDefault="006E113C">
      <w:pPr>
        <w:pStyle w:val="TOC1"/>
        <w:rPr>
          <w:rFonts w:asciiTheme="minorHAnsi" w:eastAsiaTheme="minorEastAsia" w:hAnsiTheme="minorHAnsi" w:cstheme="minorBidi"/>
          <w:b w:val="0"/>
          <w:sz w:val="22"/>
          <w:szCs w:val="22"/>
          <w:lang w:eastAsia="en-AU"/>
        </w:rPr>
      </w:pPr>
      <w:hyperlink w:anchor="_Toc67005581" w:history="1">
        <w:r w:rsidR="00353F49" w:rsidRPr="003B1317">
          <w:rPr>
            <w:rStyle w:val="Hyperlink"/>
          </w:rPr>
          <w:t>Summary of assessment</w:t>
        </w:r>
        <w:r w:rsidR="00353F49">
          <w:rPr>
            <w:webHidden/>
          </w:rPr>
          <w:tab/>
        </w:r>
        <w:r w:rsidR="00353F49">
          <w:rPr>
            <w:webHidden/>
          </w:rPr>
          <w:fldChar w:fldCharType="begin"/>
        </w:r>
        <w:r w:rsidR="00353F49">
          <w:rPr>
            <w:webHidden/>
          </w:rPr>
          <w:instrText xml:space="preserve"> PAGEREF _Toc67005581 \h </w:instrText>
        </w:r>
        <w:r w:rsidR="00353F49">
          <w:rPr>
            <w:webHidden/>
          </w:rPr>
        </w:r>
        <w:r w:rsidR="00353F49">
          <w:rPr>
            <w:webHidden/>
          </w:rPr>
          <w:fldChar w:fldCharType="separate"/>
        </w:r>
        <w:r w:rsidR="00353F49">
          <w:rPr>
            <w:webHidden/>
          </w:rPr>
          <w:t>24</w:t>
        </w:r>
        <w:r w:rsidR="00353F49">
          <w:rPr>
            <w:webHidden/>
          </w:rPr>
          <w:fldChar w:fldCharType="end"/>
        </w:r>
      </w:hyperlink>
    </w:p>
    <w:p w14:paraId="03CDC6AB" w14:textId="56FDCF7D" w:rsidR="00353F49" w:rsidRDefault="006E113C">
      <w:pPr>
        <w:pStyle w:val="TOC1"/>
        <w:rPr>
          <w:rFonts w:asciiTheme="minorHAnsi" w:eastAsiaTheme="minorEastAsia" w:hAnsiTheme="minorHAnsi" w:cstheme="minorBidi"/>
          <w:b w:val="0"/>
          <w:sz w:val="22"/>
          <w:szCs w:val="22"/>
          <w:lang w:eastAsia="en-AU"/>
        </w:rPr>
      </w:pPr>
      <w:hyperlink w:anchor="_Toc67005582" w:history="1">
        <w:r w:rsidR="00353F49" w:rsidRPr="003B1317">
          <w:rPr>
            <w:rStyle w:val="Hyperlink"/>
          </w:rPr>
          <w:t>housing.vic.gov.au Heading 1</w:t>
        </w:r>
        <w:r w:rsidR="00353F49">
          <w:rPr>
            <w:webHidden/>
          </w:rPr>
          <w:tab/>
        </w:r>
        <w:r w:rsidR="00353F49">
          <w:rPr>
            <w:webHidden/>
          </w:rPr>
          <w:fldChar w:fldCharType="begin"/>
        </w:r>
        <w:r w:rsidR="00353F49">
          <w:rPr>
            <w:webHidden/>
          </w:rPr>
          <w:instrText xml:space="preserve"> PAGEREF _Toc67005582 \h </w:instrText>
        </w:r>
        <w:r w:rsidR="00353F49">
          <w:rPr>
            <w:webHidden/>
          </w:rPr>
        </w:r>
        <w:r w:rsidR="00353F49">
          <w:rPr>
            <w:webHidden/>
          </w:rPr>
          <w:fldChar w:fldCharType="separate"/>
        </w:r>
        <w:r w:rsidR="00353F49">
          <w:rPr>
            <w:webHidden/>
          </w:rPr>
          <w:t>24</w:t>
        </w:r>
        <w:r w:rsidR="00353F49">
          <w:rPr>
            <w:webHidden/>
          </w:rPr>
          <w:fldChar w:fldCharType="end"/>
        </w:r>
      </w:hyperlink>
    </w:p>
    <w:p w14:paraId="084B3C48" w14:textId="4503F4E2" w:rsidR="00353F49" w:rsidRDefault="006E113C">
      <w:pPr>
        <w:pStyle w:val="TOC1"/>
        <w:rPr>
          <w:rFonts w:asciiTheme="minorHAnsi" w:eastAsiaTheme="minorEastAsia" w:hAnsiTheme="minorHAnsi" w:cstheme="minorBidi"/>
          <w:b w:val="0"/>
          <w:sz w:val="22"/>
          <w:szCs w:val="22"/>
          <w:lang w:eastAsia="en-AU"/>
        </w:rPr>
      </w:pPr>
      <w:hyperlink w:anchor="_Toc67005583" w:history="1">
        <w:r w:rsidR="00353F49" w:rsidRPr="003B1317">
          <w:rPr>
            <w:rStyle w:val="Hyperlink"/>
          </w:rPr>
          <w:t>Heading 1</w:t>
        </w:r>
        <w:r w:rsidR="00353F49">
          <w:rPr>
            <w:webHidden/>
          </w:rPr>
          <w:tab/>
        </w:r>
        <w:r w:rsidR="00353F49">
          <w:rPr>
            <w:webHidden/>
          </w:rPr>
          <w:fldChar w:fldCharType="begin"/>
        </w:r>
        <w:r w:rsidR="00353F49">
          <w:rPr>
            <w:webHidden/>
          </w:rPr>
          <w:instrText xml:space="preserve"> PAGEREF _Toc67005583 \h </w:instrText>
        </w:r>
        <w:r w:rsidR="00353F49">
          <w:rPr>
            <w:webHidden/>
          </w:rPr>
        </w:r>
        <w:r w:rsidR="00353F49">
          <w:rPr>
            <w:webHidden/>
          </w:rPr>
          <w:fldChar w:fldCharType="separate"/>
        </w:r>
        <w:r w:rsidR="00353F49">
          <w:rPr>
            <w:webHidden/>
          </w:rPr>
          <w:t>24</w:t>
        </w:r>
        <w:r w:rsidR="00353F49">
          <w:rPr>
            <w:webHidden/>
          </w:rPr>
          <w:fldChar w:fldCharType="end"/>
        </w:r>
      </w:hyperlink>
    </w:p>
    <w:p w14:paraId="49544570" w14:textId="76B098F4" w:rsidR="00353F49" w:rsidRDefault="006E113C">
      <w:pPr>
        <w:pStyle w:val="TOC2"/>
        <w:rPr>
          <w:rFonts w:asciiTheme="minorHAnsi" w:eastAsiaTheme="minorEastAsia" w:hAnsiTheme="minorHAnsi" w:cstheme="minorBidi"/>
          <w:sz w:val="22"/>
          <w:szCs w:val="22"/>
          <w:lang w:eastAsia="en-AU"/>
        </w:rPr>
      </w:pPr>
      <w:hyperlink w:anchor="_Toc67005584" w:history="1">
        <w:r w:rsidR="00353F49" w:rsidRPr="003B1317">
          <w:rPr>
            <w:rStyle w:val="Hyperlink"/>
          </w:rPr>
          <w:t>Heading 2</w:t>
        </w:r>
        <w:r w:rsidR="00353F49">
          <w:rPr>
            <w:webHidden/>
          </w:rPr>
          <w:tab/>
        </w:r>
        <w:r w:rsidR="00353F49">
          <w:rPr>
            <w:webHidden/>
          </w:rPr>
          <w:fldChar w:fldCharType="begin"/>
        </w:r>
        <w:r w:rsidR="00353F49">
          <w:rPr>
            <w:webHidden/>
          </w:rPr>
          <w:instrText xml:space="preserve"> PAGEREF _Toc67005584 \h </w:instrText>
        </w:r>
        <w:r w:rsidR="00353F49">
          <w:rPr>
            <w:webHidden/>
          </w:rPr>
        </w:r>
        <w:r w:rsidR="00353F49">
          <w:rPr>
            <w:webHidden/>
          </w:rPr>
          <w:fldChar w:fldCharType="separate"/>
        </w:r>
        <w:r w:rsidR="00353F49">
          <w:rPr>
            <w:webHidden/>
          </w:rPr>
          <w:t>24</w:t>
        </w:r>
        <w:r w:rsidR="00353F49">
          <w:rPr>
            <w:webHidden/>
          </w:rPr>
          <w:fldChar w:fldCharType="end"/>
        </w:r>
      </w:hyperlink>
    </w:p>
    <w:p w14:paraId="40F8A4C4" w14:textId="6B0BEB13" w:rsidR="00353F49" w:rsidRDefault="006E113C">
      <w:pPr>
        <w:pStyle w:val="TOC1"/>
        <w:rPr>
          <w:rFonts w:asciiTheme="minorHAnsi" w:eastAsiaTheme="minorEastAsia" w:hAnsiTheme="minorHAnsi" w:cstheme="minorBidi"/>
          <w:b w:val="0"/>
          <w:sz w:val="22"/>
          <w:szCs w:val="22"/>
          <w:lang w:eastAsia="en-AU"/>
        </w:rPr>
      </w:pPr>
      <w:hyperlink w:anchor="_Toc67005585" w:history="1">
        <w:r w:rsidR="00353F49" w:rsidRPr="003B1317">
          <w:rPr>
            <w:rStyle w:val="Hyperlink"/>
          </w:rPr>
          <w:t>Heading 1</w:t>
        </w:r>
        <w:r w:rsidR="00353F49">
          <w:rPr>
            <w:webHidden/>
          </w:rPr>
          <w:tab/>
        </w:r>
        <w:r w:rsidR="00353F49">
          <w:rPr>
            <w:webHidden/>
          </w:rPr>
          <w:fldChar w:fldCharType="begin"/>
        </w:r>
        <w:r w:rsidR="00353F49">
          <w:rPr>
            <w:webHidden/>
          </w:rPr>
          <w:instrText xml:space="preserve"> PAGEREF _Toc67005585 \h </w:instrText>
        </w:r>
        <w:r w:rsidR="00353F49">
          <w:rPr>
            <w:webHidden/>
          </w:rPr>
        </w:r>
        <w:r w:rsidR="00353F49">
          <w:rPr>
            <w:webHidden/>
          </w:rPr>
          <w:fldChar w:fldCharType="separate"/>
        </w:r>
        <w:r w:rsidR="00353F49">
          <w:rPr>
            <w:webHidden/>
          </w:rPr>
          <w:t>27</w:t>
        </w:r>
        <w:r w:rsidR="00353F49">
          <w:rPr>
            <w:webHidden/>
          </w:rPr>
          <w:fldChar w:fldCharType="end"/>
        </w:r>
      </w:hyperlink>
    </w:p>
    <w:p w14:paraId="1DD5CD32" w14:textId="3D116A5A" w:rsidR="00353F49" w:rsidRDefault="006E113C">
      <w:pPr>
        <w:pStyle w:val="TOC2"/>
        <w:rPr>
          <w:rFonts w:asciiTheme="minorHAnsi" w:eastAsiaTheme="minorEastAsia" w:hAnsiTheme="minorHAnsi" w:cstheme="minorBidi"/>
          <w:sz w:val="22"/>
          <w:szCs w:val="22"/>
          <w:lang w:eastAsia="en-AU"/>
        </w:rPr>
      </w:pPr>
      <w:hyperlink w:anchor="_Toc67005586" w:history="1">
        <w:r w:rsidR="00353F49" w:rsidRPr="003B1317">
          <w:rPr>
            <w:rStyle w:val="Hyperlink"/>
          </w:rPr>
          <w:t>Heading 2</w:t>
        </w:r>
        <w:r w:rsidR="00353F49">
          <w:rPr>
            <w:webHidden/>
          </w:rPr>
          <w:tab/>
        </w:r>
        <w:r w:rsidR="00353F49">
          <w:rPr>
            <w:webHidden/>
          </w:rPr>
          <w:fldChar w:fldCharType="begin"/>
        </w:r>
        <w:r w:rsidR="00353F49">
          <w:rPr>
            <w:webHidden/>
          </w:rPr>
          <w:instrText xml:space="preserve"> PAGEREF _Toc67005586 \h </w:instrText>
        </w:r>
        <w:r w:rsidR="00353F49">
          <w:rPr>
            <w:webHidden/>
          </w:rPr>
        </w:r>
        <w:r w:rsidR="00353F49">
          <w:rPr>
            <w:webHidden/>
          </w:rPr>
          <w:fldChar w:fldCharType="separate"/>
        </w:r>
        <w:r w:rsidR="00353F49">
          <w:rPr>
            <w:webHidden/>
          </w:rPr>
          <w:t>27</w:t>
        </w:r>
        <w:r w:rsidR="00353F49">
          <w:rPr>
            <w:webHidden/>
          </w:rPr>
          <w:fldChar w:fldCharType="end"/>
        </w:r>
      </w:hyperlink>
    </w:p>
    <w:p w14:paraId="70C7DFF9" w14:textId="2E2DB069" w:rsidR="00FB1F6E" w:rsidRDefault="00AD784C" w:rsidP="00D079AA">
      <w:pPr>
        <w:pStyle w:val="Body"/>
      </w:pPr>
      <w:r>
        <w:fldChar w:fldCharType="end"/>
      </w:r>
    </w:p>
    <w:p w14:paraId="3EE859A7" w14:textId="77777777" w:rsidR="00FB1F6E" w:rsidRDefault="00FB1F6E">
      <w:pPr>
        <w:spacing w:after="0" w:line="240" w:lineRule="auto"/>
        <w:rPr>
          <w:rFonts w:eastAsia="Times"/>
        </w:rPr>
      </w:pPr>
      <w:r>
        <w:br w:type="page"/>
      </w:r>
    </w:p>
    <w:p w14:paraId="1BCD66DA" w14:textId="77777777" w:rsidR="00353F49" w:rsidRPr="003B4F4B" w:rsidRDefault="00353F49" w:rsidP="00353F49">
      <w:pPr>
        <w:pStyle w:val="Heading2"/>
      </w:pPr>
      <w:bookmarkStart w:id="1" w:name="_Toc495315206"/>
      <w:bookmarkStart w:id="2" w:name="_Toc496089682"/>
      <w:bookmarkStart w:id="3" w:name="_Toc496879229"/>
      <w:bookmarkStart w:id="4" w:name="_Toc498006448"/>
      <w:bookmarkStart w:id="5" w:name="_Toc498952238"/>
      <w:bookmarkStart w:id="6" w:name="_Toc499115932"/>
      <w:bookmarkStart w:id="7" w:name="_Toc499125480"/>
      <w:bookmarkStart w:id="8" w:name="_Toc499126886"/>
      <w:bookmarkStart w:id="9" w:name="_Toc499128158"/>
      <w:bookmarkStart w:id="10" w:name="_Toc499805719"/>
      <w:bookmarkStart w:id="11" w:name="_Toc529799215"/>
      <w:bookmarkStart w:id="12" w:name="_Toc67005566"/>
      <w:r w:rsidRPr="003B4F4B">
        <w:rPr>
          <w:noProof/>
          <w:lang w:eastAsia="en-AU"/>
        </w:rPr>
        <w:lastRenderedPageBreak/>
        <mc:AlternateContent>
          <mc:Choice Requires="wps">
            <w:drawing>
              <wp:anchor distT="0" distB="0" distL="114300" distR="114300" simplePos="0" relativeHeight="251660288" behindDoc="0" locked="0" layoutInCell="1" allowOverlap="1" wp14:anchorId="35D852E6" wp14:editId="46F1066A">
                <wp:simplePos x="0" y="0"/>
                <wp:positionH relativeFrom="column">
                  <wp:posOffset>4572000</wp:posOffset>
                </wp:positionH>
                <wp:positionV relativeFrom="paragraph">
                  <wp:posOffset>10172700</wp:posOffset>
                </wp:positionV>
                <wp:extent cx="2514600" cy="342900"/>
                <wp:effectExtent l="0" t="0" r="0" b="0"/>
                <wp:wrapNone/>
                <wp:docPr id="3" name="Text 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615B8" w14:textId="77777777" w:rsidR="00083205" w:rsidRDefault="00083205" w:rsidP="00353F49">
                            <w:pPr>
                              <w:jc w:val="right"/>
                            </w:pPr>
                            <w:r w:rsidRPr="000147AF">
                              <w:rPr>
                                <w:rFonts w:cs="Arial"/>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852E6" id="_x0000_t202" coordsize="21600,21600" o:spt="202" path="m,l,21600r21600,l21600,xe">
                <v:stroke joinstyle="miter"/>
                <v:path gradientshapeok="t" o:connecttype="rect"/>
              </v:shapetype>
              <v:shape id="Text Box 43" o:spid="_x0000_s1026" type="#_x0000_t202" alt="&quot;&quot;"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" filled="f" stroked="f">
                <v:textbox>
                  <w:txbxContent>
                    <w:p w14:paraId="17F615B8" w14:textId="77777777" w:rsidR="00083205" w:rsidRDefault="00083205" w:rsidP="00353F49">
                      <w:pPr>
                        <w:jc w:val="right"/>
                      </w:pPr>
                      <w:r w:rsidRPr="000147AF">
                        <w:rPr>
                          <w:rFonts w:cs="Arial"/>
                          <w:sz w:val="22"/>
                          <w:szCs w:val="22"/>
                        </w:rPr>
                        <w:t>Department of Health</w:t>
                      </w:r>
                    </w:p>
                  </w:txbxContent>
                </v:textbox>
              </v:shape>
            </w:pict>
          </mc:Fallback>
        </mc:AlternateContent>
      </w:r>
      <w:r w:rsidRPr="003B4F4B">
        <w:t>Revision history</w:t>
      </w:r>
      <w:bookmarkEnd w:id="1"/>
      <w:bookmarkEnd w:id="2"/>
      <w:bookmarkEnd w:id="3"/>
      <w:bookmarkEnd w:id="4"/>
      <w:bookmarkEnd w:id="5"/>
      <w:bookmarkEnd w:id="6"/>
      <w:bookmarkEnd w:id="7"/>
      <w:bookmarkEnd w:id="8"/>
      <w:bookmarkEnd w:id="9"/>
      <w:bookmarkEnd w:id="10"/>
      <w:bookmarkEnd w:id="11"/>
      <w:bookmarkEnd w:id="12"/>
    </w:p>
    <w:tbl>
      <w:tblPr>
        <w:tblStyle w:val="TableGrid"/>
        <w:tblW w:w="9325" w:type="dxa"/>
        <w:tblInd w:w="26" w:type="dxa"/>
        <w:tblLayout w:type="fixed"/>
        <w:tblLook w:val="04A0" w:firstRow="1" w:lastRow="0" w:firstColumn="1" w:lastColumn="0" w:noHBand="0" w:noVBand="1"/>
        <w:tblCaption w:val="Revision history"/>
        <w:tblDescription w:val="Version control table version 1.0 First publication 9 February 2015 2.0 Revised document August 2016"/>
      </w:tblPr>
      <w:tblGrid>
        <w:gridCol w:w="1108"/>
        <w:gridCol w:w="2972"/>
        <w:gridCol w:w="1985"/>
        <w:gridCol w:w="3260"/>
      </w:tblGrid>
      <w:tr w:rsidR="00353F49" w:rsidRPr="003B4F4B" w14:paraId="62EAFECA" w14:textId="77777777" w:rsidTr="00353F49">
        <w:trPr>
          <w:tblHeader/>
        </w:trPr>
        <w:tc>
          <w:tcPr>
            <w:tcW w:w="1108" w:type="dxa"/>
          </w:tcPr>
          <w:p w14:paraId="31EF7896" w14:textId="77777777" w:rsidR="00353F49" w:rsidRPr="003B4F4B" w:rsidRDefault="00353F49" w:rsidP="00353F49">
            <w:pPr>
              <w:spacing w:before="80" w:after="60"/>
              <w:rPr>
                <w:b/>
              </w:rPr>
            </w:pPr>
            <w:r w:rsidRPr="003B4F4B">
              <w:rPr>
                <w:b/>
              </w:rPr>
              <w:t>Version</w:t>
            </w:r>
          </w:p>
        </w:tc>
        <w:tc>
          <w:tcPr>
            <w:tcW w:w="2972" w:type="dxa"/>
          </w:tcPr>
          <w:p w14:paraId="4AF1DF98" w14:textId="77777777" w:rsidR="00353F49" w:rsidRPr="003B4F4B" w:rsidRDefault="00353F49" w:rsidP="00353F49">
            <w:pPr>
              <w:spacing w:before="80" w:after="60"/>
              <w:rPr>
                <w:b/>
              </w:rPr>
            </w:pPr>
            <w:r w:rsidRPr="003B4F4B">
              <w:rPr>
                <w:b/>
              </w:rPr>
              <w:t>Amended section</w:t>
            </w:r>
          </w:p>
        </w:tc>
        <w:tc>
          <w:tcPr>
            <w:tcW w:w="1985" w:type="dxa"/>
          </w:tcPr>
          <w:p w14:paraId="3C1BA089" w14:textId="77777777" w:rsidR="00353F49" w:rsidRPr="003B4F4B" w:rsidRDefault="00353F49" w:rsidP="00353F49">
            <w:pPr>
              <w:spacing w:before="80" w:after="60"/>
              <w:rPr>
                <w:b/>
              </w:rPr>
            </w:pPr>
            <w:r w:rsidRPr="003B4F4B">
              <w:rPr>
                <w:b/>
              </w:rPr>
              <w:t>Effective</w:t>
            </w:r>
          </w:p>
        </w:tc>
        <w:tc>
          <w:tcPr>
            <w:tcW w:w="3260" w:type="dxa"/>
          </w:tcPr>
          <w:p w14:paraId="0AEA8B34" w14:textId="77777777" w:rsidR="00353F49" w:rsidRPr="003B4F4B" w:rsidRDefault="00353F49" w:rsidP="00353F49">
            <w:pPr>
              <w:spacing w:before="80" w:after="60"/>
              <w:rPr>
                <w:b/>
              </w:rPr>
            </w:pPr>
            <w:r w:rsidRPr="003B4F4B">
              <w:rPr>
                <w:b/>
              </w:rPr>
              <w:t>Details</w:t>
            </w:r>
          </w:p>
        </w:tc>
      </w:tr>
      <w:tr w:rsidR="00353F49" w:rsidRPr="003B4F4B" w14:paraId="7674843F" w14:textId="77777777" w:rsidTr="00353F49">
        <w:trPr>
          <w:tblHeader/>
        </w:trPr>
        <w:tc>
          <w:tcPr>
            <w:tcW w:w="1108" w:type="dxa"/>
          </w:tcPr>
          <w:p w14:paraId="6C3D6E5C" w14:textId="77777777" w:rsidR="00353F49" w:rsidRPr="003B4F4B" w:rsidRDefault="00353F49" w:rsidP="00353F49">
            <w:pPr>
              <w:spacing w:before="80" w:after="60"/>
            </w:pPr>
            <w:r>
              <w:t>v0.1</w:t>
            </w:r>
          </w:p>
        </w:tc>
        <w:tc>
          <w:tcPr>
            <w:tcW w:w="2972" w:type="dxa"/>
          </w:tcPr>
          <w:p w14:paraId="0BBFBD9B" w14:textId="77777777" w:rsidR="00353F49" w:rsidRPr="003B4F4B" w:rsidRDefault="00353F49" w:rsidP="00353F49">
            <w:pPr>
              <w:spacing w:before="80" w:after="60"/>
            </w:pPr>
            <w:r>
              <w:t>Draft</w:t>
            </w:r>
          </w:p>
        </w:tc>
        <w:tc>
          <w:tcPr>
            <w:tcW w:w="1985" w:type="dxa"/>
          </w:tcPr>
          <w:p w14:paraId="55D9924A" w14:textId="77777777" w:rsidR="00353F49" w:rsidRPr="003B4F4B" w:rsidRDefault="00353F49" w:rsidP="00353F49">
            <w:pPr>
              <w:spacing w:before="80" w:after="60"/>
            </w:pPr>
            <w:r>
              <w:t>15.08.2020</w:t>
            </w:r>
          </w:p>
        </w:tc>
        <w:tc>
          <w:tcPr>
            <w:tcW w:w="3260" w:type="dxa"/>
          </w:tcPr>
          <w:p w14:paraId="16CDF674" w14:textId="77777777" w:rsidR="00353F49" w:rsidRPr="003B4F4B" w:rsidRDefault="00353F49" w:rsidP="00353F49">
            <w:pPr>
              <w:spacing w:before="80" w:after="60"/>
            </w:pPr>
          </w:p>
        </w:tc>
      </w:tr>
      <w:tr w:rsidR="00353F49" w:rsidRPr="003B4F4B" w14:paraId="766B7565" w14:textId="77777777" w:rsidTr="00353F49">
        <w:trPr>
          <w:tblHeader/>
        </w:trPr>
        <w:tc>
          <w:tcPr>
            <w:tcW w:w="1108" w:type="dxa"/>
          </w:tcPr>
          <w:p w14:paraId="6F02695B" w14:textId="77777777" w:rsidR="00353F49" w:rsidRPr="003B4F4B" w:rsidRDefault="00353F49" w:rsidP="00353F49">
            <w:pPr>
              <w:spacing w:before="80" w:after="60"/>
            </w:pPr>
            <w:r>
              <w:t>v1.0</w:t>
            </w:r>
          </w:p>
        </w:tc>
        <w:tc>
          <w:tcPr>
            <w:tcW w:w="2972" w:type="dxa"/>
          </w:tcPr>
          <w:p w14:paraId="4A90CDA8" w14:textId="77777777" w:rsidR="00353F49" w:rsidRPr="003B4F4B" w:rsidRDefault="00353F49" w:rsidP="00353F49">
            <w:pPr>
              <w:spacing w:before="80" w:after="60"/>
            </w:pPr>
            <w:r>
              <w:t>Update</w:t>
            </w:r>
          </w:p>
        </w:tc>
        <w:tc>
          <w:tcPr>
            <w:tcW w:w="1985" w:type="dxa"/>
          </w:tcPr>
          <w:p w14:paraId="302E7AC7" w14:textId="77777777" w:rsidR="00353F49" w:rsidRPr="003B4F4B" w:rsidRDefault="00353F49" w:rsidP="00353F49">
            <w:pPr>
              <w:spacing w:before="80" w:after="60"/>
              <w:rPr>
                <w:rFonts w:cs="Arial"/>
              </w:rPr>
            </w:pPr>
            <w:r>
              <w:rPr>
                <w:rFonts w:cs="Arial"/>
              </w:rPr>
              <w:t>18.09.2020</w:t>
            </w:r>
          </w:p>
        </w:tc>
        <w:tc>
          <w:tcPr>
            <w:tcW w:w="3260" w:type="dxa"/>
          </w:tcPr>
          <w:p w14:paraId="0228E87B" w14:textId="77777777" w:rsidR="00353F49" w:rsidRPr="003B4F4B" w:rsidRDefault="00353F49" w:rsidP="00353F49">
            <w:pPr>
              <w:spacing w:before="80" w:after="60"/>
            </w:pPr>
            <w:r>
              <w:t>Updated following comments/ feedback from Legal Services Branch.</w:t>
            </w:r>
          </w:p>
        </w:tc>
      </w:tr>
      <w:tr w:rsidR="00353F49" w:rsidRPr="003B4F4B" w14:paraId="555D0B74" w14:textId="77777777" w:rsidTr="00353F49">
        <w:trPr>
          <w:tblHeader/>
        </w:trPr>
        <w:tc>
          <w:tcPr>
            <w:tcW w:w="1108" w:type="dxa"/>
          </w:tcPr>
          <w:p w14:paraId="1383A52C" w14:textId="77777777" w:rsidR="00353F49" w:rsidRPr="003B4F4B" w:rsidRDefault="00353F49" w:rsidP="00353F49">
            <w:pPr>
              <w:spacing w:before="80" w:after="60"/>
            </w:pPr>
            <w:r>
              <w:t>v1.1</w:t>
            </w:r>
          </w:p>
        </w:tc>
        <w:tc>
          <w:tcPr>
            <w:tcW w:w="2972" w:type="dxa"/>
          </w:tcPr>
          <w:p w14:paraId="3C644EBE" w14:textId="77777777" w:rsidR="00353F49" w:rsidRPr="003B4F4B" w:rsidRDefault="00353F49" w:rsidP="00353F49">
            <w:pPr>
              <w:spacing w:before="80" w:after="60"/>
            </w:pPr>
            <w:r>
              <w:t>Update</w:t>
            </w:r>
          </w:p>
        </w:tc>
        <w:tc>
          <w:tcPr>
            <w:tcW w:w="1985" w:type="dxa"/>
          </w:tcPr>
          <w:p w14:paraId="6F2DACFB" w14:textId="77777777" w:rsidR="00353F49" w:rsidRPr="003B4F4B" w:rsidRDefault="00353F49" w:rsidP="00353F49">
            <w:pPr>
              <w:spacing w:before="80" w:after="60"/>
              <w:rPr>
                <w:rFonts w:cs="Arial"/>
              </w:rPr>
            </w:pPr>
            <w:r>
              <w:rPr>
                <w:rFonts w:cs="Arial"/>
              </w:rPr>
              <w:t>24.11.2020</w:t>
            </w:r>
          </w:p>
        </w:tc>
        <w:tc>
          <w:tcPr>
            <w:tcW w:w="3260" w:type="dxa"/>
          </w:tcPr>
          <w:p w14:paraId="465210D8" w14:textId="77777777" w:rsidR="00353F49" w:rsidRPr="003B4F4B" w:rsidRDefault="00353F49" w:rsidP="00353F49">
            <w:pPr>
              <w:spacing w:before="80" w:after="60"/>
            </w:pPr>
            <w:r>
              <w:t>Update to include photo capability in the application</w:t>
            </w:r>
          </w:p>
        </w:tc>
      </w:tr>
      <w:tr w:rsidR="00353F49" w:rsidRPr="003B4F4B" w14:paraId="3A560E1A" w14:textId="77777777" w:rsidTr="00353F49">
        <w:trPr>
          <w:tblHeader/>
        </w:trPr>
        <w:tc>
          <w:tcPr>
            <w:tcW w:w="1108" w:type="dxa"/>
          </w:tcPr>
          <w:p w14:paraId="6D8D4AF0" w14:textId="77777777" w:rsidR="00353F49" w:rsidRPr="003B4F4B" w:rsidRDefault="00353F49" w:rsidP="00353F49">
            <w:pPr>
              <w:spacing w:before="80" w:after="60"/>
            </w:pPr>
            <w:r>
              <w:t>v.1.2</w:t>
            </w:r>
          </w:p>
        </w:tc>
        <w:tc>
          <w:tcPr>
            <w:tcW w:w="2972" w:type="dxa"/>
          </w:tcPr>
          <w:p w14:paraId="6080C54F" w14:textId="77777777" w:rsidR="00353F49" w:rsidRPr="003B4F4B" w:rsidRDefault="00353F49" w:rsidP="00353F49">
            <w:pPr>
              <w:spacing w:before="80" w:after="60"/>
            </w:pPr>
            <w:r>
              <w:t>Final</w:t>
            </w:r>
          </w:p>
        </w:tc>
        <w:tc>
          <w:tcPr>
            <w:tcW w:w="1985" w:type="dxa"/>
          </w:tcPr>
          <w:p w14:paraId="471E45BC" w14:textId="77777777" w:rsidR="00353F49" w:rsidRPr="003B4F4B" w:rsidRDefault="00353F49" w:rsidP="00353F49">
            <w:pPr>
              <w:spacing w:before="80" w:after="60"/>
              <w:rPr>
                <w:rFonts w:cs="Arial"/>
              </w:rPr>
            </w:pPr>
            <w:r>
              <w:rPr>
                <w:rFonts w:cs="Arial"/>
              </w:rPr>
              <w:t>19.02.2021</w:t>
            </w:r>
          </w:p>
        </w:tc>
        <w:tc>
          <w:tcPr>
            <w:tcW w:w="3260" w:type="dxa"/>
          </w:tcPr>
          <w:p w14:paraId="04F95DE6" w14:textId="77777777" w:rsidR="00353F49" w:rsidRDefault="00353F49" w:rsidP="00353F49">
            <w:pPr>
              <w:spacing w:before="80" w:after="60"/>
            </w:pPr>
            <w:r>
              <w:t>Updated following comments/ feedback from Legal Services Branch and sign off</w:t>
            </w:r>
          </w:p>
          <w:p w14:paraId="6F66158F" w14:textId="4FD6486A" w:rsidR="0020576D" w:rsidRPr="003B4F4B" w:rsidRDefault="0020576D" w:rsidP="00353F49">
            <w:pPr>
              <w:spacing w:before="80" w:after="60"/>
            </w:pPr>
            <w:r>
              <w:t>Document converted to new DFFH format</w:t>
            </w:r>
          </w:p>
        </w:tc>
      </w:tr>
    </w:tbl>
    <w:p w14:paraId="1267DEBA" w14:textId="77777777" w:rsidR="00353F49" w:rsidRPr="003B4F4B" w:rsidRDefault="00353F49" w:rsidP="00353F49">
      <w:pPr>
        <w:spacing w:after="200" w:line="300" w:lineRule="atLeast"/>
        <w:rPr>
          <w:rFonts w:eastAsia="Times"/>
          <w:sz w:val="24"/>
          <w:szCs w:val="19"/>
        </w:rPr>
      </w:pPr>
    </w:p>
    <w:p w14:paraId="6E1CF8B0" w14:textId="77777777" w:rsidR="00580394" w:rsidRPr="00B519CD" w:rsidRDefault="00580394" w:rsidP="007173CA">
      <w:pPr>
        <w:pStyle w:val="Body"/>
        <w:sectPr w:rsidR="00580394" w:rsidRPr="00B519CD" w:rsidSect="002C5B7C">
          <w:footerReference w:type="default" r:id="rId19"/>
          <w:pgSz w:w="11906" w:h="16838" w:code="9"/>
          <w:pgMar w:top="1701" w:right="1304" w:bottom="1418" w:left="1304" w:header="680" w:footer="851" w:gutter="0"/>
          <w:cols w:space="340"/>
          <w:docGrid w:linePitch="360"/>
        </w:sectPr>
      </w:pPr>
    </w:p>
    <w:p w14:paraId="29C7433E" w14:textId="77777777" w:rsidR="00353F49" w:rsidRPr="003B4F4B" w:rsidRDefault="00353F49" w:rsidP="00353F49">
      <w:pPr>
        <w:pStyle w:val="Heading1"/>
        <w:spacing w:before="0" w:after="120" w:line="276" w:lineRule="auto"/>
      </w:pPr>
      <w:bookmarkStart w:id="13" w:name="_Toc63770080"/>
      <w:bookmarkStart w:id="14" w:name="_Toc67005567"/>
      <w:r w:rsidRPr="003B4F4B">
        <w:lastRenderedPageBreak/>
        <w:t>Introduction</w:t>
      </w:r>
      <w:bookmarkEnd w:id="13"/>
      <w:bookmarkEnd w:id="14"/>
    </w:p>
    <w:p w14:paraId="5C6B7B36" w14:textId="77777777" w:rsidR="00353F49" w:rsidRPr="00A7662A" w:rsidRDefault="00353F49" w:rsidP="00353F49">
      <w:pPr>
        <w:pStyle w:val="Heading2"/>
        <w:spacing w:before="0" w:line="276" w:lineRule="auto"/>
      </w:pPr>
      <w:bookmarkStart w:id="15" w:name="_Toc16757045"/>
      <w:bookmarkStart w:id="16" w:name="_Toc63770081"/>
      <w:bookmarkStart w:id="17" w:name="_Toc67005568"/>
      <w:r w:rsidRPr="00A7662A">
        <w:t>Overview</w:t>
      </w:r>
      <w:bookmarkEnd w:id="15"/>
      <w:bookmarkEnd w:id="16"/>
      <w:bookmarkEnd w:id="17"/>
    </w:p>
    <w:p w14:paraId="2262B0B8" w14:textId="77777777" w:rsidR="00353F49" w:rsidRPr="00375E1D" w:rsidRDefault="00353F49" w:rsidP="00353F49">
      <w:pPr>
        <w:pStyle w:val="DHHSbody"/>
      </w:pPr>
      <w:r w:rsidRPr="00375E1D">
        <w:t>The Director of Housing (Director) is Victoria’s largest landlord with around 64,000 tenancies. In addition, the Director operates a waiting list of over 45,000 applicants for social housing and provides around 10,000 bond loans per annum to assist people into the private rental market and housing associations.</w:t>
      </w:r>
    </w:p>
    <w:p w14:paraId="3F223E1D" w14:textId="77777777" w:rsidR="00353F49" w:rsidRDefault="00353F49" w:rsidP="00353F49">
      <w:pPr>
        <w:pStyle w:val="DHHSbody"/>
      </w:pPr>
      <w:r>
        <w:t>As part of this work, departmental staff employed by the Department of Families, Fairness and Housing undertake h</w:t>
      </w:r>
      <w:r w:rsidRPr="0017364D">
        <w:t xml:space="preserve">ome visits and </w:t>
      </w:r>
      <w:r>
        <w:t xml:space="preserve">related </w:t>
      </w:r>
      <w:r w:rsidRPr="0017364D">
        <w:t>property inspections</w:t>
      </w:r>
      <w:r>
        <w:t>.</w:t>
      </w:r>
      <w:r w:rsidRPr="0017364D">
        <w:t xml:space="preserve"> </w:t>
      </w:r>
    </w:p>
    <w:p w14:paraId="1FB5AC03" w14:textId="77777777" w:rsidR="00353F49" w:rsidRDefault="00353F49" w:rsidP="00353F49">
      <w:pPr>
        <w:pStyle w:val="DHHSbody"/>
      </w:pPr>
      <w:r>
        <w:t>The Directors actions are bound by the Residential Tenancies Act.</w:t>
      </w:r>
    </w:p>
    <w:p w14:paraId="1794C1E3" w14:textId="77777777" w:rsidR="00353F49" w:rsidRPr="0017364D" w:rsidRDefault="00353F49" w:rsidP="00353F49">
      <w:pPr>
        <w:pStyle w:val="DHHSbody"/>
        <w:rPr>
          <w:lang w:eastAsia="en-AU"/>
        </w:rPr>
      </w:pPr>
      <w:r w:rsidRPr="0017364D">
        <w:t xml:space="preserve">There are different reasons for visiting tenanted and vacated properties </w:t>
      </w:r>
      <w:r>
        <w:t xml:space="preserve">which </w:t>
      </w:r>
      <w:r w:rsidRPr="0017364D">
        <w:t xml:space="preserve">include the reasons listed below: </w:t>
      </w:r>
    </w:p>
    <w:p w14:paraId="40DEF04A" w14:textId="77777777" w:rsidR="00353F49" w:rsidRPr="0017364D" w:rsidRDefault="00353F49" w:rsidP="00353F49">
      <w:pPr>
        <w:pStyle w:val="DHHSbullet1lastline"/>
        <w:numPr>
          <w:ilvl w:val="1"/>
          <w:numId w:val="7"/>
        </w:numPr>
        <w:ind w:left="284" w:hanging="284"/>
      </w:pPr>
      <w:r w:rsidRPr="0017364D">
        <w:t xml:space="preserve">to assist a person in managing the transition into public housing or to sustain a tenancy when issues are identified </w:t>
      </w:r>
    </w:p>
    <w:p w14:paraId="43B52405" w14:textId="77777777" w:rsidR="00353F49" w:rsidRPr="0017364D" w:rsidRDefault="00353F49" w:rsidP="00353F49">
      <w:pPr>
        <w:pStyle w:val="DHHSbullet1lastline"/>
        <w:numPr>
          <w:ilvl w:val="1"/>
          <w:numId w:val="7"/>
        </w:numPr>
        <w:ind w:left="284" w:hanging="284"/>
      </w:pPr>
      <w:r w:rsidRPr="0017364D">
        <w:t xml:space="preserve">making or establishing contact with tenants regarding an </w:t>
      </w:r>
      <w:r w:rsidRPr="001122FD">
        <w:t>identified</w:t>
      </w:r>
      <w:r w:rsidRPr="0017364D">
        <w:t xml:space="preserve"> issue or concern </w:t>
      </w:r>
    </w:p>
    <w:p w14:paraId="1733A531" w14:textId="77777777" w:rsidR="00353F49" w:rsidRDefault="00353F49" w:rsidP="00353F49">
      <w:pPr>
        <w:pStyle w:val="DHHSbullet1lastline"/>
        <w:numPr>
          <w:ilvl w:val="1"/>
          <w:numId w:val="7"/>
        </w:numPr>
        <w:ind w:left="284" w:hanging="284"/>
      </w:pPr>
      <w:r w:rsidRPr="0017364D">
        <w:t xml:space="preserve">inspections of the property to complete a property </w:t>
      </w:r>
      <w:r w:rsidRPr="001122FD">
        <w:t>assessment</w:t>
      </w:r>
      <w:r w:rsidRPr="0017364D">
        <w:t>, report maintenance or investigat</w:t>
      </w:r>
      <w:r>
        <w:t>e</w:t>
      </w:r>
      <w:r w:rsidRPr="0017364D">
        <w:t xml:space="preserve"> a breach of the tenancy agreement</w:t>
      </w:r>
    </w:p>
    <w:p w14:paraId="33550651" w14:textId="77777777" w:rsidR="00353F49" w:rsidRDefault="00353F49" w:rsidP="00353F49">
      <w:pPr>
        <w:pStyle w:val="DHHSbody"/>
      </w:pPr>
      <w:r>
        <w:t>To undertake a home visit departmental staff access information regarding tenancy and the property, which is stored in the housing ICT system HiiP, which is a secure database.</w:t>
      </w:r>
    </w:p>
    <w:p w14:paraId="5FE03022" w14:textId="77777777" w:rsidR="00353F49" w:rsidRDefault="00353F49" w:rsidP="00353F49">
      <w:pPr>
        <w:pStyle w:val="DHHSbody"/>
      </w:pPr>
      <w:r>
        <w:t xml:space="preserve">Currently staff are relying on paper forms to conduct home visits </w:t>
      </w:r>
      <w:r w:rsidRPr="00D36877">
        <w:t>and complete tenancy condition reports where the information is collected and</w:t>
      </w:r>
      <w:r>
        <w:t xml:space="preserve"> then entered into HiiP, when they return to the office. This is time consuming and is a duplication of work and holds the risk of incorrect data entry.</w:t>
      </w:r>
    </w:p>
    <w:p w14:paraId="36A378F8" w14:textId="77777777" w:rsidR="00353F49" w:rsidRPr="00695555" w:rsidRDefault="00353F49" w:rsidP="00353F49">
      <w:pPr>
        <w:pStyle w:val="DHHSbody"/>
      </w:pPr>
      <w:r w:rsidRPr="00F20724">
        <w:t>HiiPConnect</w:t>
      </w:r>
      <w:r>
        <w:t xml:space="preserve"> allows housing staff the capacity to work offsite and engage with clients both in their own homes and in other sites that are not necessarily DHHS offices. It will allow </w:t>
      </w:r>
      <w:r w:rsidRPr="00E12844">
        <w:rPr>
          <w:rFonts w:cs="Arial"/>
        </w:rPr>
        <w:t xml:space="preserve">housing staff </w:t>
      </w:r>
      <w:r>
        <w:rPr>
          <w:rFonts w:cs="Arial"/>
        </w:rPr>
        <w:t xml:space="preserve">to </w:t>
      </w:r>
      <w:r w:rsidRPr="00E12844">
        <w:rPr>
          <w:rFonts w:cs="Arial"/>
        </w:rPr>
        <w:t xml:space="preserve">deliver improved </w:t>
      </w:r>
      <w:r>
        <w:rPr>
          <w:rFonts w:cs="Arial"/>
        </w:rPr>
        <w:t xml:space="preserve">client </w:t>
      </w:r>
      <w:r w:rsidRPr="00E12844">
        <w:rPr>
          <w:rFonts w:cs="Arial"/>
        </w:rPr>
        <w:t>services off site through the enablement of</w:t>
      </w:r>
      <w:r>
        <w:rPr>
          <w:rFonts w:cs="Arial"/>
        </w:rPr>
        <w:t>:</w:t>
      </w:r>
    </w:p>
    <w:p w14:paraId="38649C29" w14:textId="77777777" w:rsidR="00353F49" w:rsidRPr="00E12844" w:rsidRDefault="00353F49" w:rsidP="00353F49">
      <w:pPr>
        <w:pStyle w:val="DHHSbullet1lastline"/>
        <w:numPr>
          <w:ilvl w:val="1"/>
          <w:numId w:val="7"/>
        </w:numPr>
        <w:ind w:left="284" w:hanging="284"/>
      </w:pPr>
      <w:r w:rsidRPr="00E12844">
        <w:t>Immediate access to real-time tenan</w:t>
      </w:r>
      <w:r>
        <w:t>cy</w:t>
      </w:r>
      <w:r w:rsidRPr="00E12844">
        <w:t xml:space="preserve"> information</w:t>
      </w:r>
    </w:p>
    <w:p w14:paraId="06C7911D" w14:textId="77777777" w:rsidR="00353F49" w:rsidRPr="00E12844" w:rsidRDefault="00353F49" w:rsidP="00353F49">
      <w:pPr>
        <w:pStyle w:val="DHHSbullet1lastline"/>
        <w:numPr>
          <w:ilvl w:val="1"/>
          <w:numId w:val="7"/>
        </w:numPr>
        <w:ind w:left="284" w:hanging="284"/>
      </w:pPr>
      <w:r w:rsidRPr="00E12844">
        <w:t>Carrying out processes</w:t>
      </w:r>
      <w:r>
        <w:t xml:space="preserve"> online</w:t>
      </w:r>
      <w:r w:rsidRPr="00E12844">
        <w:t xml:space="preserve"> whilst home visiting clients, undertaking inspections of properties, undertaking sign ups or interviews within an office or whilst out on the field</w:t>
      </w:r>
    </w:p>
    <w:p w14:paraId="3116AC33" w14:textId="77777777" w:rsidR="00353F49" w:rsidRPr="00241429" w:rsidRDefault="00353F49" w:rsidP="00353F49">
      <w:pPr>
        <w:pStyle w:val="DHHSbullet1lastline"/>
        <w:numPr>
          <w:ilvl w:val="1"/>
          <w:numId w:val="7"/>
        </w:numPr>
        <w:ind w:left="284" w:hanging="284"/>
      </w:pPr>
      <w:r>
        <w:t>Eventually r</w:t>
      </w:r>
      <w:r w:rsidRPr="00E12844">
        <w:t>aising repairs and vacant property maintenance jobs, while onsite at a property</w:t>
      </w:r>
    </w:p>
    <w:p w14:paraId="4DD8EFE0" w14:textId="1760D69E" w:rsidR="00353F49" w:rsidRDefault="00353F49" w:rsidP="00353F49">
      <w:pPr>
        <w:pStyle w:val="DHHSbody"/>
      </w:pPr>
      <w:r>
        <w:t>In summary this technology e</w:t>
      </w:r>
      <w:r w:rsidRPr="00E12844">
        <w:t>nable</w:t>
      </w:r>
      <w:r>
        <w:t>s</w:t>
      </w:r>
      <w:r w:rsidRPr="00E12844">
        <w:t xml:space="preserve"> staff to spend more time addressing the needs of tenants </w:t>
      </w:r>
      <w:r>
        <w:t xml:space="preserve">and requiring </w:t>
      </w:r>
      <w:r w:rsidRPr="00E12844">
        <w:t xml:space="preserve">less preparatory work and subsequent </w:t>
      </w:r>
      <w:r>
        <w:t xml:space="preserve">manual data entry </w:t>
      </w:r>
      <w:r w:rsidRPr="00E12844">
        <w:t>in HiiP.</w:t>
      </w:r>
    </w:p>
    <w:p w14:paraId="16774BEE" w14:textId="77777777" w:rsidR="00353F49" w:rsidRPr="00EE2E52" w:rsidRDefault="00353F49" w:rsidP="00353F49">
      <w:pPr>
        <w:pStyle w:val="DHHSbody"/>
      </w:pPr>
    </w:p>
    <w:p w14:paraId="79A89DFC" w14:textId="77777777" w:rsidR="00353F49" w:rsidRPr="003B4F4B" w:rsidRDefault="00353F49" w:rsidP="00353F49">
      <w:pPr>
        <w:pStyle w:val="Heading2"/>
        <w:spacing w:before="0" w:line="276" w:lineRule="auto"/>
      </w:pPr>
      <w:bookmarkStart w:id="18" w:name="_Toc63770082"/>
      <w:bookmarkStart w:id="19" w:name="_Toc67005569"/>
      <w:r w:rsidRPr="003B4F4B">
        <w:t>Scope of th</w:t>
      </w:r>
      <w:r>
        <w:t>is</w:t>
      </w:r>
      <w:r w:rsidRPr="003B4F4B">
        <w:t xml:space="preserve"> assessment</w:t>
      </w:r>
      <w:bookmarkEnd w:id="18"/>
      <w:bookmarkEnd w:id="19"/>
    </w:p>
    <w:p w14:paraId="54C1B30C" w14:textId="77777777" w:rsidR="00353F49" w:rsidRDefault="00353F49" w:rsidP="00353F49">
      <w:pPr>
        <w:pStyle w:val="DHHSbody"/>
      </w:pPr>
      <w:r w:rsidRPr="003B4F4B">
        <w:t>This P</w:t>
      </w:r>
      <w:r>
        <w:t xml:space="preserve">rivacy </w:t>
      </w:r>
      <w:r w:rsidRPr="003B4F4B">
        <w:t>I</w:t>
      </w:r>
      <w:r>
        <w:t xml:space="preserve">mpact </w:t>
      </w:r>
      <w:r w:rsidRPr="003B4F4B">
        <w:t>A</w:t>
      </w:r>
      <w:r>
        <w:t>ssessment</w:t>
      </w:r>
      <w:r w:rsidRPr="003B4F4B">
        <w:t xml:space="preserve"> covers the use </w:t>
      </w:r>
      <w:r>
        <w:t xml:space="preserve">of HiiPConnect as it has been developed for release in September 2020 and December 2020. This includes </w:t>
      </w:r>
      <w:r w:rsidRPr="001122FD">
        <w:t>features</w:t>
      </w:r>
      <w:r>
        <w:t xml:space="preserve"> such as:</w:t>
      </w:r>
    </w:p>
    <w:p w14:paraId="25FEBFC8" w14:textId="77777777" w:rsidR="00353F49" w:rsidRDefault="00353F49" w:rsidP="00353F49">
      <w:pPr>
        <w:pStyle w:val="DHHSbullet1"/>
        <w:numPr>
          <w:ilvl w:val="0"/>
          <w:numId w:val="7"/>
        </w:numPr>
      </w:pPr>
      <w:r>
        <w:t xml:space="preserve">Tenancy summary information (such as household members, direct debit details) </w:t>
      </w:r>
    </w:p>
    <w:p w14:paraId="39102F21" w14:textId="77777777" w:rsidR="00353F49" w:rsidRDefault="00353F49" w:rsidP="00353F49">
      <w:pPr>
        <w:pStyle w:val="DHHSbullet1"/>
        <w:numPr>
          <w:ilvl w:val="0"/>
          <w:numId w:val="7"/>
        </w:numPr>
      </w:pPr>
      <w:r>
        <w:t>Account information (such as rent balance, weekly payment, transactions)</w:t>
      </w:r>
    </w:p>
    <w:p w14:paraId="3CECC5CD" w14:textId="77777777" w:rsidR="00353F49" w:rsidRDefault="00353F49" w:rsidP="00353F49">
      <w:pPr>
        <w:pStyle w:val="DHHSbullet1"/>
        <w:numPr>
          <w:ilvl w:val="0"/>
          <w:numId w:val="7"/>
        </w:numPr>
      </w:pPr>
      <w:r>
        <w:t>Home visit information</w:t>
      </w:r>
    </w:p>
    <w:p w14:paraId="626D27E1" w14:textId="77777777" w:rsidR="00353F49" w:rsidRDefault="00353F49" w:rsidP="00353F49">
      <w:pPr>
        <w:pStyle w:val="DHHSbullet1"/>
        <w:numPr>
          <w:ilvl w:val="0"/>
          <w:numId w:val="7"/>
        </w:numPr>
      </w:pPr>
      <w:r w:rsidRPr="001A0E2D">
        <w:t>Supports creating access for client</w:t>
      </w:r>
      <w:r>
        <w:t>s</w:t>
      </w:r>
      <w:r w:rsidRPr="001A0E2D">
        <w:t xml:space="preserve"> to Housing Vic online services</w:t>
      </w:r>
    </w:p>
    <w:p w14:paraId="109FDDD9" w14:textId="77777777" w:rsidR="00353F49" w:rsidRDefault="00353F49" w:rsidP="00353F49">
      <w:pPr>
        <w:pStyle w:val="DHHSbullet1"/>
        <w:numPr>
          <w:ilvl w:val="0"/>
          <w:numId w:val="7"/>
        </w:numPr>
      </w:pPr>
      <w:r w:rsidRPr="00862E06">
        <w:t>Entering home visit outcome information and related tenancy file notes</w:t>
      </w:r>
    </w:p>
    <w:p w14:paraId="600E9204" w14:textId="77777777" w:rsidR="00353F49" w:rsidRPr="00D36877" w:rsidRDefault="00353F49" w:rsidP="00353F49">
      <w:pPr>
        <w:pStyle w:val="DHHSbullet1"/>
        <w:numPr>
          <w:ilvl w:val="0"/>
          <w:numId w:val="7"/>
        </w:numPr>
      </w:pPr>
      <w:r w:rsidRPr="00695087">
        <w:t>Tenancy condition report (December 2020)</w:t>
      </w:r>
      <w:r w:rsidRPr="00695087">
        <w:rPr>
          <w:color w:val="FF0000"/>
        </w:rPr>
        <w:t xml:space="preserve"> </w:t>
      </w:r>
      <w:r w:rsidRPr="00D36877">
        <w:t>including photos</w:t>
      </w:r>
    </w:p>
    <w:p w14:paraId="2A048888" w14:textId="77777777" w:rsidR="00353F49" w:rsidRPr="00D36877" w:rsidRDefault="00353F49" w:rsidP="00353F49">
      <w:pPr>
        <w:pStyle w:val="DHHSbullet1"/>
        <w:numPr>
          <w:ilvl w:val="0"/>
          <w:numId w:val="7"/>
        </w:numPr>
      </w:pPr>
      <w:r w:rsidRPr="00D36877">
        <w:t>Photo capability via the HiiPConnect application (December 2020)</w:t>
      </w:r>
    </w:p>
    <w:p w14:paraId="0AF6A486" w14:textId="77777777" w:rsidR="00353F49" w:rsidRPr="00695087" w:rsidRDefault="00353F49" w:rsidP="00353F49">
      <w:pPr>
        <w:pStyle w:val="DHHSbullet1"/>
        <w:ind w:left="0" w:firstLine="0"/>
      </w:pPr>
      <w:r w:rsidRPr="00695087">
        <w:rPr>
          <w:rFonts w:cs="Arial"/>
        </w:rPr>
        <w:t>As further capability is developed, this PIA will be updated.</w:t>
      </w:r>
    </w:p>
    <w:p w14:paraId="3312575C" w14:textId="77777777" w:rsidR="00353F49" w:rsidRPr="003B4F4B" w:rsidRDefault="00353F49" w:rsidP="00353F49">
      <w:pPr>
        <w:spacing w:before="40" w:after="40"/>
        <w:contextualSpacing/>
        <w:rPr>
          <w:rFonts w:cs="Arial"/>
        </w:rPr>
      </w:pPr>
    </w:p>
    <w:p w14:paraId="61AE447A" w14:textId="77777777" w:rsidR="00353F49" w:rsidRPr="003B4F4B" w:rsidRDefault="00353F49" w:rsidP="00353F49">
      <w:pPr>
        <w:pStyle w:val="Heading2"/>
        <w:spacing w:before="0" w:line="276" w:lineRule="auto"/>
      </w:pPr>
      <w:bookmarkStart w:id="20" w:name="_Toc63770083"/>
      <w:bookmarkStart w:id="21" w:name="_Toc67005570"/>
      <w:r w:rsidRPr="003B4F4B">
        <w:t>Roles in th</w:t>
      </w:r>
      <w:r>
        <w:t>is</w:t>
      </w:r>
      <w:r w:rsidRPr="003B4F4B">
        <w:t xml:space="preserve"> assessment</w:t>
      </w:r>
      <w:bookmarkEnd w:id="20"/>
      <w:bookmarkEnd w:id="21"/>
    </w:p>
    <w:p w14:paraId="7585F746" w14:textId="77777777" w:rsidR="00353F49" w:rsidRPr="003B4F4B" w:rsidRDefault="00353F49" w:rsidP="00353F49">
      <w:pPr>
        <w:pStyle w:val="DHHSbody"/>
      </w:pPr>
      <w:r w:rsidRPr="003B4F4B">
        <w:t xml:space="preserve">This assessment has been prepared by the </w:t>
      </w:r>
      <w:r w:rsidRPr="00D36877">
        <w:t>Business Improvement,</w:t>
      </w:r>
      <w:r w:rsidRPr="00C970C6">
        <w:t xml:space="preserve"> Contact Strategy and Systems Improvement </w:t>
      </w:r>
      <w:r w:rsidRPr="003B4F4B">
        <w:t>in the Community Service Operations Division with input from</w:t>
      </w:r>
      <w:r>
        <w:t xml:space="preserve"> </w:t>
      </w:r>
      <w:r w:rsidRPr="00D36877">
        <w:t>DFFH</w:t>
      </w:r>
      <w:r w:rsidRPr="003B4F4B">
        <w:t xml:space="preserve"> Privacy and the BTIM Information Security.</w:t>
      </w:r>
    </w:p>
    <w:p w14:paraId="2F6C3B68" w14:textId="77777777" w:rsidR="00353F49" w:rsidRPr="001A0E2D" w:rsidRDefault="00353F49" w:rsidP="00353F49">
      <w:pPr>
        <w:pStyle w:val="DHHSbody"/>
      </w:pPr>
      <w:r w:rsidRPr="001A0E2D">
        <w:t xml:space="preserve">The </w:t>
      </w:r>
      <w:r>
        <w:t xml:space="preserve">Assistant </w:t>
      </w:r>
      <w:r w:rsidRPr="001A0E2D">
        <w:t xml:space="preserve">Director, </w:t>
      </w:r>
      <w:r>
        <w:t>Business</w:t>
      </w:r>
      <w:r w:rsidRPr="001A0E2D">
        <w:t xml:space="preserve"> Improvement is the business and data information owner. </w:t>
      </w:r>
    </w:p>
    <w:p w14:paraId="662FCBBD" w14:textId="77777777" w:rsidR="00353F49" w:rsidRDefault="00353F49" w:rsidP="00353F49">
      <w:pPr>
        <w:pStyle w:val="Heading1"/>
      </w:pPr>
      <w:bookmarkStart w:id="22" w:name="_Toc63770084"/>
      <w:bookmarkStart w:id="23" w:name="_Toc67005571"/>
      <w:r w:rsidRPr="003B4F4B">
        <w:t>Information elements</w:t>
      </w:r>
      <w:bookmarkEnd w:id="22"/>
      <w:bookmarkEnd w:id="23"/>
    </w:p>
    <w:p w14:paraId="52A7EC06" w14:textId="77777777" w:rsidR="00353F49" w:rsidRDefault="00353F49" w:rsidP="00353F49">
      <w:pPr>
        <w:pStyle w:val="Heading2"/>
      </w:pPr>
      <w:bookmarkStart w:id="24" w:name="_Toc63770085"/>
      <w:bookmarkStart w:id="25" w:name="_Toc67005572"/>
      <w:r>
        <w:t>How the application works</w:t>
      </w:r>
      <w:bookmarkEnd w:id="24"/>
      <w:bookmarkEnd w:id="25"/>
    </w:p>
    <w:p w14:paraId="0F167E45" w14:textId="77777777" w:rsidR="00353F49" w:rsidRPr="003B4F4B" w:rsidRDefault="00353F49" w:rsidP="00353F49">
      <w:pPr>
        <w:pStyle w:val="DHHSbody"/>
      </w:pPr>
      <w:r w:rsidRPr="003B4F4B">
        <w:t xml:space="preserve">There are </w:t>
      </w:r>
      <w:r>
        <w:t>three</w:t>
      </w:r>
      <w:r w:rsidRPr="003B4F4B">
        <w:t xml:space="preserve"> linked locations in which information is held to support </w:t>
      </w:r>
      <w:r w:rsidRPr="00F20724">
        <w:t>HiiPConnect:</w:t>
      </w:r>
    </w:p>
    <w:p w14:paraId="6CF6D99B" w14:textId="77777777" w:rsidR="00353F49" w:rsidRPr="003B4F4B" w:rsidRDefault="00353F49" w:rsidP="00353F49">
      <w:pPr>
        <w:pStyle w:val="DHHSbody"/>
        <w:numPr>
          <w:ilvl w:val="0"/>
          <w:numId w:val="43"/>
        </w:numPr>
        <w:rPr>
          <w:bCs/>
        </w:rPr>
      </w:pPr>
      <w:r w:rsidRPr="00C970C6">
        <w:rPr>
          <w:b/>
        </w:rPr>
        <w:t>HiiPConnect (</w:t>
      </w:r>
      <w:r>
        <w:rPr>
          <w:b/>
        </w:rPr>
        <w:t>s</w:t>
      </w:r>
      <w:r w:rsidRPr="00C970C6">
        <w:rPr>
          <w:b/>
        </w:rPr>
        <w:t>taff mobility application</w:t>
      </w:r>
      <w:r>
        <w:rPr>
          <w:b/>
        </w:rPr>
        <w:t>)</w:t>
      </w:r>
      <w:r w:rsidRPr="00C970C6">
        <w:rPr>
          <w:b/>
        </w:rPr>
        <w:t xml:space="preserve"> </w:t>
      </w:r>
      <w:r w:rsidRPr="00C970C6">
        <w:t xml:space="preserve">– </w:t>
      </w:r>
      <w:r>
        <w:t>This application</w:t>
      </w:r>
      <w:r w:rsidRPr="003B4F4B">
        <w:t xml:space="preserve"> accesses the </w:t>
      </w:r>
      <w:r w:rsidRPr="00D36877">
        <w:t>DFFH</w:t>
      </w:r>
      <w:r w:rsidRPr="003B4F4B">
        <w:t xml:space="preserve"> </w:t>
      </w:r>
      <w:r>
        <w:t xml:space="preserve">housing </w:t>
      </w:r>
      <w:r w:rsidRPr="003B4F4B">
        <w:t>client</w:t>
      </w:r>
      <w:r>
        <w:t>, tenancy and property</w:t>
      </w:r>
      <w:r w:rsidRPr="003B4F4B">
        <w:t xml:space="preserve"> information stored in </w:t>
      </w:r>
      <w:r w:rsidRPr="003B4F4B">
        <w:rPr>
          <w:bCs/>
        </w:rPr>
        <w:t>HiiP</w:t>
      </w:r>
    </w:p>
    <w:p w14:paraId="55070685" w14:textId="77777777" w:rsidR="00353F49" w:rsidRPr="003B4F4B" w:rsidRDefault="00353F49" w:rsidP="00353F49">
      <w:pPr>
        <w:pStyle w:val="DHHSbody"/>
        <w:numPr>
          <w:ilvl w:val="0"/>
          <w:numId w:val="43"/>
        </w:numPr>
      </w:pPr>
      <w:r w:rsidRPr="003B4F4B">
        <w:rPr>
          <w:b/>
          <w:bCs/>
        </w:rPr>
        <w:t>HiiP integration layer</w:t>
      </w:r>
      <w:r>
        <w:rPr>
          <w:b/>
          <w:bCs/>
        </w:rPr>
        <w:t xml:space="preserve"> - </w:t>
      </w:r>
      <w:r w:rsidRPr="003B4F4B">
        <w:t>Data synchronisation mechanism between HiiP and HiiP integration layer which enables the storing of client</w:t>
      </w:r>
      <w:r>
        <w:t xml:space="preserve"> and property</w:t>
      </w:r>
      <w:r w:rsidRPr="003B4F4B">
        <w:t xml:space="preserve"> information in the integration layer close to real time</w:t>
      </w:r>
      <w:r>
        <w:t xml:space="preserve"> – this integration layer is secure and not accessible by staff</w:t>
      </w:r>
    </w:p>
    <w:p w14:paraId="0991F5DC" w14:textId="77777777" w:rsidR="00353F49" w:rsidRPr="00D36877" w:rsidRDefault="00353F49" w:rsidP="00353F49">
      <w:pPr>
        <w:pStyle w:val="DHHSbody"/>
        <w:numPr>
          <w:ilvl w:val="0"/>
          <w:numId w:val="43"/>
        </w:numPr>
        <w:rPr>
          <w:b/>
        </w:rPr>
      </w:pPr>
      <w:r w:rsidRPr="003B4F4B">
        <w:rPr>
          <w:b/>
        </w:rPr>
        <w:t xml:space="preserve">HiiP – </w:t>
      </w:r>
      <w:r w:rsidRPr="003B4F4B">
        <w:t xml:space="preserve">HiiP is the housing IT system that stores all </w:t>
      </w:r>
      <w:r>
        <w:t xml:space="preserve">housing </w:t>
      </w:r>
      <w:r w:rsidRPr="003B4F4B">
        <w:t>client</w:t>
      </w:r>
      <w:r>
        <w:t>, tenancy and property</w:t>
      </w:r>
      <w:r w:rsidRPr="003B4F4B">
        <w:t xml:space="preserve"> information relevant to housing </w:t>
      </w:r>
      <w:r>
        <w:t>services</w:t>
      </w:r>
      <w:r w:rsidRPr="003B4F4B">
        <w:t xml:space="preserve"> clients are seeking from the Director of Housing at the </w:t>
      </w:r>
      <w:r w:rsidRPr="00D36877">
        <w:t>Department of Families, Fairness and Housing.</w:t>
      </w:r>
    </w:p>
    <w:p w14:paraId="3F91AEB9" w14:textId="77777777" w:rsidR="00353F49" w:rsidRPr="003B4F4B" w:rsidRDefault="00353F49" w:rsidP="00353F49">
      <w:pPr>
        <w:pStyle w:val="Heading2"/>
      </w:pPr>
      <w:bookmarkStart w:id="26" w:name="_Toc63770086"/>
      <w:bookmarkStart w:id="27" w:name="_Toc67005573"/>
      <w:r w:rsidRPr="003B4F4B">
        <w:t>At a more detailed level</w:t>
      </w:r>
      <w:bookmarkEnd w:id="26"/>
      <w:bookmarkEnd w:id="27"/>
    </w:p>
    <w:p w14:paraId="52E8B2B7" w14:textId="77777777" w:rsidR="00353F49" w:rsidRPr="003B4F4B" w:rsidRDefault="00353F49" w:rsidP="00353F49">
      <w:pPr>
        <w:pStyle w:val="Heading4"/>
      </w:pPr>
      <w:r>
        <w:t xml:space="preserve">HiiPConnect </w:t>
      </w:r>
    </w:p>
    <w:p w14:paraId="441D0992" w14:textId="77777777" w:rsidR="00353F49" w:rsidRDefault="00353F49" w:rsidP="00353F49">
      <w:pPr>
        <w:pStyle w:val="DHHSbullet1lastline"/>
        <w:numPr>
          <w:ilvl w:val="1"/>
          <w:numId w:val="7"/>
        </w:numPr>
        <w:ind w:left="284" w:hanging="284"/>
      </w:pPr>
      <w:r>
        <w:t>HiiPConnect application is built as a progressive web app</w:t>
      </w:r>
    </w:p>
    <w:p w14:paraId="2904FFE1" w14:textId="77777777" w:rsidR="00353F49" w:rsidRDefault="00353F49" w:rsidP="00353F49">
      <w:pPr>
        <w:pStyle w:val="DHHSbullet1lastline"/>
        <w:numPr>
          <w:ilvl w:val="1"/>
          <w:numId w:val="7"/>
        </w:numPr>
        <w:ind w:left="284" w:hanging="284"/>
      </w:pPr>
      <w:r>
        <w:t>Utilises the existing Azure infrastructure as the scalable, secure and flexible platform</w:t>
      </w:r>
    </w:p>
    <w:p w14:paraId="3FD92C69" w14:textId="77777777" w:rsidR="00353F49" w:rsidRDefault="00353F49" w:rsidP="00353F49">
      <w:pPr>
        <w:pStyle w:val="DHHSbullet1lastline"/>
        <w:numPr>
          <w:ilvl w:val="1"/>
          <w:numId w:val="7"/>
        </w:numPr>
        <w:ind w:left="284" w:hanging="284"/>
      </w:pPr>
      <w:r>
        <w:t>Reuses and extends the functionality within the HiiP Integration Layer (HIL) including its integration with HiiP</w:t>
      </w:r>
    </w:p>
    <w:p w14:paraId="0989918A" w14:textId="77777777" w:rsidR="00353F49" w:rsidRDefault="00353F49" w:rsidP="00353F49">
      <w:pPr>
        <w:pStyle w:val="DHHSbullet1lastline"/>
        <w:numPr>
          <w:ilvl w:val="1"/>
          <w:numId w:val="7"/>
        </w:numPr>
        <w:ind w:left="284" w:hanging="284"/>
      </w:pPr>
      <w:r>
        <w:t>Works in offline mode</w:t>
      </w:r>
      <w:r w:rsidRPr="00D36877">
        <w:t>, storing data and photos on the device, before passing the information to HiiP</w:t>
      </w:r>
      <w:r>
        <w:t xml:space="preserve"> when connectivity is restored</w:t>
      </w:r>
    </w:p>
    <w:p w14:paraId="7DA102FE" w14:textId="77777777" w:rsidR="00353F49" w:rsidRPr="003B4F4B" w:rsidRDefault="00353F49" w:rsidP="00353F49">
      <w:pPr>
        <w:pStyle w:val="DHHSbullet1lastline"/>
        <w:numPr>
          <w:ilvl w:val="1"/>
          <w:numId w:val="7"/>
        </w:numPr>
        <w:ind w:left="284" w:hanging="284"/>
      </w:pPr>
      <w:r>
        <w:t>Secure role-based application</w:t>
      </w:r>
    </w:p>
    <w:p w14:paraId="24FCBC64" w14:textId="77777777" w:rsidR="00353F49" w:rsidRPr="003B4F4B" w:rsidRDefault="00353F49" w:rsidP="00353F49">
      <w:pPr>
        <w:pStyle w:val="Heading4"/>
      </w:pPr>
      <w:r>
        <w:t xml:space="preserve">HiiP </w:t>
      </w:r>
      <w:r w:rsidRPr="003B4F4B">
        <w:t>Integration layer</w:t>
      </w:r>
      <w:r>
        <w:t xml:space="preserve"> (HIL)</w:t>
      </w:r>
    </w:p>
    <w:p w14:paraId="0ED41462" w14:textId="77777777" w:rsidR="00353F49" w:rsidRPr="003B4F4B" w:rsidRDefault="00353F49" w:rsidP="00353F49">
      <w:pPr>
        <w:pStyle w:val="DHHSbullet1lastline"/>
        <w:numPr>
          <w:ilvl w:val="1"/>
          <w:numId w:val="7"/>
        </w:numPr>
        <w:ind w:left="284" w:hanging="284"/>
      </w:pPr>
      <w:r w:rsidRPr="003B4F4B">
        <w:t xml:space="preserve">The integration layer is where limited information about all the clients and their housing service is stored, once it is retrieved from the source system HiiP </w:t>
      </w:r>
    </w:p>
    <w:p w14:paraId="791EB516" w14:textId="77777777" w:rsidR="00353F49" w:rsidRDefault="00353F49" w:rsidP="00353F49">
      <w:pPr>
        <w:pStyle w:val="DHHSbullet1lastline"/>
        <w:numPr>
          <w:ilvl w:val="1"/>
          <w:numId w:val="7"/>
        </w:numPr>
        <w:ind w:left="284" w:hanging="284"/>
      </w:pPr>
      <w:r w:rsidRPr="003B4F4B">
        <w:t xml:space="preserve">The information is securely stored within the </w:t>
      </w:r>
      <w:r>
        <w:t>A</w:t>
      </w:r>
      <w:r w:rsidRPr="003B4F4B">
        <w:t>zure cloud solution and provides near real time synchronisation of information between HiiP</w:t>
      </w:r>
      <w:r>
        <w:t>,</w:t>
      </w:r>
      <w:r w:rsidRPr="003B4F4B">
        <w:t xml:space="preserve"> and rendering this information on </w:t>
      </w:r>
      <w:r>
        <w:t>HiiPConnect</w:t>
      </w:r>
    </w:p>
    <w:p w14:paraId="552D6A3F" w14:textId="77777777" w:rsidR="004814EF" w:rsidRDefault="00353F49" w:rsidP="004814EF">
      <w:pPr>
        <w:pStyle w:val="DHHSbullet1lastline"/>
        <w:numPr>
          <w:ilvl w:val="1"/>
          <w:numId w:val="7"/>
        </w:numPr>
        <w:ind w:left="284" w:hanging="284"/>
      </w:pPr>
      <w:r w:rsidRPr="003B4F4B">
        <w:t>The integration layer is not directly accessible other than</w:t>
      </w:r>
      <w:r>
        <w:t xml:space="preserve"> </w:t>
      </w:r>
      <w:r w:rsidRPr="003B4F4B">
        <w:rPr>
          <w:noProof/>
        </w:rPr>
        <w:t>through its backend integration</w:t>
      </w:r>
      <w:r>
        <w:rPr>
          <w:noProof/>
        </w:rPr>
        <w:t xml:space="preserve"> with HiiP</w:t>
      </w:r>
    </w:p>
    <w:p w14:paraId="299AD935" w14:textId="03F12537" w:rsidR="00353F49" w:rsidRPr="003B4F4B" w:rsidRDefault="00353F49" w:rsidP="004814EF">
      <w:pPr>
        <w:pStyle w:val="DHHSbullet1lastline"/>
        <w:numPr>
          <w:ilvl w:val="1"/>
          <w:numId w:val="7"/>
        </w:numPr>
        <w:ind w:left="284" w:hanging="284"/>
      </w:pPr>
      <w:r w:rsidRPr="003B4F4B">
        <w:t xml:space="preserve">The </w:t>
      </w:r>
      <w:r>
        <w:t>d</w:t>
      </w:r>
      <w:r w:rsidRPr="003B4F4B">
        <w:t xml:space="preserve">ata synchronisation enables the transmission of </w:t>
      </w:r>
      <w:r w:rsidRPr="004814EF">
        <w:rPr>
          <w:rStyle w:val="BodyChar"/>
        </w:rPr>
        <w:t>information requests in order</w:t>
      </w:r>
      <w:r w:rsidRPr="003B4F4B">
        <w:t xml:space="preserve"> to;</w:t>
      </w:r>
    </w:p>
    <w:p w14:paraId="7607F734" w14:textId="77777777" w:rsidR="004814EF" w:rsidRPr="004814EF" w:rsidRDefault="00353F49" w:rsidP="004814EF">
      <w:pPr>
        <w:pStyle w:val="Bullet1"/>
        <w:rPr>
          <w:sz w:val="20"/>
        </w:rPr>
      </w:pPr>
      <w:r w:rsidRPr="004814EF">
        <w:rPr>
          <w:sz w:val="20"/>
        </w:rPr>
        <w:t>verify a client’s identification in order to register them to HousingVic Online Services</w:t>
      </w:r>
    </w:p>
    <w:p w14:paraId="7F8016F6" w14:textId="77777777" w:rsidR="004814EF" w:rsidRPr="004814EF" w:rsidRDefault="00353F49" w:rsidP="004814EF">
      <w:pPr>
        <w:pStyle w:val="Bullet1"/>
        <w:rPr>
          <w:sz w:val="20"/>
        </w:rPr>
      </w:pPr>
      <w:r w:rsidRPr="004814EF">
        <w:rPr>
          <w:sz w:val="20"/>
        </w:rPr>
        <w:t>passing of information about home visit outcome</w:t>
      </w:r>
    </w:p>
    <w:p w14:paraId="50F7DC62" w14:textId="77777777" w:rsidR="004814EF" w:rsidRPr="004814EF" w:rsidRDefault="00353F49" w:rsidP="004814EF">
      <w:pPr>
        <w:pStyle w:val="Bullet1"/>
        <w:rPr>
          <w:sz w:val="20"/>
        </w:rPr>
      </w:pPr>
      <w:r w:rsidRPr="004814EF">
        <w:rPr>
          <w:sz w:val="20"/>
        </w:rPr>
        <w:t>access to file notes, letters sent to tenants, property information</w:t>
      </w:r>
    </w:p>
    <w:p w14:paraId="13BECD74" w14:textId="5FF4E4BC" w:rsidR="00353F49" w:rsidRPr="004814EF" w:rsidRDefault="00353F49" w:rsidP="004814EF">
      <w:pPr>
        <w:pStyle w:val="Bullet1"/>
        <w:rPr>
          <w:sz w:val="20"/>
        </w:rPr>
      </w:pPr>
      <w:r w:rsidRPr="004814EF">
        <w:rPr>
          <w:sz w:val="20"/>
        </w:rPr>
        <w:t xml:space="preserve">photographs taken via HiiPConnect and associated to each room of the tenancy condition report or goods left behind incident and recorded and passed to HiiP for a public housing property. </w:t>
      </w:r>
    </w:p>
    <w:p w14:paraId="19DCA193" w14:textId="77777777" w:rsidR="00353F49" w:rsidRDefault="00353F49" w:rsidP="00353F49">
      <w:pPr>
        <w:pStyle w:val="Heading4"/>
      </w:pPr>
      <w:r w:rsidRPr="003B4F4B">
        <w:t>HiiP system</w:t>
      </w:r>
    </w:p>
    <w:p w14:paraId="402F545A" w14:textId="77777777" w:rsidR="00353F49" w:rsidRPr="003B4F4B" w:rsidRDefault="00353F49" w:rsidP="00353F49">
      <w:pPr>
        <w:pStyle w:val="DHHSbody"/>
      </w:pPr>
      <w:r w:rsidRPr="003B4F4B">
        <w:rPr>
          <w:rStyle w:val="DHHSbodyChar"/>
        </w:rPr>
        <w:t xml:space="preserve">HiiP is the core housing IT system used by </w:t>
      </w:r>
      <w:r w:rsidRPr="00D36877">
        <w:rPr>
          <w:rStyle w:val="DHHSbodyChar"/>
        </w:rPr>
        <w:t>DFFH t</w:t>
      </w:r>
      <w:r w:rsidRPr="003B4F4B">
        <w:rPr>
          <w:rStyle w:val="DHHSbodyChar"/>
        </w:rPr>
        <w:t xml:space="preserve">o deliver housing services.  The system has three primary registers: client, </w:t>
      </w:r>
      <w:r w:rsidRPr="00A66EFF">
        <w:rPr>
          <w:rStyle w:val="DHHSbodyChar"/>
        </w:rPr>
        <w:t>external</w:t>
      </w:r>
      <w:r w:rsidRPr="003B4F4B">
        <w:rPr>
          <w:rStyle w:val="DHHSbodyChar"/>
        </w:rPr>
        <w:t xml:space="preserve"> party and property register, and related functionality to manage the delivery of bond loans, housing applications and tenancies.</w:t>
      </w:r>
      <w:r w:rsidRPr="003B4F4B">
        <w:t xml:space="preserve"> </w:t>
      </w:r>
    </w:p>
    <w:p w14:paraId="72C3D343" w14:textId="77777777" w:rsidR="00353F49" w:rsidRPr="003B4F4B" w:rsidRDefault="00353F49" w:rsidP="00353F49">
      <w:pPr>
        <w:pStyle w:val="DHHSbody"/>
      </w:pPr>
      <w:r w:rsidRPr="003B4F4B">
        <w:t xml:space="preserve">The system is secured within </w:t>
      </w:r>
      <w:r w:rsidRPr="00A66EFF">
        <w:t>multiple</w:t>
      </w:r>
      <w:r w:rsidRPr="003B4F4B">
        <w:t xml:space="preserve"> firewalls and access to information is governed by user provisioning based on functional role.  The system is not directly accessible by clients. </w:t>
      </w:r>
    </w:p>
    <w:p w14:paraId="5D8CB7FC" w14:textId="77777777" w:rsidR="00353F49" w:rsidRPr="003B4F4B" w:rsidRDefault="00353F49" w:rsidP="00353F49">
      <w:pPr>
        <w:pStyle w:val="DHHSbody"/>
      </w:pPr>
      <w:r w:rsidRPr="003B4F4B">
        <w:t>All D</w:t>
      </w:r>
      <w:r>
        <w:t>FFH housing</w:t>
      </w:r>
      <w:r w:rsidRPr="003B4F4B">
        <w:t xml:space="preserve"> client information, information related to client services and the digital mail attachments are stored in HiiP (subject to the data </w:t>
      </w:r>
      <w:r w:rsidRPr="00A66EFF">
        <w:t>synchronisation</w:t>
      </w:r>
      <w:r w:rsidRPr="003B4F4B">
        <w:t xml:space="preserve"> and storage in the HiiP integration layer discussed above).  </w:t>
      </w:r>
    </w:p>
    <w:p w14:paraId="7A7B281E" w14:textId="77777777" w:rsidR="00353F49" w:rsidRPr="003B4F4B" w:rsidRDefault="00353F49" w:rsidP="00353F49">
      <w:pPr>
        <w:pStyle w:val="Heading2"/>
      </w:pPr>
      <w:bookmarkStart w:id="28" w:name="_Toc63770087"/>
      <w:bookmarkStart w:id="29" w:name="_Toc67005574"/>
      <w:r w:rsidRPr="003B4F4B">
        <w:t>Personal information</w:t>
      </w:r>
      <w:bookmarkEnd w:id="28"/>
      <w:bookmarkEnd w:id="29"/>
    </w:p>
    <w:p w14:paraId="61BF047A" w14:textId="77777777" w:rsidR="00353F49" w:rsidRDefault="00353F49" w:rsidP="00353F49">
      <w:pPr>
        <w:pStyle w:val="DHHSbody"/>
      </w:pPr>
      <w:r>
        <w:rPr>
          <w:rStyle w:val="Heading4Char"/>
        </w:rPr>
        <w:t xml:space="preserve">HiiPConnect </w:t>
      </w:r>
      <w:r>
        <w:rPr>
          <w:rStyle w:val="Heading4Char"/>
          <w:bCs w:val="0"/>
        </w:rPr>
        <w:t>does not</w:t>
      </w:r>
      <w:r w:rsidRPr="003B4F4B">
        <w:t xml:space="preserve"> capture primary information about the client’s personal details, names, date of birth, country of birth</w:t>
      </w:r>
      <w:r>
        <w:t xml:space="preserve"> per se, rather it sources this information from the housing core system HiiP, where the information is stored in order to manage the public housing tenancy.</w:t>
      </w:r>
    </w:p>
    <w:p w14:paraId="781BA6A4" w14:textId="77777777" w:rsidR="00353F49" w:rsidRDefault="00353F49" w:rsidP="00353F49">
      <w:pPr>
        <w:pStyle w:val="DHHSbody"/>
      </w:pPr>
      <w:r>
        <w:t>As such the information is a combination of that provided by households to the department in order to create and manage the tenancy – for example; tenant’s name, date of birth, contact details, income and asset (in order to manage rental rebates for tenancy) and the same details for all other household members.</w:t>
      </w:r>
    </w:p>
    <w:p w14:paraId="57D4D81D" w14:textId="77777777" w:rsidR="00353F49" w:rsidRPr="003B4F4B" w:rsidRDefault="00353F49" w:rsidP="00353F49">
      <w:pPr>
        <w:pStyle w:val="DHHSbody"/>
        <w:rPr>
          <w:strike/>
        </w:rPr>
      </w:pPr>
      <w:r>
        <w:t>In addition, it includes the rent charges, rent paid and balances, property details, repairs undertaken on the property and legal actions undertaken in the context of the lease.</w:t>
      </w:r>
    </w:p>
    <w:p w14:paraId="1B73B82A" w14:textId="77777777" w:rsidR="00353F49" w:rsidRDefault="00353F49" w:rsidP="00353F49">
      <w:pPr>
        <w:pStyle w:val="DHHSbody"/>
      </w:pPr>
      <w:r>
        <w:t>The functionality of the application is to offer staff a read-only view of information relating to a client’s tenancy service and property information. The only function where staff are to update personal information is to assist a client to register to HousingVic online services (an existing client self-service portal through myGov).</w:t>
      </w:r>
    </w:p>
    <w:p w14:paraId="416CDEC0" w14:textId="77777777" w:rsidR="00353F49" w:rsidRDefault="00353F49" w:rsidP="00353F49">
      <w:pPr>
        <w:pStyle w:val="DHHSbody"/>
      </w:pPr>
      <w:r w:rsidRPr="003B4F4B">
        <w:t>Client</w:t>
      </w:r>
      <w:r>
        <w:t>s</w:t>
      </w:r>
      <w:r w:rsidRPr="003B4F4B">
        <w:t xml:space="preserve"> </w:t>
      </w:r>
      <w:r>
        <w:t xml:space="preserve">and staff view specific information about a client’s tenancy service. </w:t>
      </w:r>
      <w:r w:rsidRPr="003B4F4B">
        <w:t xml:space="preserve">Such information </w:t>
      </w:r>
      <w:r>
        <w:t>is</w:t>
      </w:r>
      <w:r w:rsidRPr="003B4F4B">
        <w:t xml:space="preserve"> detailed in Appendix </w:t>
      </w:r>
      <w:r>
        <w:t>A</w:t>
      </w:r>
      <w:r w:rsidRPr="003B4F4B">
        <w:t xml:space="preserve"> but, in sum, contains the following: </w:t>
      </w:r>
    </w:p>
    <w:p w14:paraId="08AA4E22" w14:textId="77777777" w:rsidR="00353F49" w:rsidRDefault="00353F49" w:rsidP="00353F49">
      <w:pPr>
        <w:pStyle w:val="DHHSbullet1lastline"/>
        <w:numPr>
          <w:ilvl w:val="1"/>
          <w:numId w:val="7"/>
        </w:numPr>
        <w:ind w:left="284" w:hanging="284"/>
      </w:pPr>
      <w:r>
        <w:t>Tenancy summary</w:t>
      </w:r>
    </w:p>
    <w:p w14:paraId="088434CA" w14:textId="77777777" w:rsidR="00353F49" w:rsidRDefault="00353F49" w:rsidP="00353F49">
      <w:pPr>
        <w:pStyle w:val="DHHSbullet1lastline"/>
        <w:numPr>
          <w:ilvl w:val="1"/>
          <w:numId w:val="7"/>
        </w:numPr>
        <w:ind w:left="284" w:hanging="284"/>
      </w:pPr>
      <w:r>
        <w:t>Property summary</w:t>
      </w:r>
    </w:p>
    <w:p w14:paraId="52E9D2F8" w14:textId="77777777" w:rsidR="00353F49" w:rsidRDefault="00353F49" w:rsidP="00353F49">
      <w:pPr>
        <w:pStyle w:val="DHHSbullet1lastline"/>
        <w:numPr>
          <w:ilvl w:val="1"/>
          <w:numId w:val="7"/>
        </w:numPr>
        <w:ind w:left="284" w:hanging="284"/>
      </w:pPr>
      <w:r>
        <w:t>Home visit reminders</w:t>
      </w:r>
    </w:p>
    <w:p w14:paraId="6F4F46AA" w14:textId="77777777" w:rsidR="00353F49" w:rsidRDefault="00353F49" w:rsidP="00353F49">
      <w:pPr>
        <w:pStyle w:val="DHHSbullet1lastline"/>
        <w:numPr>
          <w:ilvl w:val="1"/>
          <w:numId w:val="7"/>
        </w:numPr>
        <w:ind w:left="284" w:hanging="284"/>
      </w:pPr>
      <w:r>
        <w:t>File notes</w:t>
      </w:r>
    </w:p>
    <w:p w14:paraId="4F56C80A" w14:textId="77777777" w:rsidR="00353F49" w:rsidRDefault="00353F49" w:rsidP="00353F49">
      <w:pPr>
        <w:pStyle w:val="DHHSbullet1lastline"/>
        <w:numPr>
          <w:ilvl w:val="1"/>
          <w:numId w:val="7"/>
        </w:numPr>
        <w:ind w:left="284" w:hanging="284"/>
      </w:pPr>
      <w:r>
        <w:t>Account information</w:t>
      </w:r>
    </w:p>
    <w:p w14:paraId="4F451135" w14:textId="77777777" w:rsidR="00353F49" w:rsidRDefault="00353F49" w:rsidP="00353F49">
      <w:pPr>
        <w:pStyle w:val="Heading4"/>
      </w:pPr>
      <w:r>
        <w:t>Tenancy summary</w:t>
      </w:r>
    </w:p>
    <w:p w14:paraId="27B1F579" w14:textId="77777777" w:rsidR="00353F49" w:rsidRDefault="00353F49" w:rsidP="00353F49">
      <w:pPr>
        <w:pStyle w:val="DHHSbody"/>
      </w:pPr>
      <w:r>
        <w:t>This section of the application contains the following information that can be viewed by clients:</w:t>
      </w:r>
    </w:p>
    <w:p w14:paraId="7122E6EA" w14:textId="77777777" w:rsidR="00353F49" w:rsidRDefault="00353F49" w:rsidP="00353F49">
      <w:pPr>
        <w:pStyle w:val="DHHSbullet1lastline"/>
        <w:numPr>
          <w:ilvl w:val="1"/>
          <w:numId w:val="7"/>
        </w:numPr>
        <w:ind w:left="284" w:hanging="284"/>
      </w:pPr>
      <w:r>
        <w:t>Rent and maintenance status</w:t>
      </w:r>
    </w:p>
    <w:p w14:paraId="6301958B" w14:textId="77777777" w:rsidR="00353F49" w:rsidRDefault="00353F49" w:rsidP="00353F49">
      <w:pPr>
        <w:pStyle w:val="DHHSbullet1lastline"/>
        <w:numPr>
          <w:ilvl w:val="1"/>
          <w:numId w:val="7"/>
        </w:numPr>
        <w:ind w:left="284" w:hanging="284"/>
      </w:pPr>
      <w:r>
        <w:t>Total weekly payment (how much rent a household pays per week)</w:t>
      </w:r>
    </w:p>
    <w:p w14:paraId="4ED2DD1F" w14:textId="77777777" w:rsidR="00353F49" w:rsidRDefault="00353F49" w:rsidP="00353F49">
      <w:pPr>
        <w:pStyle w:val="DHHSbullet1lastline"/>
        <w:numPr>
          <w:ilvl w:val="1"/>
          <w:numId w:val="7"/>
        </w:numPr>
        <w:ind w:left="284" w:hanging="284"/>
      </w:pPr>
      <w:r>
        <w:t>Tenancy start date</w:t>
      </w:r>
    </w:p>
    <w:p w14:paraId="0A79D01F" w14:textId="77777777" w:rsidR="00353F49" w:rsidRDefault="00353F49" w:rsidP="00353F49">
      <w:pPr>
        <w:pStyle w:val="DHHSbullet1lastline"/>
        <w:numPr>
          <w:ilvl w:val="1"/>
          <w:numId w:val="7"/>
        </w:numPr>
        <w:ind w:left="284" w:hanging="284"/>
      </w:pPr>
      <w:r>
        <w:t>Property type</w:t>
      </w:r>
    </w:p>
    <w:p w14:paraId="7E31F147" w14:textId="77777777" w:rsidR="00353F49" w:rsidRDefault="00353F49" w:rsidP="00353F49">
      <w:pPr>
        <w:pStyle w:val="DHHSbullet1lastline"/>
        <w:numPr>
          <w:ilvl w:val="1"/>
          <w:numId w:val="7"/>
        </w:numPr>
        <w:ind w:left="284" w:hanging="284"/>
      </w:pPr>
      <w:r>
        <w:t>Direct debit details</w:t>
      </w:r>
    </w:p>
    <w:p w14:paraId="5D021D96" w14:textId="77777777" w:rsidR="00353F49" w:rsidRDefault="00353F49" w:rsidP="00353F49">
      <w:pPr>
        <w:pStyle w:val="DHHSbullet1lastline"/>
        <w:numPr>
          <w:ilvl w:val="1"/>
          <w:numId w:val="7"/>
        </w:numPr>
        <w:ind w:left="284" w:hanging="284"/>
      </w:pPr>
      <w:r>
        <w:t>Household member information and their roles</w:t>
      </w:r>
    </w:p>
    <w:p w14:paraId="3535F9CE" w14:textId="77777777" w:rsidR="00353F49" w:rsidRPr="00A074C1" w:rsidRDefault="00353F49" w:rsidP="00353F49">
      <w:pPr>
        <w:pStyle w:val="DHHSbullet1lastline"/>
        <w:numPr>
          <w:ilvl w:val="1"/>
          <w:numId w:val="7"/>
        </w:numPr>
        <w:ind w:left="284" w:hanging="284"/>
      </w:pPr>
      <w:r>
        <w:t>Total tenancy account balance</w:t>
      </w:r>
    </w:p>
    <w:p w14:paraId="72BD2667" w14:textId="77777777" w:rsidR="00353F49" w:rsidRDefault="00353F49" w:rsidP="00353F49">
      <w:pPr>
        <w:pStyle w:val="Heading4"/>
      </w:pPr>
      <w:r w:rsidRPr="00D36877">
        <w:t>Action menu –</w:t>
      </w:r>
      <w:r>
        <w:t xml:space="preserve"> Things to check during the home visit</w:t>
      </w:r>
    </w:p>
    <w:p w14:paraId="5D774410" w14:textId="77777777" w:rsidR="00353F49" w:rsidRDefault="00353F49" w:rsidP="00353F49">
      <w:pPr>
        <w:pStyle w:val="DHHSbody"/>
      </w:pPr>
      <w:r>
        <w:t xml:space="preserve">This section of </w:t>
      </w:r>
      <w:r w:rsidRPr="00F20724">
        <w:t>HiiPConnect</w:t>
      </w:r>
      <w:r>
        <w:t xml:space="preserve"> draws from HiiP as to the HousingVic Online Services (HVOS) registration status for each household member. A tenant may be either HVOS registered or unregistered and/or digital mail registered or unregistered.</w:t>
      </w:r>
    </w:p>
    <w:p w14:paraId="437B0363" w14:textId="77777777" w:rsidR="00353F49" w:rsidRPr="00241429" w:rsidRDefault="00353F49" w:rsidP="00353F49">
      <w:pPr>
        <w:pStyle w:val="DHHSbody"/>
      </w:pPr>
      <w:r>
        <w:t xml:space="preserve">If a tenant or household member wishes to update this status and register for HVOS and/or digital mail, housing staff can update this feature. To do this staff are required to site primary and secondary proof of identity documentation, confirm a tenant or household members’ mobile and email address (or enter in this data if required) and generate a code. View the </w:t>
      </w:r>
      <w:hyperlink r:id="rId20" w:history="1">
        <w:r w:rsidRPr="00C217A2">
          <w:rPr>
            <w:rStyle w:val="Hyperlink"/>
          </w:rPr>
          <w:t>Privacy and Impact Assessment for HousingVic Online Services application</w:t>
        </w:r>
      </w:hyperlink>
      <w:r>
        <w:t xml:space="preserve"> &lt;</w:t>
      </w:r>
      <w:r w:rsidRPr="00C217A2">
        <w:t>https://www.housing.vic.gov.au/your-information</w:t>
      </w:r>
      <w:r w:rsidRPr="00C217A2">
        <w:rPr>
          <w:rStyle w:val="Hyperlink"/>
        </w:rPr>
        <w:t>&gt;</w:t>
      </w:r>
      <w:r>
        <w:rPr>
          <w:rStyle w:val="Hyperlink"/>
        </w:rPr>
        <w:t xml:space="preserve"> on the Housing website.</w:t>
      </w:r>
    </w:p>
    <w:p w14:paraId="613DC42E" w14:textId="77777777" w:rsidR="00353F49" w:rsidRDefault="00353F49" w:rsidP="00353F49">
      <w:pPr>
        <w:pStyle w:val="Heading4"/>
      </w:pPr>
      <w:r>
        <w:t>Account information</w:t>
      </w:r>
    </w:p>
    <w:p w14:paraId="199C0309" w14:textId="77777777" w:rsidR="00353F49" w:rsidRDefault="00353F49" w:rsidP="00353F49">
      <w:pPr>
        <w:pStyle w:val="DHHSbody"/>
      </w:pPr>
      <w:r>
        <w:t>This section provides information as to a household’s account summary and transactions. This includes information such as:</w:t>
      </w:r>
    </w:p>
    <w:p w14:paraId="112D4072" w14:textId="77777777" w:rsidR="00353F49" w:rsidRDefault="00353F49" w:rsidP="00353F49">
      <w:pPr>
        <w:pStyle w:val="DHHStablebullet"/>
        <w:numPr>
          <w:ilvl w:val="6"/>
          <w:numId w:val="7"/>
        </w:numPr>
        <w:ind w:left="227" w:hanging="227"/>
      </w:pPr>
      <w:r>
        <w:t>Total weekly payment amount</w:t>
      </w:r>
    </w:p>
    <w:p w14:paraId="100E1688" w14:textId="77777777" w:rsidR="00353F49" w:rsidRDefault="00353F49" w:rsidP="00353F49">
      <w:pPr>
        <w:pStyle w:val="DHHStablebullet"/>
        <w:numPr>
          <w:ilvl w:val="6"/>
          <w:numId w:val="7"/>
        </w:numPr>
        <w:ind w:left="227" w:hanging="227"/>
      </w:pPr>
      <w:r>
        <w:t>Last payment amount and date it was paid</w:t>
      </w:r>
    </w:p>
    <w:p w14:paraId="07830CF7" w14:textId="77777777" w:rsidR="00353F49" w:rsidRDefault="00353F49" w:rsidP="00353F49">
      <w:pPr>
        <w:pStyle w:val="DHHStablebullet"/>
        <w:numPr>
          <w:ilvl w:val="6"/>
          <w:numId w:val="7"/>
        </w:numPr>
        <w:ind w:left="227" w:hanging="227"/>
      </w:pPr>
      <w:r>
        <w:t>Total account balance (either in debit – DR or credit – CR)</w:t>
      </w:r>
    </w:p>
    <w:p w14:paraId="499523FD" w14:textId="77777777" w:rsidR="00353F49" w:rsidRDefault="00353F49" w:rsidP="00353F49">
      <w:pPr>
        <w:pStyle w:val="DHHStablebullet"/>
        <w:numPr>
          <w:ilvl w:val="6"/>
          <w:numId w:val="7"/>
        </w:numPr>
        <w:ind w:left="227" w:hanging="227"/>
      </w:pPr>
      <w:r>
        <w:t>Payment breakdown which includes any discounted rent (rebate)</w:t>
      </w:r>
    </w:p>
    <w:p w14:paraId="79928CF4" w14:textId="77777777" w:rsidR="00353F49" w:rsidRDefault="00353F49" w:rsidP="00353F49">
      <w:pPr>
        <w:pStyle w:val="DHHStablebullet"/>
        <w:numPr>
          <w:ilvl w:val="6"/>
          <w:numId w:val="7"/>
        </w:numPr>
        <w:ind w:left="227" w:hanging="227"/>
      </w:pPr>
      <w:r>
        <w:t>Payment transaction information (amount and date paid)</w:t>
      </w:r>
    </w:p>
    <w:p w14:paraId="06366A00" w14:textId="77777777" w:rsidR="00353F49" w:rsidRPr="00B16049" w:rsidRDefault="00353F49" w:rsidP="00353F49">
      <w:pPr>
        <w:pStyle w:val="DHHStablebullet"/>
        <w:numPr>
          <w:ilvl w:val="6"/>
          <w:numId w:val="7"/>
        </w:numPr>
        <w:ind w:left="227" w:hanging="227"/>
      </w:pPr>
      <w:r>
        <w:t>Debit transaction information (amount and date debited)</w:t>
      </w:r>
    </w:p>
    <w:p w14:paraId="708D3121" w14:textId="77777777" w:rsidR="00353F49" w:rsidRDefault="00353F49" w:rsidP="00353F49">
      <w:pPr>
        <w:pStyle w:val="Heading4"/>
      </w:pPr>
      <w:r>
        <w:t>History</w:t>
      </w:r>
    </w:p>
    <w:p w14:paraId="73A2A27D" w14:textId="77777777" w:rsidR="00353F49" w:rsidRDefault="00353F49" w:rsidP="00353F49">
      <w:pPr>
        <w:pStyle w:val="DHHSbody"/>
      </w:pPr>
      <w:r>
        <w:t xml:space="preserve">This section provides information about actions undertaken on the tenancy including any file notes or housing letters sent to the tenant and/or any documentation provided by the tenant during their tenancy. Housing staff can view up to 3 months of this information from today’s date. </w:t>
      </w:r>
    </w:p>
    <w:p w14:paraId="41409E01" w14:textId="77777777" w:rsidR="00353F49" w:rsidRDefault="00353F49" w:rsidP="00353F49">
      <w:pPr>
        <w:pStyle w:val="Heading4"/>
      </w:pPr>
      <w:r>
        <w:t>Home Visit Outcome</w:t>
      </w:r>
    </w:p>
    <w:p w14:paraId="66FA6B4C" w14:textId="77777777" w:rsidR="00353F49" w:rsidRDefault="00353F49" w:rsidP="00353F49">
      <w:pPr>
        <w:pStyle w:val="DHHSbody"/>
      </w:pPr>
      <w:r>
        <w:t xml:space="preserve">Once a home visit has </w:t>
      </w:r>
      <w:r w:rsidRPr="00AD3D40">
        <w:t xml:space="preserve">been </w:t>
      </w:r>
      <w:r>
        <w:t>completed staff are required to provide an outcome. Staff complete the Home Visit Outcome page HiiPConnect and enter data such as:</w:t>
      </w:r>
    </w:p>
    <w:p w14:paraId="2FF321C5" w14:textId="77777777" w:rsidR="00353F49" w:rsidRDefault="00353F49" w:rsidP="00353F49">
      <w:pPr>
        <w:pStyle w:val="DHHStablebullet"/>
        <w:numPr>
          <w:ilvl w:val="6"/>
          <w:numId w:val="7"/>
        </w:numPr>
        <w:ind w:left="227" w:hanging="227"/>
      </w:pPr>
      <w:r>
        <w:t>Home visit type</w:t>
      </w:r>
    </w:p>
    <w:p w14:paraId="1D635045" w14:textId="77777777" w:rsidR="00353F49" w:rsidRDefault="00353F49" w:rsidP="00353F49">
      <w:pPr>
        <w:pStyle w:val="DHHStablebullet"/>
        <w:numPr>
          <w:ilvl w:val="6"/>
          <w:numId w:val="7"/>
        </w:numPr>
        <w:ind w:left="227" w:hanging="227"/>
      </w:pPr>
      <w:r>
        <w:t>Home visit status</w:t>
      </w:r>
    </w:p>
    <w:p w14:paraId="060B2868" w14:textId="77777777" w:rsidR="00353F49" w:rsidRDefault="00353F49" w:rsidP="00353F49">
      <w:pPr>
        <w:pStyle w:val="DHHStablebullet"/>
        <w:numPr>
          <w:ilvl w:val="6"/>
          <w:numId w:val="7"/>
        </w:numPr>
        <w:ind w:left="227" w:hanging="227"/>
      </w:pPr>
      <w:r>
        <w:t>Scheduled date</w:t>
      </w:r>
    </w:p>
    <w:p w14:paraId="7519E03D" w14:textId="77777777" w:rsidR="00353F49" w:rsidRDefault="00353F49" w:rsidP="00353F49">
      <w:pPr>
        <w:pStyle w:val="DHHStablebullet"/>
        <w:numPr>
          <w:ilvl w:val="6"/>
          <w:numId w:val="7"/>
        </w:numPr>
        <w:ind w:left="227" w:hanging="227"/>
      </w:pPr>
      <w:r>
        <w:t>Date and time actual home visit took place</w:t>
      </w:r>
    </w:p>
    <w:p w14:paraId="7CBC88C8" w14:textId="77777777" w:rsidR="00353F49" w:rsidRDefault="00353F49" w:rsidP="00353F49">
      <w:pPr>
        <w:pStyle w:val="DHHStablebullet"/>
        <w:numPr>
          <w:ilvl w:val="6"/>
          <w:numId w:val="7"/>
        </w:numPr>
        <w:ind w:left="227" w:hanging="227"/>
      </w:pPr>
      <w:r>
        <w:t>A checkbox if there was no access</w:t>
      </w:r>
    </w:p>
    <w:p w14:paraId="67D84DF9" w14:textId="77777777" w:rsidR="00353F49" w:rsidRDefault="00353F49" w:rsidP="00353F49">
      <w:pPr>
        <w:pStyle w:val="DHHStablebullet"/>
        <w:numPr>
          <w:ilvl w:val="6"/>
          <w:numId w:val="7"/>
        </w:numPr>
        <w:ind w:left="227" w:hanging="227"/>
      </w:pPr>
      <w:r>
        <w:t>Information discussed</w:t>
      </w:r>
    </w:p>
    <w:p w14:paraId="70344A42" w14:textId="77777777" w:rsidR="00353F49" w:rsidRDefault="00353F49" w:rsidP="00353F49">
      <w:pPr>
        <w:pStyle w:val="DHHStablebullet"/>
        <w:numPr>
          <w:ilvl w:val="6"/>
          <w:numId w:val="7"/>
        </w:numPr>
        <w:ind w:left="227" w:hanging="227"/>
      </w:pPr>
      <w:r>
        <w:t>Notes</w:t>
      </w:r>
    </w:p>
    <w:p w14:paraId="2111A909" w14:textId="77777777" w:rsidR="00353F49" w:rsidRDefault="00353F49" w:rsidP="00353F49">
      <w:pPr>
        <w:pStyle w:val="DHHStablebullet"/>
        <w:numPr>
          <w:ilvl w:val="6"/>
          <w:numId w:val="7"/>
        </w:numPr>
        <w:ind w:left="227" w:hanging="227"/>
      </w:pPr>
      <w:r>
        <w:t>Any agreed future date for those tenants who have consented to tenancy participation visits</w:t>
      </w:r>
    </w:p>
    <w:p w14:paraId="3D8E76D7" w14:textId="77777777" w:rsidR="00353F49" w:rsidRDefault="00353F49" w:rsidP="00353F49">
      <w:pPr>
        <w:pStyle w:val="DHHSbullet1"/>
        <w:ind w:left="0" w:firstLine="0"/>
        <w:rPr>
          <w:b/>
          <w:bCs/>
          <w:color w:val="FF0000"/>
          <w:highlight w:val="yellow"/>
        </w:rPr>
      </w:pPr>
    </w:p>
    <w:p w14:paraId="1D71F544" w14:textId="77777777" w:rsidR="00353F49" w:rsidRPr="000261F5" w:rsidRDefault="00353F49" w:rsidP="00353F49">
      <w:pPr>
        <w:pStyle w:val="DHHSbullet1"/>
        <w:ind w:left="0" w:firstLine="0"/>
        <w:rPr>
          <w:b/>
          <w:bCs/>
        </w:rPr>
      </w:pPr>
      <w:r w:rsidRPr="00607D1E">
        <w:rPr>
          <w:b/>
          <w:bCs/>
        </w:rPr>
        <w:t>View vacant properties and create a Tenancy Condition Report</w:t>
      </w:r>
    </w:p>
    <w:p w14:paraId="37DAFF68" w14:textId="77777777" w:rsidR="00353F49" w:rsidRPr="00607D1E" w:rsidRDefault="00353F49" w:rsidP="00353F49">
      <w:pPr>
        <w:pStyle w:val="DHHSbullet1"/>
        <w:ind w:left="0" w:firstLine="0"/>
      </w:pPr>
      <w:r w:rsidRPr="00607D1E">
        <w:t>In accordance with the Residential Tenancies Act, governed by the Victorian Civil and Administrative Tribunal, where a tenancy commences or ceases with the Director of Housing, a tenancy condition report is completed.  HiiPConnect will enable staff to create and finalise a tenancy condition report with the capability to take photographs against each room and external parts of the property.</w:t>
      </w:r>
    </w:p>
    <w:p w14:paraId="6784FA1E" w14:textId="77777777" w:rsidR="00353F49" w:rsidRPr="000261F5" w:rsidRDefault="00353F49" w:rsidP="00353F49">
      <w:pPr>
        <w:pStyle w:val="DHHSbullet1"/>
        <w:ind w:left="0" w:firstLine="0"/>
      </w:pPr>
      <w:r w:rsidRPr="00607D1E">
        <w:t>Once the tenancy condition report is completed with all the photographs associated to the report, the information along with the photos is pushed through to HiiP and sent to the tenant via their preferred delivery method.</w:t>
      </w:r>
      <w:r w:rsidRPr="000261F5">
        <w:t xml:space="preserve">  From March 2021, the photos will be emailed to tenants as part of the condition report. </w:t>
      </w:r>
    </w:p>
    <w:p w14:paraId="737C39B8" w14:textId="77777777" w:rsidR="00353F49" w:rsidRPr="000261F5" w:rsidRDefault="00353F49" w:rsidP="00353F49">
      <w:pPr>
        <w:pStyle w:val="DHHSbullet1"/>
        <w:ind w:left="0" w:firstLine="0"/>
      </w:pPr>
      <w:r w:rsidRPr="000261F5">
        <w:t xml:space="preserve">On vacating the premises, further photographs will be taken to ascertain the change in condition of the property over the course of the tenant’s residency. </w:t>
      </w:r>
    </w:p>
    <w:p w14:paraId="7FBF4C77" w14:textId="77777777" w:rsidR="00353F49" w:rsidRPr="000261F5" w:rsidRDefault="00353F49" w:rsidP="00353F49">
      <w:pPr>
        <w:pStyle w:val="DHHSbullet1"/>
        <w:ind w:left="0" w:firstLine="0"/>
        <w:rPr>
          <w:color w:val="FF0000"/>
        </w:rPr>
      </w:pPr>
    </w:p>
    <w:p w14:paraId="68E55E8C" w14:textId="77777777" w:rsidR="00353F49" w:rsidRPr="000261F5" w:rsidRDefault="00353F49" w:rsidP="00353F49">
      <w:pPr>
        <w:pStyle w:val="DHHSbullet1"/>
        <w:ind w:left="0" w:firstLine="0"/>
        <w:rPr>
          <w:b/>
          <w:bCs/>
        </w:rPr>
      </w:pPr>
      <w:r w:rsidRPr="000261F5">
        <w:rPr>
          <w:b/>
          <w:bCs/>
        </w:rPr>
        <w:t>Goods left behind</w:t>
      </w:r>
    </w:p>
    <w:p w14:paraId="426921A9" w14:textId="77777777" w:rsidR="00353F49" w:rsidRPr="00C970C6" w:rsidRDefault="00353F49" w:rsidP="00353F49">
      <w:pPr>
        <w:pStyle w:val="DHHSbullet1"/>
        <w:ind w:left="0" w:firstLine="0"/>
      </w:pPr>
      <w:r w:rsidRPr="000261F5">
        <w:t>From March 2021, goods which remain in the property after the tenant has vacated will be photographed. The photos are stored in HiiP. The Director of Housing will send the tenant a formal letter that will notify the tenant that goods were left in the residence.  A photo will be attached to the letter to show the tenant the items. It is possible that these goods may contain items of a personal nature (letters, photos, documentation) and could potentially be considered sensitive information (for example, a religious artefact).</w:t>
      </w:r>
      <w:r w:rsidRPr="00C970C6">
        <w:t xml:space="preserve">  </w:t>
      </w:r>
    </w:p>
    <w:p w14:paraId="563D3373" w14:textId="77777777" w:rsidR="00353F49" w:rsidRDefault="00353F49" w:rsidP="00353F49">
      <w:pPr>
        <w:pStyle w:val="DHHSbullet1"/>
        <w:ind w:left="0" w:firstLine="0"/>
        <w:rPr>
          <w:color w:val="FF0000"/>
        </w:rPr>
      </w:pPr>
    </w:p>
    <w:p w14:paraId="04EBA191" w14:textId="77777777" w:rsidR="00353F49" w:rsidRPr="00C970C6" w:rsidRDefault="00353F49" w:rsidP="00353F49">
      <w:pPr>
        <w:pStyle w:val="DHHSbullet1"/>
        <w:ind w:left="0" w:firstLine="0"/>
      </w:pPr>
      <w:r>
        <w:t>This data can be shared with the tenant(s) at the time of completion.</w:t>
      </w:r>
    </w:p>
    <w:p w14:paraId="5EA1E289" w14:textId="77777777" w:rsidR="00353F49" w:rsidRPr="003B4F4B" w:rsidRDefault="00353F49" w:rsidP="00353F49">
      <w:pPr>
        <w:pStyle w:val="Heading2"/>
      </w:pPr>
      <w:bookmarkStart w:id="30" w:name="_Toc63770088"/>
      <w:bookmarkStart w:id="31" w:name="_Toc67005575"/>
      <w:r w:rsidRPr="003B4F4B">
        <w:t>Health information</w:t>
      </w:r>
      <w:bookmarkEnd w:id="30"/>
      <w:bookmarkEnd w:id="31"/>
    </w:p>
    <w:p w14:paraId="037C77B7" w14:textId="77777777" w:rsidR="00353F49" w:rsidRPr="003B4F4B" w:rsidRDefault="00353F49" w:rsidP="00353F49">
      <w:pPr>
        <w:pStyle w:val="DHHSbody"/>
      </w:pPr>
      <w:r w:rsidRPr="003B4F4B">
        <w:t>Health information is gathered and stored in HiiP where it directly impacts a client, their household and access to service including their property and locational needs.</w:t>
      </w:r>
    </w:p>
    <w:p w14:paraId="59096811" w14:textId="77777777" w:rsidR="00353F49" w:rsidRPr="003B4F4B" w:rsidRDefault="00353F49" w:rsidP="00353F49">
      <w:pPr>
        <w:pStyle w:val="DHHSbody"/>
        <w:rPr>
          <w:b/>
          <w:color w:val="87189D"/>
          <w:sz w:val="28"/>
          <w:szCs w:val="28"/>
        </w:rPr>
      </w:pPr>
      <w:r w:rsidRPr="003B4F4B">
        <w:t>Where a client for example has a mental health issue, this is not relevant unless they are applying for access to housing on the basis that they meet the criteria of Supported Housing – mental health category of the Victorian Housing Register.</w:t>
      </w:r>
      <w:r w:rsidRPr="003B4F4B">
        <w:br w:type="page"/>
      </w:r>
    </w:p>
    <w:p w14:paraId="58EA440B" w14:textId="77777777" w:rsidR="00353F49" w:rsidRPr="003B4F4B" w:rsidRDefault="00353F49" w:rsidP="00353F49">
      <w:pPr>
        <w:pStyle w:val="Heading2"/>
      </w:pPr>
      <w:bookmarkStart w:id="32" w:name="_Toc63770089"/>
      <w:bookmarkStart w:id="33" w:name="_Toc67005576"/>
      <w:r w:rsidRPr="003B4F4B">
        <w:t>Sensitive information</w:t>
      </w:r>
      <w:bookmarkEnd w:id="32"/>
      <w:bookmarkEnd w:id="33"/>
    </w:p>
    <w:tbl>
      <w:tblPr>
        <w:tblStyle w:val="TableGrid"/>
        <w:tblW w:w="9810" w:type="dxa"/>
        <w:tblLook w:val="0620" w:firstRow="1" w:lastRow="0" w:firstColumn="0" w:lastColumn="0" w:noHBand="1" w:noVBand="1"/>
      </w:tblPr>
      <w:tblGrid>
        <w:gridCol w:w="3573"/>
        <w:gridCol w:w="6237"/>
      </w:tblGrid>
      <w:tr w:rsidR="00353F49" w:rsidRPr="003B4F4B" w14:paraId="6DA35D4A" w14:textId="77777777" w:rsidTr="00353F49">
        <w:trPr>
          <w:tblHeader/>
        </w:trPr>
        <w:tc>
          <w:tcPr>
            <w:tcW w:w="3573" w:type="dxa"/>
          </w:tcPr>
          <w:p w14:paraId="2E413B1B" w14:textId="77777777" w:rsidR="00353F49" w:rsidRPr="003B4F4B" w:rsidRDefault="00353F49" w:rsidP="00353F49">
            <w:pPr>
              <w:pStyle w:val="Heading4"/>
            </w:pPr>
            <w:r w:rsidRPr="003B4F4B">
              <w:t>Type of sensitive information</w:t>
            </w:r>
          </w:p>
        </w:tc>
        <w:tc>
          <w:tcPr>
            <w:tcW w:w="6237" w:type="dxa"/>
          </w:tcPr>
          <w:p w14:paraId="17853DDF" w14:textId="77777777" w:rsidR="00353F49" w:rsidRPr="003B4F4B" w:rsidRDefault="00353F49" w:rsidP="00353F49">
            <w:pPr>
              <w:pStyle w:val="Heading4"/>
            </w:pPr>
            <w:r w:rsidRPr="003B4F4B">
              <w:t>Details</w:t>
            </w:r>
          </w:p>
        </w:tc>
      </w:tr>
      <w:tr w:rsidR="00353F49" w:rsidRPr="003B4F4B" w14:paraId="120053EC" w14:textId="77777777" w:rsidTr="00353F49">
        <w:tc>
          <w:tcPr>
            <w:tcW w:w="3573" w:type="dxa"/>
          </w:tcPr>
          <w:p w14:paraId="2F3ED273" w14:textId="77777777" w:rsidR="00353F49" w:rsidRPr="003B4F4B" w:rsidRDefault="00353F49" w:rsidP="00353F49">
            <w:pPr>
              <w:pStyle w:val="DHHStabletext"/>
            </w:pPr>
            <w:r w:rsidRPr="003B4F4B">
              <w:t>Racial or ethnic origin</w:t>
            </w:r>
          </w:p>
        </w:tc>
        <w:tc>
          <w:tcPr>
            <w:tcW w:w="6237" w:type="dxa"/>
          </w:tcPr>
          <w:p w14:paraId="181C5547" w14:textId="77777777" w:rsidR="00353F49" w:rsidRPr="003B4F4B" w:rsidRDefault="00353F49" w:rsidP="00353F49">
            <w:pPr>
              <w:pStyle w:val="DHHStabletext"/>
            </w:pPr>
            <w:r w:rsidRPr="003B4F4B">
              <w:t>Not directly collected, but potentially implied by name and country of birth – in part for verification of identity and in part to ensure eligibility for assistance.</w:t>
            </w:r>
            <w:r>
              <w:t xml:space="preserve">  </w:t>
            </w:r>
          </w:p>
        </w:tc>
      </w:tr>
      <w:tr w:rsidR="00353F49" w:rsidRPr="003B4F4B" w14:paraId="3A02D7C5" w14:textId="77777777" w:rsidTr="00353F49">
        <w:tc>
          <w:tcPr>
            <w:tcW w:w="3573" w:type="dxa"/>
          </w:tcPr>
          <w:p w14:paraId="31A03105" w14:textId="77777777" w:rsidR="00353F49" w:rsidRPr="003B4F4B" w:rsidRDefault="00353F49" w:rsidP="00353F49">
            <w:pPr>
              <w:pStyle w:val="DHHStabletext"/>
            </w:pPr>
            <w:r w:rsidRPr="003B4F4B">
              <w:t>Political opinions</w:t>
            </w:r>
          </w:p>
        </w:tc>
        <w:tc>
          <w:tcPr>
            <w:tcW w:w="6237" w:type="dxa"/>
          </w:tcPr>
          <w:p w14:paraId="69854DB4" w14:textId="77777777" w:rsidR="00353F49" w:rsidRPr="003B4F4B" w:rsidRDefault="00353F49" w:rsidP="00353F49">
            <w:pPr>
              <w:pStyle w:val="DHHStabletext"/>
            </w:pPr>
            <w:r w:rsidRPr="003B4F4B">
              <w:t>Not collected</w:t>
            </w:r>
          </w:p>
        </w:tc>
      </w:tr>
      <w:tr w:rsidR="00353F49" w:rsidRPr="003B4F4B" w14:paraId="3C528FFB" w14:textId="77777777" w:rsidTr="00353F49">
        <w:tc>
          <w:tcPr>
            <w:tcW w:w="3573" w:type="dxa"/>
          </w:tcPr>
          <w:p w14:paraId="1A1C7131" w14:textId="77777777" w:rsidR="00353F49" w:rsidRPr="003B4F4B" w:rsidRDefault="00353F49" w:rsidP="00353F49">
            <w:pPr>
              <w:pStyle w:val="DHHStabletext"/>
            </w:pPr>
            <w:r w:rsidRPr="003B4F4B">
              <w:t>Membership of a political association</w:t>
            </w:r>
          </w:p>
        </w:tc>
        <w:tc>
          <w:tcPr>
            <w:tcW w:w="6237" w:type="dxa"/>
          </w:tcPr>
          <w:p w14:paraId="502F295C" w14:textId="77777777" w:rsidR="00353F49" w:rsidRPr="003B4F4B" w:rsidRDefault="00353F49" w:rsidP="00353F49">
            <w:pPr>
              <w:pStyle w:val="DHHStabletext"/>
            </w:pPr>
            <w:r w:rsidRPr="003B4F4B">
              <w:t>Not collected</w:t>
            </w:r>
          </w:p>
        </w:tc>
      </w:tr>
      <w:tr w:rsidR="00353F49" w:rsidRPr="003B4F4B" w14:paraId="452B81CB" w14:textId="77777777" w:rsidTr="00353F49">
        <w:tc>
          <w:tcPr>
            <w:tcW w:w="3573" w:type="dxa"/>
          </w:tcPr>
          <w:p w14:paraId="466A56B1" w14:textId="77777777" w:rsidR="00353F49" w:rsidRPr="003B4F4B" w:rsidRDefault="00353F49" w:rsidP="00353F49">
            <w:pPr>
              <w:pStyle w:val="DHHStabletext"/>
            </w:pPr>
            <w:r w:rsidRPr="003B4F4B">
              <w:t>Religious beliefs or affiliations</w:t>
            </w:r>
          </w:p>
        </w:tc>
        <w:tc>
          <w:tcPr>
            <w:tcW w:w="6237" w:type="dxa"/>
          </w:tcPr>
          <w:p w14:paraId="788C9B37" w14:textId="77777777" w:rsidR="00353F49" w:rsidRPr="003B4F4B" w:rsidRDefault="00353F49" w:rsidP="00353F49">
            <w:pPr>
              <w:pStyle w:val="DHHStabletext"/>
            </w:pPr>
            <w:r w:rsidRPr="003B4F4B">
              <w:t>Not collected</w:t>
            </w:r>
          </w:p>
        </w:tc>
      </w:tr>
      <w:tr w:rsidR="00353F49" w:rsidRPr="003B4F4B" w14:paraId="41078097" w14:textId="77777777" w:rsidTr="00353F49">
        <w:tc>
          <w:tcPr>
            <w:tcW w:w="3573" w:type="dxa"/>
          </w:tcPr>
          <w:p w14:paraId="311F297B" w14:textId="77777777" w:rsidR="00353F49" w:rsidRPr="003B4F4B" w:rsidRDefault="00353F49" w:rsidP="00353F49">
            <w:pPr>
              <w:pStyle w:val="DHHStabletext"/>
            </w:pPr>
            <w:r w:rsidRPr="003B4F4B">
              <w:t xml:space="preserve">Philosophical beliefs </w:t>
            </w:r>
          </w:p>
        </w:tc>
        <w:tc>
          <w:tcPr>
            <w:tcW w:w="6237" w:type="dxa"/>
          </w:tcPr>
          <w:p w14:paraId="13871A45" w14:textId="77777777" w:rsidR="00353F49" w:rsidRPr="003B4F4B" w:rsidRDefault="00353F49" w:rsidP="00353F49">
            <w:pPr>
              <w:pStyle w:val="DHHStabletext"/>
            </w:pPr>
            <w:r w:rsidRPr="003B4F4B">
              <w:t>Not collected</w:t>
            </w:r>
          </w:p>
        </w:tc>
      </w:tr>
      <w:tr w:rsidR="00353F49" w:rsidRPr="003B4F4B" w14:paraId="51492D43" w14:textId="77777777" w:rsidTr="00353F49">
        <w:tc>
          <w:tcPr>
            <w:tcW w:w="3573" w:type="dxa"/>
          </w:tcPr>
          <w:p w14:paraId="57DCEB2F" w14:textId="77777777" w:rsidR="00353F49" w:rsidRPr="003B4F4B" w:rsidRDefault="00353F49" w:rsidP="00353F49">
            <w:pPr>
              <w:pStyle w:val="DHHStabletext"/>
            </w:pPr>
            <w:r w:rsidRPr="003B4F4B">
              <w:t>Membership of a professional or trade association</w:t>
            </w:r>
          </w:p>
        </w:tc>
        <w:tc>
          <w:tcPr>
            <w:tcW w:w="6237" w:type="dxa"/>
          </w:tcPr>
          <w:p w14:paraId="51374B1B" w14:textId="77777777" w:rsidR="00353F49" w:rsidRPr="003B4F4B" w:rsidRDefault="00353F49" w:rsidP="00353F49">
            <w:pPr>
              <w:pStyle w:val="DHHStabletext"/>
            </w:pPr>
            <w:r w:rsidRPr="003B4F4B">
              <w:t>Not collected</w:t>
            </w:r>
          </w:p>
        </w:tc>
      </w:tr>
      <w:tr w:rsidR="00353F49" w:rsidRPr="003B4F4B" w14:paraId="0956AA2A" w14:textId="77777777" w:rsidTr="00353F49">
        <w:tc>
          <w:tcPr>
            <w:tcW w:w="3573" w:type="dxa"/>
          </w:tcPr>
          <w:p w14:paraId="7F5A571A" w14:textId="77777777" w:rsidR="00353F49" w:rsidRPr="003B4F4B" w:rsidRDefault="00353F49" w:rsidP="00353F49">
            <w:pPr>
              <w:pStyle w:val="DHHStabletext"/>
            </w:pPr>
            <w:r w:rsidRPr="003B4F4B">
              <w:t xml:space="preserve">Membership of a trade union </w:t>
            </w:r>
          </w:p>
        </w:tc>
        <w:tc>
          <w:tcPr>
            <w:tcW w:w="6237" w:type="dxa"/>
          </w:tcPr>
          <w:p w14:paraId="47CC72A3" w14:textId="77777777" w:rsidR="00353F49" w:rsidRPr="003B4F4B" w:rsidRDefault="00353F49" w:rsidP="00353F49">
            <w:pPr>
              <w:pStyle w:val="DHHStabletext"/>
            </w:pPr>
            <w:r w:rsidRPr="003B4F4B">
              <w:t>Not collected</w:t>
            </w:r>
          </w:p>
        </w:tc>
      </w:tr>
      <w:tr w:rsidR="00353F49" w:rsidRPr="003B4F4B" w14:paraId="264ECE39" w14:textId="77777777" w:rsidTr="00353F49">
        <w:tc>
          <w:tcPr>
            <w:tcW w:w="3573" w:type="dxa"/>
          </w:tcPr>
          <w:p w14:paraId="5CCAC3A8" w14:textId="77777777" w:rsidR="00353F49" w:rsidRPr="003B4F4B" w:rsidRDefault="00353F49" w:rsidP="00353F49">
            <w:pPr>
              <w:pStyle w:val="DHHStabletext"/>
            </w:pPr>
            <w:r w:rsidRPr="003B4F4B">
              <w:t>Sexual preferences or practices</w:t>
            </w:r>
          </w:p>
        </w:tc>
        <w:tc>
          <w:tcPr>
            <w:tcW w:w="6237" w:type="dxa"/>
          </w:tcPr>
          <w:p w14:paraId="69C0D8EC" w14:textId="77777777" w:rsidR="00353F49" w:rsidRPr="003B4F4B" w:rsidRDefault="00353F49" w:rsidP="00353F49">
            <w:pPr>
              <w:pStyle w:val="DHHStabletext"/>
            </w:pPr>
            <w:r w:rsidRPr="003B4F4B">
              <w:t>Not collected</w:t>
            </w:r>
          </w:p>
        </w:tc>
      </w:tr>
      <w:tr w:rsidR="00353F49" w:rsidRPr="003B4F4B" w14:paraId="6DF6A466" w14:textId="77777777" w:rsidTr="00353F49">
        <w:tc>
          <w:tcPr>
            <w:tcW w:w="3573" w:type="dxa"/>
          </w:tcPr>
          <w:p w14:paraId="384A172E" w14:textId="77777777" w:rsidR="00353F49" w:rsidRPr="003B4F4B" w:rsidRDefault="00353F49" w:rsidP="00353F49">
            <w:pPr>
              <w:pStyle w:val="DHHStabletext"/>
            </w:pPr>
            <w:r w:rsidRPr="003B4F4B">
              <w:t>Criminal record</w:t>
            </w:r>
          </w:p>
        </w:tc>
        <w:tc>
          <w:tcPr>
            <w:tcW w:w="6237" w:type="dxa"/>
          </w:tcPr>
          <w:p w14:paraId="0D681B94" w14:textId="77777777" w:rsidR="00353F49" w:rsidRPr="003B4F4B" w:rsidRDefault="00353F49" w:rsidP="00353F49">
            <w:pPr>
              <w:pStyle w:val="DHHStabletext"/>
            </w:pPr>
            <w:r w:rsidRPr="003B4F4B">
              <w:t>Not directly collected, however where a person is incarcerated this information will be recorded in HiiP when they are applying on the basis of homeless with support, in order to establish their eligibility for housing assistance and category under the Victorian Housing Register.</w:t>
            </w:r>
          </w:p>
        </w:tc>
      </w:tr>
    </w:tbl>
    <w:p w14:paraId="3F3A36A0" w14:textId="3C8021C8" w:rsidR="004814EF" w:rsidRDefault="004814EF" w:rsidP="004814EF">
      <w:pPr>
        <w:pStyle w:val="DHHSbody"/>
      </w:pPr>
      <w:bookmarkStart w:id="34" w:name="_Toc63770090"/>
      <w:bookmarkStart w:id="35" w:name="_Toc67005577"/>
      <w:r>
        <w:t xml:space="preserve">Note: </w:t>
      </w:r>
      <w:r w:rsidRPr="000261F5">
        <w:t>Photographs taken of goods left in the property after the tenant has vacated may inadvertently include any of the above types of sensitive information.</w:t>
      </w:r>
    </w:p>
    <w:p w14:paraId="57AF9CC6" w14:textId="18383447" w:rsidR="00353F49" w:rsidRDefault="00353F49" w:rsidP="00353F49">
      <w:pPr>
        <w:pStyle w:val="Heading1"/>
      </w:pPr>
      <w:r w:rsidRPr="003B4F4B">
        <w:t>Privacy analysis</w:t>
      </w:r>
      <w:bookmarkEnd w:id="34"/>
      <w:bookmarkEnd w:id="35"/>
      <w:r w:rsidRPr="003B4F4B">
        <w:t xml:space="preserve"> </w:t>
      </w:r>
    </w:p>
    <w:p w14:paraId="071E372B" w14:textId="77777777" w:rsidR="00353F49" w:rsidRDefault="00353F49" w:rsidP="00353F49">
      <w:pPr>
        <w:pStyle w:val="Heading2"/>
      </w:pPr>
      <w:bookmarkStart w:id="36" w:name="_Toc63770091"/>
      <w:bookmarkStart w:id="37" w:name="_Toc67005578"/>
      <w:r>
        <w:t>Security</w:t>
      </w:r>
      <w:bookmarkEnd w:id="36"/>
      <w:bookmarkEnd w:id="37"/>
    </w:p>
    <w:p w14:paraId="2D371AEE" w14:textId="77777777" w:rsidR="00353F49" w:rsidRDefault="00353F49" w:rsidP="00353F49">
      <w:pPr>
        <w:pStyle w:val="Heading3"/>
      </w:pPr>
      <w:r>
        <w:t>Authentication</w:t>
      </w:r>
    </w:p>
    <w:p w14:paraId="3610D9AE" w14:textId="77777777" w:rsidR="00353F49" w:rsidRPr="006D04CC" w:rsidRDefault="00353F49" w:rsidP="00353F49">
      <w:pPr>
        <w:pStyle w:val="DHHSbody"/>
      </w:pPr>
      <w:r>
        <w:t>In addition to the native capabilities of the application (for example passcodes, touch ID, lock screens) staff are required to use Department Office 365 accounts (@dhhs.vic.gov.au) with HiiPConnect. All integration with any database system requires authentication. Staff will be able to access the application when in an offline mode where the data is cached and then integration to the HIL once back online.</w:t>
      </w:r>
    </w:p>
    <w:p w14:paraId="3F7BAB0C" w14:textId="77777777" w:rsidR="00353F49" w:rsidRDefault="00353F49" w:rsidP="00353F49">
      <w:pPr>
        <w:pStyle w:val="Heading3"/>
      </w:pPr>
      <w:r>
        <w:t>Authorisation</w:t>
      </w:r>
    </w:p>
    <w:p w14:paraId="065DC61A" w14:textId="77777777" w:rsidR="00353F49" w:rsidRDefault="00353F49" w:rsidP="00353F49">
      <w:pPr>
        <w:pStyle w:val="DHHSbody"/>
      </w:pPr>
      <w:r>
        <w:t>All integration with the backend system will be authorised, with the user identified upon each action. Existing user provisioning, such an office and patch provisioning within HiiP is respected within the application. Functions within the application are mapped to functions within HiiP so that permissions to view, create and update information are consistent across HiiP and the application.</w:t>
      </w:r>
    </w:p>
    <w:p w14:paraId="568585A5" w14:textId="77777777" w:rsidR="00353F49" w:rsidRDefault="00353F49" w:rsidP="00353F49">
      <w:pPr>
        <w:pStyle w:val="DHHSbody"/>
        <w:sectPr w:rsidR="00353F49" w:rsidSect="00353F49">
          <w:headerReference w:type="even" r:id="rId21"/>
          <w:headerReference w:type="default" r:id="rId22"/>
          <w:footerReference w:type="even" r:id="rId23"/>
          <w:footerReference w:type="default" r:id="rId24"/>
          <w:footerReference w:type="first" r:id="rId25"/>
          <w:pgSz w:w="11906" w:h="16838" w:code="9"/>
          <w:pgMar w:top="1701" w:right="1304" w:bottom="1134" w:left="1304" w:header="454" w:footer="510" w:gutter="0"/>
          <w:cols w:space="720"/>
          <w:docGrid w:linePitch="360"/>
        </w:sectPr>
      </w:pPr>
    </w:p>
    <w:p w14:paraId="5B64FF9A" w14:textId="77777777" w:rsidR="00353F49" w:rsidRDefault="00353F49" w:rsidP="00353F49">
      <w:pPr>
        <w:pStyle w:val="Heading2"/>
        <w:spacing w:after="840"/>
      </w:pPr>
      <w:bookmarkStart w:id="38" w:name="_Toc63770092"/>
      <w:bookmarkStart w:id="39" w:name="_Toc67005579"/>
      <w:r w:rsidRPr="000261F5">
        <w:t>Information flow</w:t>
      </w:r>
      <w:bookmarkEnd w:id="38"/>
      <w:bookmarkEnd w:id="39"/>
    </w:p>
    <w:p w14:paraId="4CAEB007" w14:textId="77777777" w:rsidR="00353F49" w:rsidRPr="00C970C6" w:rsidRDefault="00353F49" w:rsidP="00353F49">
      <w:pPr>
        <w:pStyle w:val="DHHSbody"/>
      </w:pPr>
      <w:r>
        <w:rPr>
          <w:noProof/>
        </w:rPr>
        <w:drawing>
          <wp:inline distT="0" distB="0" distL="0" distR="0" wp14:anchorId="7F59FEC7" wp14:editId="1F2954D3">
            <wp:extent cx="8891905" cy="4508500"/>
            <wp:effectExtent l="0" t="0" r="4445" b="6350"/>
            <wp:docPr id="10" name="Picture 10" descr="A flow diagram showing how information flows from HousingVic Online Services and HiiPConnect to H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flow diagram showing how information flows from HousingVic Online Services and HiiPConnect to HiiP."/>
                    <pic:cNvPicPr/>
                  </pic:nvPicPr>
                  <pic:blipFill>
                    <a:blip r:embed="rId26"/>
                    <a:stretch>
                      <a:fillRect/>
                    </a:stretch>
                  </pic:blipFill>
                  <pic:spPr>
                    <a:xfrm>
                      <a:off x="0" y="0"/>
                      <a:ext cx="8891905" cy="4508500"/>
                    </a:xfrm>
                    <a:prstGeom prst="rect">
                      <a:avLst/>
                    </a:prstGeom>
                  </pic:spPr>
                </pic:pic>
              </a:graphicData>
            </a:graphic>
          </wp:inline>
        </w:drawing>
      </w:r>
    </w:p>
    <w:p w14:paraId="64A3EAC3" w14:textId="77777777" w:rsidR="00353F49" w:rsidRDefault="00353F49" w:rsidP="00353F49">
      <w:pPr>
        <w:pStyle w:val="DHHSbody"/>
      </w:pPr>
    </w:p>
    <w:p w14:paraId="57ACBC14" w14:textId="77777777" w:rsidR="00353F49" w:rsidRPr="003B4F4B" w:rsidRDefault="00353F49" w:rsidP="00353F49">
      <w:pPr>
        <w:pStyle w:val="Heading3"/>
      </w:pPr>
      <w:r w:rsidRPr="003B4F4B">
        <w:t>Privacy principles</w:t>
      </w:r>
    </w:p>
    <w:tbl>
      <w:tblPr>
        <w:tblStyle w:val="TableGrid"/>
        <w:tblW w:w="14884" w:type="dxa"/>
        <w:tblLayout w:type="fixed"/>
        <w:tblLook w:val="04A0" w:firstRow="1" w:lastRow="0" w:firstColumn="1" w:lastColumn="0" w:noHBand="0" w:noVBand="1"/>
      </w:tblPr>
      <w:tblGrid>
        <w:gridCol w:w="3828"/>
        <w:gridCol w:w="2127"/>
        <w:gridCol w:w="1983"/>
        <w:gridCol w:w="1984"/>
        <w:gridCol w:w="4962"/>
      </w:tblGrid>
      <w:tr w:rsidR="00353F49" w:rsidRPr="003B4F4B" w14:paraId="756A1DDC" w14:textId="77777777" w:rsidTr="00353F49">
        <w:trPr>
          <w:tblHeader/>
        </w:trPr>
        <w:tc>
          <w:tcPr>
            <w:tcW w:w="3828" w:type="dxa"/>
          </w:tcPr>
          <w:p w14:paraId="18B832BF" w14:textId="77777777" w:rsidR="00353F49" w:rsidRPr="003B4F4B" w:rsidRDefault="00353F49" w:rsidP="00353F49">
            <w:pPr>
              <w:pStyle w:val="Heading4"/>
            </w:pPr>
            <w:r w:rsidRPr="003B4F4B">
              <w:t>Questions – what is the risk?</w:t>
            </w:r>
          </w:p>
        </w:tc>
        <w:tc>
          <w:tcPr>
            <w:tcW w:w="2127" w:type="dxa"/>
          </w:tcPr>
          <w:p w14:paraId="6D7F76F1" w14:textId="77777777" w:rsidR="00353F49" w:rsidRPr="003B4F4B" w:rsidRDefault="00353F49" w:rsidP="00353F49">
            <w:pPr>
              <w:pStyle w:val="Heading4"/>
            </w:pPr>
            <w:r w:rsidRPr="003B4F4B">
              <w:t>Further information</w:t>
            </w:r>
          </w:p>
        </w:tc>
        <w:tc>
          <w:tcPr>
            <w:tcW w:w="1983" w:type="dxa"/>
          </w:tcPr>
          <w:p w14:paraId="4E02E62C" w14:textId="77777777" w:rsidR="00353F49" w:rsidRPr="003B4F4B" w:rsidRDefault="00353F49" w:rsidP="00353F49">
            <w:pPr>
              <w:pStyle w:val="Heading4"/>
            </w:pPr>
            <w:r w:rsidRPr="003B4F4B">
              <w:t>Yes</w:t>
            </w:r>
          </w:p>
        </w:tc>
        <w:tc>
          <w:tcPr>
            <w:tcW w:w="1984" w:type="dxa"/>
          </w:tcPr>
          <w:p w14:paraId="6045121B" w14:textId="77777777" w:rsidR="00353F49" w:rsidRPr="003B4F4B" w:rsidRDefault="00353F49" w:rsidP="00353F49">
            <w:pPr>
              <w:pStyle w:val="Heading4"/>
            </w:pPr>
            <w:r w:rsidRPr="003B4F4B">
              <w:t xml:space="preserve">No </w:t>
            </w:r>
          </w:p>
        </w:tc>
        <w:tc>
          <w:tcPr>
            <w:tcW w:w="4962" w:type="dxa"/>
          </w:tcPr>
          <w:p w14:paraId="54D473C5" w14:textId="77777777" w:rsidR="00353F49" w:rsidRPr="003B4F4B" w:rsidRDefault="00353F49" w:rsidP="00353F49">
            <w:pPr>
              <w:pStyle w:val="Heading4"/>
            </w:pPr>
            <w:r w:rsidRPr="003B4F4B">
              <w:t xml:space="preserve">Detailed response </w:t>
            </w:r>
          </w:p>
        </w:tc>
      </w:tr>
      <w:tr w:rsidR="00353F49" w:rsidRPr="003B4F4B" w14:paraId="6B7DDD13" w14:textId="77777777" w:rsidTr="00353F49">
        <w:tc>
          <w:tcPr>
            <w:tcW w:w="3828" w:type="dxa"/>
          </w:tcPr>
          <w:p w14:paraId="03088433" w14:textId="77777777" w:rsidR="00353F49" w:rsidRPr="003B4F4B" w:rsidRDefault="00353F49" w:rsidP="00353F49">
            <w:pPr>
              <w:pStyle w:val="DHHStabletext"/>
            </w:pPr>
            <w:r w:rsidRPr="003B4F4B">
              <w:rPr>
                <w:b/>
              </w:rPr>
              <w:t xml:space="preserve">1. Collection: </w:t>
            </w:r>
            <w:r w:rsidRPr="003B4F4B">
              <w:t xml:space="preserve">Is all the information collected </w:t>
            </w:r>
            <w:r w:rsidRPr="003B4F4B">
              <w:rPr>
                <w:u w:val="single"/>
              </w:rPr>
              <w:t>necessary</w:t>
            </w:r>
            <w:r w:rsidRPr="003B4F4B">
              <w:t xml:space="preserve"> for the program? </w:t>
            </w:r>
          </w:p>
        </w:tc>
        <w:tc>
          <w:tcPr>
            <w:tcW w:w="2127" w:type="dxa"/>
          </w:tcPr>
          <w:p w14:paraId="78C454FE" w14:textId="77777777" w:rsidR="00353F49" w:rsidRDefault="00353F49" w:rsidP="00353F49">
            <w:pPr>
              <w:pStyle w:val="DHHStabletext"/>
            </w:pPr>
            <w:r>
              <w:t>IPP 1 and HPP 1</w:t>
            </w:r>
          </w:p>
          <w:p w14:paraId="1EFD8485" w14:textId="77777777" w:rsidR="00353F49" w:rsidRPr="003B4F4B" w:rsidRDefault="00353F49" w:rsidP="00353F49">
            <w:pPr>
              <w:pStyle w:val="DHHStabletext"/>
            </w:pPr>
            <w:r>
              <w:t>Privacy team</w:t>
            </w:r>
          </w:p>
        </w:tc>
        <w:tc>
          <w:tcPr>
            <w:tcW w:w="1983" w:type="dxa"/>
          </w:tcPr>
          <w:p w14:paraId="7ED1B09D" w14:textId="77777777" w:rsidR="00353F49" w:rsidRPr="003B4F4B" w:rsidRDefault="00353F49" w:rsidP="00353F49">
            <w:pPr>
              <w:pStyle w:val="DHHStabletext"/>
            </w:pPr>
            <w:r w:rsidRPr="003B4F4B">
              <w:t>Yes</w:t>
            </w:r>
          </w:p>
        </w:tc>
        <w:tc>
          <w:tcPr>
            <w:tcW w:w="1984" w:type="dxa"/>
          </w:tcPr>
          <w:p w14:paraId="4D71701E" w14:textId="77777777" w:rsidR="00353F49" w:rsidRPr="003B4F4B" w:rsidRDefault="00353F49" w:rsidP="00353F49">
            <w:pPr>
              <w:pStyle w:val="DHHStabletext"/>
              <w:rPr>
                <w:color w:val="0070C0"/>
              </w:rPr>
            </w:pPr>
          </w:p>
        </w:tc>
        <w:tc>
          <w:tcPr>
            <w:tcW w:w="4962" w:type="dxa"/>
          </w:tcPr>
          <w:p w14:paraId="13E71D1F" w14:textId="77777777" w:rsidR="00353F49" w:rsidRPr="000261F5" w:rsidRDefault="00353F49" w:rsidP="00353F49">
            <w:pPr>
              <w:pStyle w:val="DHHStabletext"/>
            </w:pPr>
            <w:r w:rsidRPr="003F19D4">
              <w:rPr>
                <w:b/>
              </w:rPr>
              <w:t>Information collected from</w:t>
            </w:r>
            <w:r>
              <w:rPr>
                <w:b/>
              </w:rPr>
              <w:t xml:space="preserve"> HiiP into HiiPConnect</w:t>
            </w:r>
            <w:r w:rsidRPr="003F19D4">
              <w:rPr>
                <w:b/>
              </w:rPr>
              <w:t>:</w:t>
            </w:r>
            <w:r>
              <w:t xml:space="preserve"> Information about housing clients, their tenancy, and any occupational health and safety issues relevant to their property.  </w:t>
            </w:r>
            <w:r w:rsidRPr="000261F5">
              <w:t xml:space="preserve">Staff will photograph the vacant property before a tenant commences residing in the property, for the purpose of composing a condition report, pursuant to the </w:t>
            </w:r>
            <w:r w:rsidRPr="000261F5">
              <w:rPr>
                <w:i/>
                <w:iCs/>
              </w:rPr>
              <w:t xml:space="preserve">Residential Tenancies Act. </w:t>
            </w:r>
            <w:r w:rsidRPr="000261F5">
              <w:t xml:space="preserve">Upon vacating the property, further photographs will be taken to ascertain any change in condition over the course of the tenant’s residency. The department provides a copy of the condition report to the tenant and will ask the tenant to sign it.  The tenant may or may not choose to sign it.  </w:t>
            </w:r>
          </w:p>
          <w:p w14:paraId="2454E928" w14:textId="77777777" w:rsidR="00353F49" w:rsidRPr="000261F5" w:rsidRDefault="00353F49" w:rsidP="00353F49">
            <w:pPr>
              <w:pStyle w:val="DHHStabletext"/>
            </w:pPr>
            <w:r w:rsidRPr="000261F5">
              <w:t>In order to comply with its obligations under the RTA, the department at the time of a tenancy ending, will also take photographs of any goods left behind by the tenant that may be of value, either monetary or personal. Under the RTA the department is obliged to seek to contact the former tenant and advise them that goods have been left behind and the nature of these goods.</w:t>
            </w:r>
          </w:p>
          <w:p w14:paraId="68817487" w14:textId="77777777" w:rsidR="00353F49" w:rsidRPr="000261F5" w:rsidRDefault="00353F49" w:rsidP="00353F49">
            <w:pPr>
              <w:pStyle w:val="DHHStabletext"/>
            </w:pPr>
            <w:r w:rsidRPr="000261F5">
              <w:t xml:space="preserve">The department’s approach is to not photograph every individual item but rather document the presence of these items.  </w:t>
            </w:r>
          </w:p>
          <w:p w14:paraId="49604672" w14:textId="77777777" w:rsidR="00353F49" w:rsidRPr="001F0B3A" w:rsidRDefault="00353F49" w:rsidP="00353F49">
            <w:pPr>
              <w:pStyle w:val="DHHStabletext"/>
            </w:pPr>
            <w:r w:rsidRPr="000261F5">
              <w:t>The photographs may reveal personal, health or sensitive information regarding the tenant.  This is because the photos which are taken at the end of the tenancy may show items that depict health conditions (for example, a Ventolin puffer) or sensitive information (for example, a religious artefact).  These photos will be stored in HiiP.</w:t>
            </w:r>
            <w:r>
              <w:t xml:space="preserve">  For completeness, it is noted that the collection of this information is authorised by law (the RTA).</w:t>
            </w:r>
          </w:p>
          <w:p w14:paraId="0D7B505E" w14:textId="77777777" w:rsidR="00353F49" w:rsidRDefault="00353F49" w:rsidP="00353F49">
            <w:pPr>
              <w:pStyle w:val="DHHStabletext"/>
              <w:rPr>
                <w:color w:val="FF0000"/>
                <w:highlight w:val="yellow"/>
              </w:rPr>
            </w:pPr>
          </w:p>
          <w:p w14:paraId="4EC6EE87" w14:textId="77777777" w:rsidR="00353F49" w:rsidRPr="000261F5" w:rsidRDefault="00353F49" w:rsidP="00353F49">
            <w:pPr>
              <w:pStyle w:val="DHHStabletext"/>
            </w:pPr>
            <w:r w:rsidRPr="000261F5">
              <w:t xml:space="preserve">To protect the privacy of the client, where items are of a personal nature, the department stores the physical items securely in the office and in HiiP records a summary of the items that excludes personal details, for example, photos of individuals on holidays would be recorded as ’x number of  photos’. The description would not include explicit details of the images. </w:t>
            </w:r>
          </w:p>
          <w:p w14:paraId="40B99CB7" w14:textId="77777777" w:rsidR="00353F49" w:rsidRDefault="00353F49" w:rsidP="00353F49">
            <w:pPr>
              <w:pStyle w:val="DHHStabletext"/>
            </w:pPr>
            <w:r w:rsidRPr="003F19D4">
              <w:rPr>
                <w:b/>
              </w:rPr>
              <w:t xml:space="preserve">Information from </w:t>
            </w:r>
            <w:r>
              <w:rPr>
                <w:b/>
              </w:rPr>
              <w:t xml:space="preserve">the </w:t>
            </w:r>
            <w:r w:rsidRPr="003F19D4">
              <w:rPr>
                <w:b/>
              </w:rPr>
              <w:t xml:space="preserve">person </w:t>
            </w:r>
            <w:r>
              <w:rPr>
                <w:b/>
              </w:rPr>
              <w:t>who is being home visited or otherwise engaging with a staff member using the Staff application</w:t>
            </w:r>
            <w:r w:rsidRPr="003F19D4">
              <w:rPr>
                <w:b/>
              </w:rPr>
              <w:t>:</w:t>
            </w:r>
            <w:r>
              <w:t xml:space="preserve"> When a staff member firsts engages the client they will ask some Identity verification questions to ensure they are dealing with the correct person and are not sharing information with an unauthorised person. </w:t>
            </w:r>
          </w:p>
          <w:p w14:paraId="2BBDF2FF" w14:textId="77777777" w:rsidR="00353F49" w:rsidRDefault="00353F49" w:rsidP="00353F49">
            <w:pPr>
              <w:pStyle w:val="DHHStabletext"/>
            </w:pPr>
            <w:r>
              <w:t>In undertaking the home visit the staff member will collect information from the tenant regarding household composition and related matters and enter that information into the tool. Where a referral to a support provider is being discussed, this information would only be entered into the tool and a referral made with the expressed consent of the tenant.</w:t>
            </w:r>
          </w:p>
          <w:p w14:paraId="311FE44C" w14:textId="77777777" w:rsidR="00353F49" w:rsidRDefault="00353F49" w:rsidP="00353F49">
            <w:pPr>
              <w:pStyle w:val="DHHStabletext"/>
            </w:pPr>
            <w:r>
              <w:t xml:space="preserve">Where the tenant does not wish to provide information, that fact would be recorded into the tool but not any of the conversation to which the tenant has not consented. </w:t>
            </w:r>
          </w:p>
          <w:p w14:paraId="2F861246" w14:textId="77777777" w:rsidR="00353F49" w:rsidRDefault="00353F49" w:rsidP="00353F49">
            <w:pPr>
              <w:pStyle w:val="DHHStabletext"/>
            </w:pPr>
            <w:r>
              <w:t xml:space="preserve">Information entered into the tool becomes information stored on an ongoing basis in HiiP subject to the </w:t>
            </w:r>
            <w:r w:rsidRPr="00DC3A67">
              <w:t xml:space="preserve">record retention and disposal </w:t>
            </w:r>
            <w:r>
              <w:t>authorities</w:t>
            </w:r>
            <w:r w:rsidRPr="00DC3A67">
              <w:t>.</w:t>
            </w:r>
          </w:p>
          <w:p w14:paraId="4577D907" w14:textId="77777777" w:rsidR="00353F49" w:rsidRDefault="00353F49" w:rsidP="00353F49">
            <w:pPr>
              <w:pStyle w:val="DHHStabletext"/>
            </w:pPr>
            <w:r>
              <w:t>Tenants and household members can seek access to their information by approaching their local housing office and through freedom of information requests.</w:t>
            </w:r>
          </w:p>
          <w:p w14:paraId="21CDB3F7" w14:textId="77777777" w:rsidR="00353F49" w:rsidRPr="003B4F4B" w:rsidRDefault="00353F49" w:rsidP="00353F49">
            <w:pPr>
              <w:pStyle w:val="DHHStabletext"/>
            </w:pPr>
          </w:p>
        </w:tc>
      </w:tr>
      <w:tr w:rsidR="00353F49" w:rsidRPr="003B4F4B" w14:paraId="418EDA02" w14:textId="77777777" w:rsidTr="00353F49">
        <w:tc>
          <w:tcPr>
            <w:tcW w:w="3828" w:type="dxa"/>
          </w:tcPr>
          <w:p w14:paraId="569713A4" w14:textId="77777777" w:rsidR="00353F49" w:rsidRPr="003B4F4B" w:rsidRDefault="00353F49" w:rsidP="00353F49">
            <w:pPr>
              <w:pStyle w:val="DHHStabletext"/>
            </w:pPr>
            <w:r w:rsidRPr="003B4F4B">
              <w:rPr>
                <w:b/>
              </w:rPr>
              <w:t xml:space="preserve">2. Notice: </w:t>
            </w:r>
            <w:r w:rsidRPr="003B4F4B">
              <w:t xml:space="preserve">Have </w:t>
            </w:r>
            <w:bookmarkStart w:id="40" w:name="_Hlk15663989"/>
            <w:r w:rsidRPr="003B4F4B">
              <w:t>all reasonable steps been taken to inform the individual that their information is being collected and why, by whom, how they can access, to whom it will be disclosed?</w:t>
            </w:r>
            <w:bookmarkEnd w:id="40"/>
          </w:p>
        </w:tc>
        <w:tc>
          <w:tcPr>
            <w:tcW w:w="2127" w:type="dxa"/>
          </w:tcPr>
          <w:p w14:paraId="7CD97096" w14:textId="77777777" w:rsidR="00353F49" w:rsidRPr="003B4F4B" w:rsidRDefault="00353F49" w:rsidP="00353F49">
            <w:pPr>
              <w:pStyle w:val="DHHStabletext"/>
            </w:pPr>
            <w:r w:rsidRPr="003B4F4B">
              <w:t xml:space="preserve">IPP 1 </w:t>
            </w:r>
          </w:p>
          <w:p w14:paraId="3CC12DEB" w14:textId="77777777" w:rsidR="00353F49" w:rsidRPr="003B4F4B" w:rsidRDefault="00353F49" w:rsidP="00353F49">
            <w:pPr>
              <w:pStyle w:val="DHHStabletext"/>
            </w:pPr>
            <w:r w:rsidRPr="003B4F4B">
              <w:t>&lt;https://intranet.dhhs.vic.gov.au/privacy#dhhs-privacy-policy&gt;</w:t>
            </w:r>
          </w:p>
          <w:p w14:paraId="5A0B5AEC" w14:textId="77777777" w:rsidR="00353F49" w:rsidRPr="003B4F4B" w:rsidRDefault="00353F49" w:rsidP="00353F49">
            <w:pPr>
              <w:pStyle w:val="DHHStabletext"/>
            </w:pPr>
            <w:r w:rsidRPr="003B4F4B">
              <w:t>Privacy team</w:t>
            </w:r>
          </w:p>
        </w:tc>
        <w:tc>
          <w:tcPr>
            <w:tcW w:w="1983" w:type="dxa"/>
          </w:tcPr>
          <w:p w14:paraId="00AC05AD" w14:textId="77777777" w:rsidR="00353F49" w:rsidRPr="003B4F4B" w:rsidRDefault="00353F49" w:rsidP="00353F49">
            <w:pPr>
              <w:pStyle w:val="DHHStabletext"/>
              <w:jc w:val="center"/>
              <w:rPr>
                <w:color w:val="0070C0"/>
              </w:rPr>
            </w:pPr>
            <w:r w:rsidRPr="003B4F4B">
              <w:t>Yes</w:t>
            </w:r>
          </w:p>
        </w:tc>
        <w:tc>
          <w:tcPr>
            <w:tcW w:w="1984" w:type="dxa"/>
          </w:tcPr>
          <w:p w14:paraId="62626D93" w14:textId="77777777" w:rsidR="00353F49" w:rsidRPr="003B4F4B" w:rsidRDefault="00353F49" w:rsidP="00353F49">
            <w:pPr>
              <w:pStyle w:val="DHHStabletext"/>
              <w:rPr>
                <w:color w:val="0070C0"/>
              </w:rPr>
            </w:pPr>
          </w:p>
        </w:tc>
        <w:tc>
          <w:tcPr>
            <w:tcW w:w="4962" w:type="dxa"/>
          </w:tcPr>
          <w:p w14:paraId="7512954A" w14:textId="77777777" w:rsidR="00353F49" w:rsidRPr="00AE418D" w:rsidRDefault="00353F49" w:rsidP="00353F49">
            <w:pPr>
              <w:pStyle w:val="DHHSbody"/>
              <w:spacing w:line="276" w:lineRule="auto"/>
              <w:rPr>
                <w:rFonts w:eastAsia="Arial"/>
                <w:b/>
                <w:sz w:val="18"/>
                <w:szCs w:val="18"/>
              </w:rPr>
            </w:pPr>
            <w:r>
              <w:rPr>
                <w:rFonts w:eastAsia="Arial"/>
                <w:b/>
                <w:sz w:val="18"/>
                <w:szCs w:val="18"/>
              </w:rPr>
              <w:t xml:space="preserve">2.  </w:t>
            </w:r>
            <w:r w:rsidRPr="00AE418D">
              <w:rPr>
                <w:rFonts w:eastAsia="Arial"/>
                <w:b/>
                <w:sz w:val="18"/>
                <w:szCs w:val="18"/>
              </w:rPr>
              <w:t>At the time of</w:t>
            </w:r>
            <w:r>
              <w:rPr>
                <w:rFonts w:eastAsia="Arial"/>
                <w:b/>
                <w:sz w:val="18"/>
                <w:szCs w:val="18"/>
              </w:rPr>
              <w:t xml:space="preserve"> engaging with the tenant using the HiiPConnect, the following form of words will be used;</w:t>
            </w:r>
          </w:p>
          <w:p w14:paraId="64F62AF9" w14:textId="77777777" w:rsidR="00353F49" w:rsidRDefault="00353F49" w:rsidP="00353F49">
            <w:pPr>
              <w:pStyle w:val="CommentText"/>
              <w:rPr>
                <w:rFonts w:eastAsia="Arial"/>
                <w:i/>
                <w:sz w:val="18"/>
                <w:szCs w:val="18"/>
              </w:rPr>
            </w:pPr>
            <w:r w:rsidRPr="00C73B1E">
              <w:rPr>
                <w:rFonts w:eastAsia="Arial"/>
                <w:i/>
                <w:sz w:val="18"/>
                <w:szCs w:val="18"/>
              </w:rPr>
              <w:t xml:space="preserve">I am </w:t>
            </w:r>
            <w:r>
              <w:rPr>
                <w:rFonts w:eastAsia="Arial"/>
                <w:i/>
                <w:sz w:val="18"/>
                <w:szCs w:val="18"/>
              </w:rPr>
              <w:t xml:space="preserve">contacting you from the </w:t>
            </w:r>
            <w:r w:rsidRPr="000261F5">
              <w:rPr>
                <w:rFonts w:eastAsia="Arial"/>
                <w:i/>
                <w:sz w:val="18"/>
                <w:szCs w:val="18"/>
              </w:rPr>
              <w:t>Department of Families, fairness and Housing c</w:t>
            </w:r>
            <w:r>
              <w:rPr>
                <w:rFonts w:eastAsia="Arial"/>
                <w:i/>
                <w:sz w:val="18"/>
                <w:szCs w:val="18"/>
              </w:rPr>
              <w:t>oncerning your current public housing tenancy.</w:t>
            </w:r>
            <w:r w:rsidRPr="00C73B1E">
              <w:rPr>
                <w:rFonts w:eastAsia="Arial"/>
                <w:i/>
                <w:sz w:val="18"/>
                <w:szCs w:val="18"/>
              </w:rPr>
              <w:t xml:space="preserve">  </w:t>
            </w:r>
          </w:p>
          <w:p w14:paraId="52DB6C4C" w14:textId="77777777" w:rsidR="00353F49" w:rsidRDefault="00353F49" w:rsidP="00353F49">
            <w:pPr>
              <w:pStyle w:val="CommentText"/>
              <w:rPr>
                <w:rFonts w:eastAsia="Arial"/>
                <w:i/>
                <w:sz w:val="18"/>
                <w:szCs w:val="18"/>
              </w:rPr>
            </w:pPr>
          </w:p>
          <w:p w14:paraId="46D67148" w14:textId="77777777" w:rsidR="00353F49" w:rsidRDefault="00353F49" w:rsidP="00353F49">
            <w:pPr>
              <w:pStyle w:val="CommentText"/>
              <w:rPr>
                <w:rFonts w:eastAsia="Arial"/>
                <w:i/>
                <w:sz w:val="18"/>
                <w:szCs w:val="18"/>
              </w:rPr>
            </w:pPr>
            <w:r>
              <w:rPr>
                <w:rFonts w:eastAsia="Arial"/>
                <w:i/>
                <w:sz w:val="18"/>
                <w:szCs w:val="18"/>
              </w:rPr>
              <w:t xml:space="preserve">Any information you do provide in our conversation today is used to assist to get the best outcome for you as a tenant and the department for its properties. </w:t>
            </w:r>
          </w:p>
          <w:p w14:paraId="2BC4B08C" w14:textId="77777777" w:rsidR="00353F49" w:rsidRDefault="00353F49" w:rsidP="00353F49">
            <w:pPr>
              <w:pStyle w:val="CommentText"/>
              <w:rPr>
                <w:rFonts w:eastAsia="Arial"/>
                <w:i/>
                <w:sz w:val="18"/>
                <w:szCs w:val="18"/>
              </w:rPr>
            </w:pPr>
          </w:p>
          <w:p w14:paraId="33B5B916" w14:textId="77777777" w:rsidR="00353F49" w:rsidRPr="00C73B1E" w:rsidRDefault="00353F49" w:rsidP="00353F49">
            <w:pPr>
              <w:pStyle w:val="CommentText"/>
              <w:rPr>
                <w:rFonts w:eastAsia="Arial"/>
                <w:i/>
                <w:sz w:val="18"/>
                <w:szCs w:val="18"/>
              </w:rPr>
            </w:pPr>
            <w:r w:rsidRPr="00C73B1E">
              <w:rPr>
                <w:rFonts w:eastAsia="Arial"/>
                <w:i/>
                <w:sz w:val="18"/>
                <w:szCs w:val="18"/>
              </w:rPr>
              <w:t>This is a</w:t>
            </w:r>
            <w:r>
              <w:rPr>
                <w:rFonts w:eastAsia="Arial"/>
                <w:i/>
                <w:sz w:val="18"/>
                <w:szCs w:val="18"/>
              </w:rPr>
              <w:t>ctivity is undertaken to better manage your tenancy and property under the Residential Tenancies Act.</w:t>
            </w:r>
            <w:r w:rsidRPr="00C73B1E">
              <w:rPr>
                <w:rFonts w:eastAsia="Arial"/>
                <w:i/>
                <w:sz w:val="18"/>
                <w:szCs w:val="18"/>
              </w:rPr>
              <w:t xml:space="preserve"> </w:t>
            </w:r>
          </w:p>
          <w:p w14:paraId="5D8A4CBE" w14:textId="77777777" w:rsidR="00353F49" w:rsidRPr="00C73B1E" w:rsidRDefault="00353F49" w:rsidP="00353F49">
            <w:pPr>
              <w:pStyle w:val="CommentText"/>
              <w:rPr>
                <w:rFonts w:eastAsia="Arial"/>
                <w:i/>
                <w:sz w:val="18"/>
                <w:szCs w:val="18"/>
              </w:rPr>
            </w:pPr>
          </w:p>
          <w:p w14:paraId="1DAF075E" w14:textId="77777777" w:rsidR="00353F49" w:rsidRDefault="00353F49" w:rsidP="00353F49">
            <w:pPr>
              <w:pStyle w:val="CommentText"/>
              <w:rPr>
                <w:rFonts w:eastAsia="Arial"/>
                <w:i/>
                <w:sz w:val="18"/>
                <w:szCs w:val="18"/>
              </w:rPr>
            </w:pPr>
            <w:r w:rsidRPr="00C73B1E">
              <w:rPr>
                <w:rFonts w:eastAsia="Arial"/>
                <w:i/>
                <w:sz w:val="18"/>
                <w:szCs w:val="18"/>
              </w:rPr>
              <w:t xml:space="preserve">Your privacy is very important so you should be aware that I have obtained your details from The </w:t>
            </w:r>
            <w:r w:rsidRPr="000261F5">
              <w:rPr>
                <w:rFonts w:eastAsia="Arial"/>
                <w:i/>
                <w:sz w:val="18"/>
                <w:szCs w:val="18"/>
              </w:rPr>
              <w:t>Department of Families, Fairness and Housing, H</w:t>
            </w:r>
            <w:r w:rsidRPr="00C73B1E">
              <w:rPr>
                <w:rFonts w:eastAsia="Arial"/>
                <w:i/>
                <w:sz w:val="18"/>
                <w:szCs w:val="18"/>
              </w:rPr>
              <w:t xml:space="preserve">ousing IT system which we use to manage your tenancy on a day to day basis.  </w:t>
            </w:r>
          </w:p>
          <w:p w14:paraId="5EBA5BAA" w14:textId="77777777" w:rsidR="00353F49" w:rsidRPr="00C73B1E" w:rsidRDefault="00353F49" w:rsidP="00353F49">
            <w:pPr>
              <w:pStyle w:val="CommentText"/>
              <w:rPr>
                <w:rFonts w:eastAsia="Arial"/>
                <w:i/>
                <w:sz w:val="18"/>
                <w:szCs w:val="18"/>
              </w:rPr>
            </w:pPr>
          </w:p>
          <w:p w14:paraId="2E5B83A4" w14:textId="77777777" w:rsidR="00353F49" w:rsidRPr="00AE418D" w:rsidRDefault="00353F49" w:rsidP="00353F49">
            <w:pPr>
              <w:pStyle w:val="DHHSbody"/>
              <w:spacing w:line="276" w:lineRule="auto"/>
              <w:rPr>
                <w:rFonts w:eastAsia="Arial"/>
                <w:i/>
                <w:sz w:val="18"/>
                <w:szCs w:val="18"/>
              </w:rPr>
            </w:pPr>
            <w:r w:rsidRPr="00C73B1E">
              <w:rPr>
                <w:rFonts w:eastAsia="Arial"/>
                <w:i/>
                <w:sz w:val="18"/>
                <w:szCs w:val="18"/>
              </w:rPr>
              <w:t xml:space="preserve">You are able to access the information the department holds about you by approaching your local housing office or through Freedom of Information.  </w:t>
            </w:r>
          </w:p>
          <w:p w14:paraId="07D6003A" w14:textId="77777777" w:rsidR="00353F49" w:rsidRDefault="00353F49" w:rsidP="00353F49">
            <w:pPr>
              <w:pStyle w:val="DHHStabletext"/>
            </w:pPr>
            <w:r>
              <w:t xml:space="preserve">Since early June 2020, there has been a collection notice provided - at the time of entering into a tenancy.  The collection notice should be updated to notify the tenants that photographs will be taken at the commencement and cessation of the tenancy, including any items left at the tenancy.  Tenants should be made aware that the Condition Report requires the department to collect this information and the Department will formally notify the outgoing tenant if any items have been left at the residence – and will include photos for the tenant’s reference. </w:t>
            </w:r>
          </w:p>
          <w:p w14:paraId="37D355C9" w14:textId="77777777" w:rsidR="00353F49" w:rsidRPr="003B4F4B" w:rsidRDefault="00353F49" w:rsidP="00353F49">
            <w:pPr>
              <w:pStyle w:val="DHHStabletext"/>
            </w:pPr>
          </w:p>
        </w:tc>
      </w:tr>
      <w:tr w:rsidR="00353F49" w:rsidRPr="003B4F4B" w14:paraId="16A0AA86" w14:textId="77777777" w:rsidTr="00353F49">
        <w:tc>
          <w:tcPr>
            <w:tcW w:w="3828" w:type="dxa"/>
          </w:tcPr>
          <w:p w14:paraId="204E5E56" w14:textId="77777777" w:rsidR="00353F49" w:rsidRPr="003B4F4B" w:rsidRDefault="00353F49" w:rsidP="00353F49">
            <w:pPr>
              <w:pStyle w:val="DHHStabletext"/>
            </w:pPr>
            <w:r w:rsidRPr="003B4F4B">
              <w:rPr>
                <w:b/>
              </w:rPr>
              <w:t xml:space="preserve">3. Direct collection: </w:t>
            </w:r>
            <w:r w:rsidRPr="003B4F4B">
              <w:t xml:space="preserve">Is all information being collected directly from the individual? </w:t>
            </w:r>
          </w:p>
        </w:tc>
        <w:tc>
          <w:tcPr>
            <w:tcW w:w="2127" w:type="dxa"/>
          </w:tcPr>
          <w:p w14:paraId="7985DA63" w14:textId="77777777" w:rsidR="00353F49" w:rsidRPr="003B4F4B" w:rsidRDefault="00353F49" w:rsidP="00353F49">
            <w:pPr>
              <w:pStyle w:val="DHHStabletext"/>
            </w:pPr>
            <w:r w:rsidRPr="003B4F4B">
              <w:t>IPP 1</w:t>
            </w:r>
          </w:p>
          <w:p w14:paraId="1F17FD4E" w14:textId="77777777" w:rsidR="00353F49" w:rsidRPr="003B4F4B" w:rsidRDefault="00353F49" w:rsidP="00353F49">
            <w:pPr>
              <w:pStyle w:val="DHHStabletext"/>
            </w:pPr>
            <w:r w:rsidRPr="003B4F4B">
              <w:t>Privacy team</w:t>
            </w:r>
          </w:p>
        </w:tc>
        <w:tc>
          <w:tcPr>
            <w:tcW w:w="1983" w:type="dxa"/>
          </w:tcPr>
          <w:p w14:paraId="765D5E31" w14:textId="77777777" w:rsidR="00353F49" w:rsidRPr="003B4F4B" w:rsidRDefault="00353F49" w:rsidP="00353F49">
            <w:pPr>
              <w:pStyle w:val="DHHStabletext"/>
              <w:jc w:val="center"/>
              <w:rPr>
                <w:color w:val="0070C0"/>
              </w:rPr>
            </w:pPr>
            <w:r w:rsidRPr="003B4F4B">
              <w:t>Yes</w:t>
            </w:r>
          </w:p>
        </w:tc>
        <w:tc>
          <w:tcPr>
            <w:tcW w:w="1984" w:type="dxa"/>
          </w:tcPr>
          <w:p w14:paraId="76F37B3A" w14:textId="77777777" w:rsidR="00353F49" w:rsidRPr="003B4F4B" w:rsidRDefault="00353F49" w:rsidP="00353F49">
            <w:pPr>
              <w:pStyle w:val="DHHStabletext"/>
              <w:rPr>
                <w:color w:val="0070C0"/>
              </w:rPr>
            </w:pPr>
          </w:p>
        </w:tc>
        <w:tc>
          <w:tcPr>
            <w:tcW w:w="4962" w:type="dxa"/>
          </w:tcPr>
          <w:p w14:paraId="75CB62F8" w14:textId="77777777" w:rsidR="00353F49" w:rsidRPr="003B4F4B" w:rsidRDefault="00353F49" w:rsidP="00353F49">
            <w:pPr>
              <w:pStyle w:val="DHHStabletext"/>
            </w:pPr>
            <w:r>
              <w:t>The information being collected is a combination of information about the property and current tenancy used by the department to fulfil its obligations under the Residential Tenancies Act, information provided by the tenant, or their advocate with the tenants consent about the tenancy including any factors that maybe impacting on the tenant’s wellbeing.</w:t>
            </w:r>
          </w:p>
        </w:tc>
      </w:tr>
      <w:tr w:rsidR="00353F49" w:rsidRPr="003B4F4B" w14:paraId="4F6D3AC4" w14:textId="77777777" w:rsidTr="00353F49">
        <w:tc>
          <w:tcPr>
            <w:tcW w:w="3828" w:type="dxa"/>
          </w:tcPr>
          <w:p w14:paraId="2CBA95D9" w14:textId="77777777" w:rsidR="00353F49" w:rsidRPr="003B4F4B" w:rsidRDefault="00353F49" w:rsidP="00353F49">
            <w:pPr>
              <w:pStyle w:val="DHHStabletext"/>
            </w:pPr>
            <w:r w:rsidRPr="003B4F4B">
              <w:rPr>
                <w:b/>
              </w:rPr>
              <w:t xml:space="preserve">4. Use and disclosure: </w:t>
            </w:r>
            <w:r w:rsidRPr="003B4F4B">
              <w:t>Will the information only be used or disclosed for the primary purpose identified?</w:t>
            </w:r>
          </w:p>
        </w:tc>
        <w:tc>
          <w:tcPr>
            <w:tcW w:w="2127" w:type="dxa"/>
          </w:tcPr>
          <w:p w14:paraId="0D135E08" w14:textId="77777777" w:rsidR="00353F49" w:rsidRPr="003B4F4B" w:rsidRDefault="00353F49" w:rsidP="00353F49">
            <w:pPr>
              <w:pStyle w:val="DHHStabletext"/>
            </w:pPr>
            <w:r w:rsidRPr="003B4F4B">
              <w:t>IPP 2 and HPP 2</w:t>
            </w:r>
          </w:p>
          <w:p w14:paraId="3B0B1539" w14:textId="77777777" w:rsidR="00353F49" w:rsidRPr="003B4F4B" w:rsidRDefault="00353F49" w:rsidP="00353F49">
            <w:pPr>
              <w:pStyle w:val="DHHStabletext"/>
            </w:pPr>
            <w:r w:rsidRPr="003B4F4B">
              <w:t>Privacy team</w:t>
            </w:r>
          </w:p>
        </w:tc>
        <w:tc>
          <w:tcPr>
            <w:tcW w:w="1983" w:type="dxa"/>
          </w:tcPr>
          <w:p w14:paraId="333A0E04" w14:textId="77777777" w:rsidR="00353F49" w:rsidRPr="003B4F4B" w:rsidRDefault="00353F49" w:rsidP="00353F49">
            <w:pPr>
              <w:pStyle w:val="DHHStabletext"/>
              <w:jc w:val="center"/>
              <w:rPr>
                <w:color w:val="0070C0"/>
              </w:rPr>
            </w:pPr>
            <w:r w:rsidRPr="003B4F4B">
              <w:t>Yes</w:t>
            </w:r>
          </w:p>
        </w:tc>
        <w:tc>
          <w:tcPr>
            <w:tcW w:w="1984" w:type="dxa"/>
          </w:tcPr>
          <w:p w14:paraId="55386EEB" w14:textId="77777777" w:rsidR="00353F49" w:rsidRPr="003B4F4B" w:rsidRDefault="00353F49" w:rsidP="00353F49">
            <w:pPr>
              <w:pStyle w:val="DHHStabletext"/>
              <w:rPr>
                <w:color w:val="0070C0"/>
              </w:rPr>
            </w:pPr>
          </w:p>
        </w:tc>
        <w:tc>
          <w:tcPr>
            <w:tcW w:w="4962" w:type="dxa"/>
          </w:tcPr>
          <w:p w14:paraId="71040170" w14:textId="77777777" w:rsidR="00353F49" w:rsidRDefault="00353F49" w:rsidP="00353F49">
            <w:pPr>
              <w:pStyle w:val="DHHStabletext"/>
            </w:pPr>
            <w:r>
              <w:t>The information collected regarding the tenancy and the property, is only used and disclosed for the purpose of managing that tenancy.</w:t>
            </w:r>
          </w:p>
          <w:p w14:paraId="41B81E3F" w14:textId="77777777" w:rsidR="00353F49" w:rsidRPr="003B4F4B" w:rsidRDefault="00353F49" w:rsidP="00353F49">
            <w:pPr>
              <w:pStyle w:val="DHHStabletext"/>
            </w:pPr>
            <w:r>
              <w:t>In the current COVID setting, where there is a public benefit to sharing limited information about the tenancy, such as locational address and household, there is the potential that information could be shared for public benefit. However, this could only occur with an appropriate privacy analysis being put in place.</w:t>
            </w:r>
          </w:p>
        </w:tc>
      </w:tr>
      <w:tr w:rsidR="00353F49" w:rsidRPr="003B4F4B" w14:paraId="5CDAE8F6" w14:textId="77777777" w:rsidTr="00353F49">
        <w:tc>
          <w:tcPr>
            <w:tcW w:w="3828" w:type="dxa"/>
          </w:tcPr>
          <w:p w14:paraId="2C744FEA" w14:textId="77777777" w:rsidR="00353F49" w:rsidRPr="003B4F4B" w:rsidRDefault="00353F49" w:rsidP="00353F49">
            <w:pPr>
              <w:pStyle w:val="DHHStabletext"/>
            </w:pPr>
            <w:r w:rsidRPr="003B4F4B">
              <w:rPr>
                <w:b/>
              </w:rPr>
              <w:t xml:space="preserve">5. Information sharing: </w:t>
            </w:r>
            <w:r w:rsidRPr="003B4F4B">
              <w:t>Will the information be shared with other agencies for service delivery, data matching or analytics?</w:t>
            </w:r>
          </w:p>
        </w:tc>
        <w:tc>
          <w:tcPr>
            <w:tcW w:w="2127" w:type="dxa"/>
          </w:tcPr>
          <w:p w14:paraId="052A8E44" w14:textId="77777777" w:rsidR="00353F49" w:rsidRPr="003B4F4B" w:rsidRDefault="00353F49" w:rsidP="00353F49">
            <w:pPr>
              <w:pStyle w:val="DHHStabletext"/>
            </w:pPr>
            <w:r w:rsidRPr="003B4F4B">
              <w:t>IPP 2 and HPP 2</w:t>
            </w:r>
          </w:p>
          <w:p w14:paraId="4CA07A67" w14:textId="77777777" w:rsidR="00353F49" w:rsidRPr="003B4F4B" w:rsidRDefault="00353F49" w:rsidP="00353F49">
            <w:pPr>
              <w:pStyle w:val="DHHStabletext"/>
            </w:pPr>
          </w:p>
          <w:p w14:paraId="4384A7FF" w14:textId="77777777" w:rsidR="00353F49" w:rsidRPr="003B4F4B" w:rsidRDefault="00353F49" w:rsidP="00353F49">
            <w:pPr>
              <w:pStyle w:val="DHHStabletext"/>
            </w:pPr>
            <w:r w:rsidRPr="003B4F4B">
              <w:t>Privacy team</w:t>
            </w:r>
          </w:p>
        </w:tc>
        <w:tc>
          <w:tcPr>
            <w:tcW w:w="1983" w:type="dxa"/>
          </w:tcPr>
          <w:p w14:paraId="532DAEAA" w14:textId="77777777" w:rsidR="00353F49" w:rsidRPr="003B4F4B" w:rsidRDefault="00353F49" w:rsidP="00353F49">
            <w:pPr>
              <w:pStyle w:val="DHHStabletext"/>
              <w:jc w:val="center"/>
              <w:rPr>
                <w:color w:val="0070C0"/>
              </w:rPr>
            </w:pPr>
            <w:r w:rsidRPr="00A62E4B">
              <w:t>Yes</w:t>
            </w:r>
          </w:p>
        </w:tc>
        <w:tc>
          <w:tcPr>
            <w:tcW w:w="1984" w:type="dxa"/>
          </w:tcPr>
          <w:p w14:paraId="1A927F1C" w14:textId="77777777" w:rsidR="00353F49" w:rsidRPr="003B4F4B" w:rsidRDefault="00353F49" w:rsidP="00353F49">
            <w:pPr>
              <w:pStyle w:val="DHHStabletext"/>
              <w:jc w:val="center"/>
              <w:rPr>
                <w:color w:val="0070C0"/>
              </w:rPr>
            </w:pPr>
          </w:p>
        </w:tc>
        <w:tc>
          <w:tcPr>
            <w:tcW w:w="4962" w:type="dxa"/>
          </w:tcPr>
          <w:p w14:paraId="0123165D" w14:textId="77777777" w:rsidR="00353F49" w:rsidRDefault="00353F49" w:rsidP="00353F49">
            <w:pPr>
              <w:pStyle w:val="DHHStabletext"/>
            </w:pPr>
            <w:r w:rsidRPr="000A4DC0">
              <w:t xml:space="preserve">No housing services information will be stored or transferred to </w:t>
            </w:r>
            <w:r>
              <w:t>any other third party for the purposes of service delivery, data matching or analytics, without the tenant’s consent.</w:t>
            </w:r>
          </w:p>
          <w:p w14:paraId="3A1DA250" w14:textId="77777777" w:rsidR="00353F49" w:rsidRDefault="00353F49" w:rsidP="00353F49">
            <w:pPr>
              <w:pStyle w:val="DHHStabletext"/>
            </w:pPr>
            <w:r>
              <w:t>For example; where the tenant has requested or agreed to referral to a Community support</w:t>
            </w:r>
            <w:r w:rsidRPr="000A4DC0">
              <w:t xml:space="preserve"> </w:t>
            </w:r>
            <w:r>
              <w:t>organisation, the minimal amount of information will be shared to enable the tenants situation to be understood by the receiving organisation but the detail of the need and any further engagement is a transaction between that support provider and the tenant in terms of information sharing.</w:t>
            </w:r>
          </w:p>
          <w:p w14:paraId="1DE89734" w14:textId="77777777" w:rsidR="00353F49" w:rsidRPr="000A4DC0" w:rsidRDefault="00353F49" w:rsidP="00353F49">
            <w:pPr>
              <w:pStyle w:val="DHHStabletext"/>
            </w:pPr>
            <w:r>
              <w:t>An additional example is ensuring contractors satisfactorily undertake their maintenance activities; however no data is shared at a level where individual clients can be identified. All public and departmental reporting on customer satisfaction is at an aggregated non client identifying level.</w:t>
            </w:r>
          </w:p>
          <w:p w14:paraId="7EFD7769" w14:textId="77777777" w:rsidR="00353F49" w:rsidRPr="003B4F4B" w:rsidRDefault="00353F49" w:rsidP="00353F49">
            <w:pPr>
              <w:pStyle w:val="DHHStabletext"/>
            </w:pPr>
          </w:p>
        </w:tc>
      </w:tr>
      <w:tr w:rsidR="00353F49" w:rsidRPr="003B4F4B" w14:paraId="302D3DB7" w14:textId="77777777" w:rsidTr="00353F49">
        <w:tc>
          <w:tcPr>
            <w:tcW w:w="3828" w:type="dxa"/>
          </w:tcPr>
          <w:p w14:paraId="5527FBE9" w14:textId="77777777" w:rsidR="00353F49" w:rsidRPr="003B4F4B" w:rsidRDefault="00353F49" w:rsidP="00353F49">
            <w:pPr>
              <w:pStyle w:val="DHHStabletext"/>
              <w:rPr>
                <w:i/>
              </w:rPr>
            </w:pPr>
            <w:r w:rsidRPr="003B4F4B">
              <w:rPr>
                <w:b/>
              </w:rPr>
              <w:t xml:space="preserve">6. Data quality: </w:t>
            </w:r>
            <w:r w:rsidRPr="003B4F4B">
              <w:t>Are reasonable steps being taken to ensure that the information collected, used or disclosed will be accurate, complete and up to date?</w:t>
            </w:r>
          </w:p>
        </w:tc>
        <w:tc>
          <w:tcPr>
            <w:tcW w:w="2127" w:type="dxa"/>
          </w:tcPr>
          <w:p w14:paraId="79F7EB9D" w14:textId="77777777" w:rsidR="00353F49" w:rsidRPr="003B4F4B" w:rsidRDefault="00353F49" w:rsidP="00353F49">
            <w:pPr>
              <w:pStyle w:val="DHHStabletext"/>
            </w:pPr>
            <w:r w:rsidRPr="003B4F4B">
              <w:t>IPP 3 and HPP 3</w:t>
            </w:r>
          </w:p>
          <w:p w14:paraId="3716DB4C" w14:textId="77777777" w:rsidR="00353F49" w:rsidRPr="003B4F4B" w:rsidRDefault="00353F49" w:rsidP="00353F49">
            <w:pPr>
              <w:pStyle w:val="DHHStabletext"/>
            </w:pPr>
            <w:r w:rsidRPr="003B4F4B">
              <w:t>Privacy team</w:t>
            </w:r>
          </w:p>
        </w:tc>
        <w:tc>
          <w:tcPr>
            <w:tcW w:w="1983" w:type="dxa"/>
          </w:tcPr>
          <w:p w14:paraId="02E7D6CB" w14:textId="77777777" w:rsidR="00353F49" w:rsidRPr="003B4F4B" w:rsidRDefault="00353F49" w:rsidP="00353F49">
            <w:pPr>
              <w:pStyle w:val="DHHStabletext"/>
              <w:jc w:val="center"/>
              <w:rPr>
                <w:color w:val="0070C0"/>
              </w:rPr>
            </w:pPr>
            <w:r w:rsidRPr="003B4F4B">
              <w:t>Yes</w:t>
            </w:r>
          </w:p>
        </w:tc>
        <w:tc>
          <w:tcPr>
            <w:tcW w:w="1984" w:type="dxa"/>
          </w:tcPr>
          <w:p w14:paraId="1327D79B" w14:textId="77777777" w:rsidR="00353F49" w:rsidRPr="003B4F4B" w:rsidRDefault="00353F49" w:rsidP="00353F49">
            <w:pPr>
              <w:pStyle w:val="DHHStabletext"/>
              <w:rPr>
                <w:color w:val="0070C0"/>
              </w:rPr>
            </w:pPr>
          </w:p>
        </w:tc>
        <w:tc>
          <w:tcPr>
            <w:tcW w:w="4962" w:type="dxa"/>
          </w:tcPr>
          <w:p w14:paraId="7A870F14" w14:textId="77777777" w:rsidR="00353F49" w:rsidRDefault="00353F49" w:rsidP="00353F49">
            <w:pPr>
              <w:pStyle w:val="DHHStabletext"/>
            </w:pPr>
            <w:r>
              <w:t xml:space="preserve">Property and tenant related information is proactively managed by the department in fulfilling its obligations to comply with Residential Tenancies Act.  </w:t>
            </w:r>
          </w:p>
          <w:p w14:paraId="2A5A64D5" w14:textId="77777777" w:rsidR="00353F49" w:rsidRDefault="00353F49" w:rsidP="00353F49">
            <w:pPr>
              <w:pStyle w:val="DHHStabletext"/>
            </w:pPr>
            <w:r>
              <w:t>However, there is a reliance on tenants maintaining their contact details when communicating with the department. From time to time telephone numbers and email addresses may therefore be out of date.</w:t>
            </w:r>
          </w:p>
          <w:p w14:paraId="68DB0EE0" w14:textId="77777777" w:rsidR="00353F49" w:rsidRPr="003A1060" w:rsidRDefault="00353F49" w:rsidP="00353F49">
            <w:pPr>
              <w:pStyle w:val="CommentText"/>
            </w:pPr>
            <w:r>
              <w:t>HiiPConnect</w:t>
            </w:r>
            <w:r w:rsidRPr="003A1060">
              <w:t xml:space="preserve"> would be expected to assist </w:t>
            </w:r>
            <w:r w:rsidRPr="000261F5">
              <w:t>DFFH to keep these records up to date – e.g. the DFFH</w:t>
            </w:r>
            <w:r w:rsidRPr="003A1060">
              <w:t xml:space="preserve"> officer can check and update records on the spot.</w:t>
            </w:r>
          </w:p>
          <w:p w14:paraId="36D69CDD" w14:textId="77777777" w:rsidR="00353F49" w:rsidRDefault="00353F49" w:rsidP="00353F49">
            <w:pPr>
              <w:pStyle w:val="DHHStabletext"/>
            </w:pPr>
            <w:r>
              <w:t>As noted in the project description, HiiPConnect will enable HiiP records to be updated directly through the tool, without the need for manual entry of data from a paper form into HiiP.  This is expected to reduce inaccuracies in the data through transcription errors.</w:t>
            </w:r>
          </w:p>
          <w:p w14:paraId="624C9CEE" w14:textId="77777777" w:rsidR="00353F49" w:rsidRPr="003B4F4B" w:rsidRDefault="00353F49" w:rsidP="00353F49">
            <w:pPr>
              <w:pStyle w:val="DHHStabletext"/>
            </w:pPr>
          </w:p>
        </w:tc>
      </w:tr>
      <w:tr w:rsidR="00353F49" w:rsidRPr="003B4F4B" w14:paraId="0F9224A6" w14:textId="77777777" w:rsidTr="00353F49">
        <w:tc>
          <w:tcPr>
            <w:tcW w:w="3828" w:type="dxa"/>
          </w:tcPr>
          <w:p w14:paraId="52A5547F" w14:textId="77777777" w:rsidR="00353F49" w:rsidRPr="003B4F4B" w:rsidRDefault="00353F49" w:rsidP="00353F49">
            <w:pPr>
              <w:pStyle w:val="DHHStabletext"/>
            </w:pPr>
            <w:r w:rsidRPr="003B4F4B">
              <w:rPr>
                <w:b/>
              </w:rPr>
              <w:t xml:space="preserve">7. Data security: </w:t>
            </w:r>
            <w:r w:rsidRPr="003B4F4B">
              <w:t>Are reasonable steps being taken to protect the information collected from misuse, loss, and unauthorised access, modification or disclosure?</w:t>
            </w:r>
          </w:p>
        </w:tc>
        <w:tc>
          <w:tcPr>
            <w:tcW w:w="2127" w:type="dxa"/>
          </w:tcPr>
          <w:p w14:paraId="2BA75CC3" w14:textId="77777777" w:rsidR="00353F49" w:rsidRPr="003B4F4B" w:rsidRDefault="00353F49" w:rsidP="00353F49">
            <w:pPr>
              <w:pStyle w:val="DHHStabletext"/>
            </w:pPr>
            <w:r w:rsidRPr="003B4F4B">
              <w:t>IPP 4 and HPP 4</w:t>
            </w:r>
          </w:p>
          <w:p w14:paraId="4E9E6966" w14:textId="77777777" w:rsidR="00353F49" w:rsidRPr="003B4F4B" w:rsidRDefault="00353F49" w:rsidP="00353F49">
            <w:pPr>
              <w:pStyle w:val="DHHStabletext"/>
            </w:pPr>
            <w:r w:rsidRPr="003B4F4B">
              <w:t>Projects MUST engage the BTIM information security team to arrange an assessment</w:t>
            </w:r>
          </w:p>
        </w:tc>
        <w:tc>
          <w:tcPr>
            <w:tcW w:w="1983" w:type="dxa"/>
          </w:tcPr>
          <w:p w14:paraId="2E3E4F9D" w14:textId="77777777" w:rsidR="00353F49" w:rsidRPr="003B4F4B" w:rsidRDefault="00353F49" w:rsidP="00353F49">
            <w:pPr>
              <w:pStyle w:val="DHHStabletext"/>
              <w:jc w:val="center"/>
              <w:rPr>
                <w:color w:val="0070C0"/>
              </w:rPr>
            </w:pPr>
            <w:r w:rsidRPr="003B4F4B">
              <w:t>Yes</w:t>
            </w:r>
          </w:p>
        </w:tc>
        <w:tc>
          <w:tcPr>
            <w:tcW w:w="1984" w:type="dxa"/>
          </w:tcPr>
          <w:p w14:paraId="2781008B" w14:textId="77777777" w:rsidR="00353F49" w:rsidRPr="003B4F4B" w:rsidRDefault="00353F49" w:rsidP="00353F49">
            <w:pPr>
              <w:pStyle w:val="DHHStabletext"/>
              <w:rPr>
                <w:color w:val="0070C0"/>
              </w:rPr>
            </w:pPr>
          </w:p>
        </w:tc>
        <w:tc>
          <w:tcPr>
            <w:tcW w:w="4962" w:type="dxa"/>
          </w:tcPr>
          <w:p w14:paraId="1AFEAB6A" w14:textId="77777777" w:rsidR="00353F49" w:rsidRPr="00E06D06" w:rsidRDefault="00353F49" w:rsidP="00353F49">
            <w:pPr>
              <w:pStyle w:val="CommentText"/>
              <w:rPr>
                <w:rFonts w:cs="Arial"/>
              </w:rPr>
            </w:pPr>
            <w:r w:rsidRPr="005F768A">
              <w:rPr>
                <w:rFonts w:cs="Arial"/>
              </w:rPr>
              <w:t>The hosting of the staff application resides in Australia.  DHHS Azure Cloud Services hosted Australia Southeast and east regions are accredited with ASD IRAP certification at PROTECTED level.  DHHS HiiP environment is hosted with Fuji</w:t>
            </w:r>
            <w:r>
              <w:rPr>
                <w:rFonts w:cs="Arial"/>
              </w:rPr>
              <w:t>ts</w:t>
            </w:r>
            <w:r w:rsidRPr="005F768A">
              <w:rPr>
                <w:rFonts w:cs="Arial"/>
              </w:rPr>
              <w:t>u private data centre in Melbourne, reside behind firewall and network security zoning.  Th</w:t>
            </w:r>
            <w:r>
              <w:rPr>
                <w:rFonts w:cs="Arial"/>
              </w:rPr>
              <w:t>e</w:t>
            </w:r>
            <w:r w:rsidRPr="005F768A">
              <w:rPr>
                <w:rFonts w:cs="Arial"/>
              </w:rPr>
              <w:t xml:space="preserve"> HiiP environment is managed through Fuji</w:t>
            </w:r>
            <w:r>
              <w:rPr>
                <w:rFonts w:cs="Arial"/>
              </w:rPr>
              <w:t>ts</w:t>
            </w:r>
            <w:r w:rsidRPr="005F768A">
              <w:rPr>
                <w:rFonts w:cs="Arial"/>
              </w:rPr>
              <w:t>u Security Operations Centre. The security assessment completed for Azure and HiiP environment by BTIM Cyber Security team with low risks.</w:t>
            </w:r>
          </w:p>
          <w:p w14:paraId="3702CFF5" w14:textId="77777777" w:rsidR="00353F49" w:rsidRPr="00E06D06" w:rsidRDefault="00353F49" w:rsidP="00353F49">
            <w:pPr>
              <w:pStyle w:val="CommentText"/>
              <w:rPr>
                <w:rFonts w:cs="Arial"/>
              </w:rPr>
            </w:pPr>
          </w:p>
          <w:p w14:paraId="01F0CAAA" w14:textId="77777777" w:rsidR="00353F49" w:rsidRPr="005F768A" w:rsidRDefault="00353F49" w:rsidP="00353F49">
            <w:pPr>
              <w:pStyle w:val="CommentText"/>
              <w:rPr>
                <w:rFonts w:cs="Arial"/>
              </w:rPr>
            </w:pPr>
            <w:r w:rsidRPr="005F768A">
              <w:rPr>
                <w:rFonts w:cs="Arial"/>
              </w:rPr>
              <w:t xml:space="preserve">HousingVic Online Services (HVOS) user registration and authentication service is managed to MyGov portal. </w:t>
            </w:r>
          </w:p>
          <w:p w14:paraId="0D9B9B60" w14:textId="77777777" w:rsidR="00353F49" w:rsidRPr="005F768A" w:rsidRDefault="00353F49" w:rsidP="00353F49">
            <w:pPr>
              <w:pStyle w:val="CommentText"/>
              <w:rPr>
                <w:rFonts w:cs="Arial"/>
              </w:rPr>
            </w:pPr>
          </w:p>
          <w:p w14:paraId="25A46D86" w14:textId="77777777" w:rsidR="00353F49" w:rsidRPr="005F768A" w:rsidRDefault="00353F49" w:rsidP="00353F49">
            <w:pPr>
              <w:pStyle w:val="CommentText"/>
              <w:rPr>
                <w:rFonts w:cs="Arial"/>
              </w:rPr>
            </w:pPr>
            <w:r w:rsidRPr="000261F5">
              <w:rPr>
                <w:rFonts w:cs="Arial"/>
              </w:rPr>
              <w:t>Internal DFFH</w:t>
            </w:r>
            <w:r w:rsidRPr="005F768A">
              <w:rPr>
                <w:rFonts w:cs="Arial"/>
              </w:rPr>
              <w:t xml:space="preserve"> administration accounts for HVOS is provider and served through DHHS Azure AD and HiiP administrative accounts are managed through internal DHHS Active Directory and Fujistu support staff.</w:t>
            </w:r>
          </w:p>
          <w:p w14:paraId="300A6846" w14:textId="77777777" w:rsidR="00353F49" w:rsidRPr="005F768A" w:rsidRDefault="00353F49" w:rsidP="00353F49">
            <w:pPr>
              <w:pStyle w:val="CommentText"/>
              <w:rPr>
                <w:rFonts w:cs="Arial"/>
              </w:rPr>
            </w:pPr>
          </w:p>
          <w:p w14:paraId="1A4F20EB" w14:textId="77777777" w:rsidR="00353F49" w:rsidRPr="00E06D06" w:rsidRDefault="00353F49" w:rsidP="00353F49">
            <w:pPr>
              <w:pStyle w:val="CommentText"/>
              <w:rPr>
                <w:rFonts w:cs="Arial"/>
              </w:rPr>
            </w:pPr>
            <w:r w:rsidRPr="005F768A">
              <w:rPr>
                <w:rFonts w:cs="Arial"/>
              </w:rPr>
              <w:t>Mobility iPads will be configured with DHHS Standard Operating Environment, policy for device will be managed through DHHS O365 Intune – Mobile Device Management and cyber security threat will be administered and monitored through Wandera Mobile Device Threat Management service.</w:t>
            </w:r>
          </w:p>
          <w:p w14:paraId="68AEA8E4" w14:textId="77777777" w:rsidR="00353F49" w:rsidRPr="003B4F4B" w:rsidRDefault="00353F49" w:rsidP="00353F49">
            <w:pPr>
              <w:pStyle w:val="CommentText"/>
            </w:pPr>
          </w:p>
        </w:tc>
      </w:tr>
      <w:tr w:rsidR="00353F49" w:rsidRPr="003B4F4B" w14:paraId="2136E321" w14:textId="77777777" w:rsidTr="00353F49">
        <w:tc>
          <w:tcPr>
            <w:tcW w:w="3828" w:type="dxa"/>
          </w:tcPr>
          <w:p w14:paraId="7494A468" w14:textId="77777777" w:rsidR="00353F49" w:rsidRPr="003B4F4B" w:rsidRDefault="00353F49" w:rsidP="00353F49">
            <w:pPr>
              <w:pStyle w:val="DHHStabletext"/>
            </w:pPr>
            <w:r w:rsidRPr="003B4F4B">
              <w:rPr>
                <w:b/>
              </w:rPr>
              <w:t xml:space="preserve">8. Destruction: </w:t>
            </w:r>
            <w:r w:rsidRPr="003B4F4B">
              <w:t>Will reasonable steps be taken to destroy or de-identify the information if it is no longer needed? (note this does not apply to a health service provider)</w:t>
            </w:r>
          </w:p>
        </w:tc>
        <w:tc>
          <w:tcPr>
            <w:tcW w:w="2127" w:type="dxa"/>
          </w:tcPr>
          <w:p w14:paraId="05741B27" w14:textId="77777777" w:rsidR="00353F49" w:rsidRPr="003B4F4B" w:rsidRDefault="00353F49" w:rsidP="00353F49">
            <w:pPr>
              <w:pStyle w:val="DHHStabletext"/>
            </w:pPr>
            <w:r w:rsidRPr="003B4F4B">
              <w:t xml:space="preserve">IPP 4 </w:t>
            </w:r>
          </w:p>
          <w:p w14:paraId="524253E6" w14:textId="77777777" w:rsidR="00353F49" w:rsidRPr="003B4F4B" w:rsidRDefault="00353F49" w:rsidP="00353F49">
            <w:pPr>
              <w:pStyle w:val="DHHStabletext"/>
              <w:rPr>
                <w:i/>
              </w:rPr>
            </w:pPr>
            <w:r w:rsidRPr="003B4F4B">
              <w:rPr>
                <w:i/>
              </w:rPr>
              <w:t>Public Records Act 1973</w:t>
            </w:r>
          </w:p>
          <w:p w14:paraId="55998940" w14:textId="77777777" w:rsidR="00353F49" w:rsidRPr="003B4F4B" w:rsidRDefault="00353F49" w:rsidP="00353F49">
            <w:pPr>
              <w:pStyle w:val="DHHStabletext"/>
            </w:pPr>
            <w:r w:rsidRPr="003B4F4B">
              <w:t>Records management team</w:t>
            </w:r>
          </w:p>
        </w:tc>
        <w:tc>
          <w:tcPr>
            <w:tcW w:w="1983" w:type="dxa"/>
          </w:tcPr>
          <w:p w14:paraId="7E334F43" w14:textId="77777777" w:rsidR="00353F49" w:rsidRPr="003B4F4B" w:rsidRDefault="00353F49" w:rsidP="00353F49">
            <w:pPr>
              <w:pStyle w:val="DHHStabletext"/>
              <w:jc w:val="center"/>
              <w:rPr>
                <w:color w:val="0070C0"/>
              </w:rPr>
            </w:pPr>
            <w:r w:rsidRPr="003B4F4B">
              <w:t>Yes</w:t>
            </w:r>
          </w:p>
        </w:tc>
        <w:tc>
          <w:tcPr>
            <w:tcW w:w="1984" w:type="dxa"/>
          </w:tcPr>
          <w:p w14:paraId="1174B694" w14:textId="77777777" w:rsidR="00353F49" w:rsidRPr="003B4F4B" w:rsidRDefault="00353F49" w:rsidP="00353F49">
            <w:pPr>
              <w:pStyle w:val="DHHStabletext"/>
              <w:rPr>
                <w:color w:val="0070C0"/>
              </w:rPr>
            </w:pPr>
          </w:p>
        </w:tc>
        <w:tc>
          <w:tcPr>
            <w:tcW w:w="4962" w:type="dxa"/>
          </w:tcPr>
          <w:p w14:paraId="458CFB58" w14:textId="77777777" w:rsidR="00353F49" w:rsidRDefault="00353F49" w:rsidP="00353F49">
            <w:pPr>
              <w:pStyle w:val="DHHStabletext"/>
            </w:pPr>
            <w:r w:rsidRPr="003B4F4B">
              <w:t>Where required and subject to public record retention obligations, destruction of data from HiiP is managed through an automated script.</w:t>
            </w:r>
            <w:r>
              <w:t xml:space="preserve"> </w:t>
            </w:r>
          </w:p>
          <w:p w14:paraId="4C9345EB" w14:textId="77777777" w:rsidR="00353F49" w:rsidRDefault="00353F49" w:rsidP="00353F49">
            <w:pPr>
              <w:pStyle w:val="DHHStabletext"/>
            </w:pPr>
            <w:r>
              <w:t>In regard to the tool, data from HiiP is not held in the tool but rather rendered via the application that is hosted on the tool. The data used by the application is hosted in secure Azure and only drawn down in the application when a specific event is occurring, most typically a home visit for a particular tenancy.</w:t>
            </w:r>
          </w:p>
          <w:p w14:paraId="48EE383D" w14:textId="77777777" w:rsidR="00353F49" w:rsidRPr="003B4F4B" w:rsidRDefault="00353F49" w:rsidP="00353F49">
            <w:pPr>
              <w:pStyle w:val="DHHStabletext"/>
            </w:pPr>
            <w:r>
              <w:t>The information is held in the application for the period the home visit is being undertaken and the information is being uploaded into HiiP</w:t>
            </w:r>
          </w:p>
          <w:p w14:paraId="75F05D44" w14:textId="77777777" w:rsidR="00353F49" w:rsidRPr="003B4F4B" w:rsidRDefault="00353F49" w:rsidP="00353F49">
            <w:pPr>
              <w:pStyle w:val="DHHStabletext"/>
              <w:rPr>
                <w:b/>
                <w:i/>
              </w:rPr>
            </w:pPr>
            <w:r>
              <w:t>The data will therefore not be retained in the application.</w:t>
            </w:r>
            <w:r w:rsidRPr="003B4F4B">
              <w:t xml:space="preserve">  </w:t>
            </w:r>
          </w:p>
        </w:tc>
      </w:tr>
      <w:tr w:rsidR="00353F49" w:rsidRPr="003B4F4B" w14:paraId="7F0B8CD6" w14:textId="77777777" w:rsidTr="00353F49">
        <w:tc>
          <w:tcPr>
            <w:tcW w:w="3828" w:type="dxa"/>
          </w:tcPr>
          <w:p w14:paraId="51B43258" w14:textId="77777777" w:rsidR="00353F49" w:rsidRPr="003B4F4B" w:rsidRDefault="00353F49" w:rsidP="00353F49">
            <w:pPr>
              <w:pStyle w:val="DHHStabletext"/>
            </w:pPr>
            <w:r w:rsidRPr="003B4F4B">
              <w:rPr>
                <w:b/>
              </w:rPr>
              <w:t xml:space="preserve">9. Identifiers: </w:t>
            </w:r>
            <w:r w:rsidRPr="003B4F4B">
              <w:t>Will this program assign a unique identifier or use a unique identifier of another organisation?</w:t>
            </w:r>
          </w:p>
        </w:tc>
        <w:tc>
          <w:tcPr>
            <w:tcW w:w="2127" w:type="dxa"/>
          </w:tcPr>
          <w:p w14:paraId="08FC2D25" w14:textId="77777777" w:rsidR="00353F49" w:rsidRPr="003B4F4B" w:rsidRDefault="00353F49" w:rsidP="00353F49">
            <w:pPr>
              <w:pStyle w:val="DHHStabletext"/>
            </w:pPr>
            <w:r w:rsidRPr="003B4F4B">
              <w:t>IPP 7 and HPP 7</w:t>
            </w:r>
          </w:p>
          <w:p w14:paraId="4D5C8961" w14:textId="77777777" w:rsidR="00353F49" w:rsidRPr="003B4F4B" w:rsidRDefault="00353F49" w:rsidP="00353F49">
            <w:pPr>
              <w:pStyle w:val="DHHStabletext"/>
            </w:pPr>
            <w:r w:rsidRPr="003B4F4B">
              <w:t>Privacy team</w:t>
            </w:r>
          </w:p>
        </w:tc>
        <w:tc>
          <w:tcPr>
            <w:tcW w:w="1983" w:type="dxa"/>
          </w:tcPr>
          <w:p w14:paraId="720F3D21" w14:textId="77777777" w:rsidR="00353F49" w:rsidRPr="003B4F4B" w:rsidRDefault="00353F49" w:rsidP="00353F49">
            <w:pPr>
              <w:pStyle w:val="DHHStabletext"/>
              <w:jc w:val="center"/>
              <w:rPr>
                <w:color w:val="0070C0"/>
              </w:rPr>
            </w:pPr>
            <w:r w:rsidRPr="003B4F4B">
              <w:t>Yes</w:t>
            </w:r>
          </w:p>
        </w:tc>
        <w:tc>
          <w:tcPr>
            <w:tcW w:w="1984" w:type="dxa"/>
          </w:tcPr>
          <w:p w14:paraId="4DA91499" w14:textId="77777777" w:rsidR="00353F49" w:rsidRPr="003B4F4B" w:rsidRDefault="00353F49" w:rsidP="00353F49">
            <w:pPr>
              <w:pStyle w:val="DHHStabletext"/>
              <w:rPr>
                <w:color w:val="0070C0"/>
              </w:rPr>
            </w:pPr>
          </w:p>
        </w:tc>
        <w:tc>
          <w:tcPr>
            <w:tcW w:w="4962" w:type="dxa"/>
          </w:tcPr>
          <w:p w14:paraId="6A8803ED" w14:textId="77777777" w:rsidR="00353F49" w:rsidRPr="003B4F4B" w:rsidRDefault="00353F49" w:rsidP="00353F49">
            <w:pPr>
              <w:pStyle w:val="DHHStabletext"/>
            </w:pPr>
            <w:r>
              <w:t>HiiP assigns each client a unique identifier which is used to protect incorrect information sharing between clients.</w:t>
            </w:r>
          </w:p>
        </w:tc>
      </w:tr>
      <w:tr w:rsidR="00353F49" w:rsidRPr="003B4F4B" w14:paraId="11F8E237" w14:textId="77777777" w:rsidTr="00353F49">
        <w:tc>
          <w:tcPr>
            <w:tcW w:w="3828" w:type="dxa"/>
          </w:tcPr>
          <w:p w14:paraId="7926E39A" w14:textId="77777777" w:rsidR="00353F49" w:rsidRPr="003B4F4B" w:rsidRDefault="00353F49" w:rsidP="00353F49">
            <w:pPr>
              <w:pStyle w:val="DHHStabletext"/>
            </w:pPr>
            <w:r w:rsidRPr="003B4F4B">
              <w:rPr>
                <w:b/>
              </w:rPr>
              <w:t xml:space="preserve">10. Anonymity: </w:t>
            </w:r>
            <w:r w:rsidRPr="003B4F4B">
              <w:t xml:space="preserve">Can individuals remain anonymous for the purpose of the program? </w:t>
            </w:r>
          </w:p>
        </w:tc>
        <w:tc>
          <w:tcPr>
            <w:tcW w:w="2127" w:type="dxa"/>
          </w:tcPr>
          <w:p w14:paraId="63F68082" w14:textId="77777777" w:rsidR="00353F49" w:rsidRPr="003B4F4B" w:rsidRDefault="00353F49" w:rsidP="00353F49">
            <w:pPr>
              <w:pStyle w:val="DHHStabletext"/>
            </w:pPr>
            <w:r w:rsidRPr="003B4F4B">
              <w:t>IPP 8 and HPP 8</w:t>
            </w:r>
          </w:p>
          <w:p w14:paraId="02ACD4EB" w14:textId="77777777" w:rsidR="00353F49" w:rsidRPr="003B4F4B" w:rsidRDefault="00353F49" w:rsidP="00353F49">
            <w:pPr>
              <w:pStyle w:val="DHHStabletext"/>
            </w:pPr>
            <w:r w:rsidRPr="003B4F4B">
              <w:t>Privacy team</w:t>
            </w:r>
          </w:p>
        </w:tc>
        <w:tc>
          <w:tcPr>
            <w:tcW w:w="1983" w:type="dxa"/>
          </w:tcPr>
          <w:p w14:paraId="3B70FF1B" w14:textId="77777777" w:rsidR="00353F49" w:rsidRPr="003B4F4B" w:rsidRDefault="00353F49" w:rsidP="00353F49">
            <w:pPr>
              <w:pStyle w:val="DHHStabletext"/>
              <w:rPr>
                <w:color w:val="0070C0"/>
              </w:rPr>
            </w:pPr>
          </w:p>
        </w:tc>
        <w:tc>
          <w:tcPr>
            <w:tcW w:w="1984" w:type="dxa"/>
          </w:tcPr>
          <w:p w14:paraId="78F79070" w14:textId="77777777" w:rsidR="00353F49" w:rsidRPr="003B4F4B" w:rsidRDefault="00353F49" w:rsidP="00353F49">
            <w:pPr>
              <w:pStyle w:val="DHHStabletext"/>
              <w:jc w:val="center"/>
              <w:rPr>
                <w:color w:val="0070C0"/>
              </w:rPr>
            </w:pPr>
            <w:r w:rsidRPr="003B4F4B">
              <w:t>No</w:t>
            </w:r>
          </w:p>
        </w:tc>
        <w:tc>
          <w:tcPr>
            <w:tcW w:w="4962" w:type="dxa"/>
          </w:tcPr>
          <w:p w14:paraId="4C6D2387" w14:textId="77777777" w:rsidR="00353F49" w:rsidRPr="003B4F4B" w:rsidRDefault="00353F49" w:rsidP="00353F49">
            <w:pPr>
              <w:pStyle w:val="DHHStabletext"/>
            </w:pPr>
            <w:r w:rsidRPr="003B4F4B">
              <w:t>No – given that the client’s personal information is needed to verify their identity and</w:t>
            </w:r>
            <w:r>
              <w:t xml:space="preserve"> verify that they are the correct tenant for the correct tenancy service</w:t>
            </w:r>
            <w:r w:rsidRPr="003B4F4B">
              <w:t xml:space="preserve">, it is not possible for the client to remain anonymous for this program.  </w:t>
            </w:r>
          </w:p>
        </w:tc>
      </w:tr>
      <w:tr w:rsidR="00353F49" w:rsidRPr="003B4F4B" w14:paraId="43420D2E" w14:textId="77777777" w:rsidTr="00353F49">
        <w:tc>
          <w:tcPr>
            <w:tcW w:w="3828" w:type="dxa"/>
          </w:tcPr>
          <w:p w14:paraId="140B083D" w14:textId="77777777" w:rsidR="00353F49" w:rsidRPr="003B4F4B" w:rsidRDefault="00353F49" w:rsidP="00353F49">
            <w:pPr>
              <w:pStyle w:val="DHHStabletext"/>
            </w:pPr>
            <w:r w:rsidRPr="003B4F4B">
              <w:rPr>
                <w:b/>
              </w:rPr>
              <w:t xml:space="preserve">11. Transborder data flows: </w:t>
            </w:r>
            <w:r w:rsidRPr="003B4F4B">
              <w:t>Will the program transfer the information to an organisation or person outside of Victoria?</w:t>
            </w:r>
          </w:p>
        </w:tc>
        <w:tc>
          <w:tcPr>
            <w:tcW w:w="2127" w:type="dxa"/>
          </w:tcPr>
          <w:p w14:paraId="0647BEBE" w14:textId="77777777" w:rsidR="00353F49" w:rsidRPr="003B4F4B" w:rsidRDefault="00353F49" w:rsidP="00353F49">
            <w:pPr>
              <w:pStyle w:val="DHHStabletext"/>
            </w:pPr>
            <w:r w:rsidRPr="003B4F4B">
              <w:t>IPP 9 and HPP 9</w:t>
            </w:r>
          </w:p>
          <w:p w14:paraId="096D2371" w14:textId="77777777" w:rsidR="00353F49" w:rsidRPr="003B4F4B" w:rsidRDefault="00353F49" w:rsidP="00353F49">
            <w:pPr>
              <w:pStyle w:val="DHHStabletext"/>
            </w:pPr>
            <w:r w:rsidRPr="003B4F4B">
              <w:t>Projects MUST engage the BTIM information security team to arrange an assessment</w:t>
            </w:r>
          </w:p>
        </w:tc>
        <w:tc>
          <w:tcPr>
            <w:tcW w:w="1983" w:type="dxa"/>
          </w:tcPr>
          <w:p w14:paraId="3AF5642B" w14:textId="77777777" w:rsidR="00353F49" w:rsidRPr="003B4F4B" w:rsidRDefault="00353F49" w:rsidP="00353F49">
            <w:pPr>
              <w:pStyle w:val="DHHStabletext"/>
              <w:jc w:val="center"/>
              <w:rPr>
                <w:color w:val="0070C0"/>
              </w:rPr>
            </w:pPr>
            <w:r w:rsidRPr="003B4F4B">
              <w:t>Yes</w:t>
            </w:r>
          </w:p>
        </w:tc>
        <w:tc>
          <w:tcPr>
            <w:tcW w:w="1984" w:type="dxa"/>
          </w:tcPr>
          <w:p w14:paraId="73108F59" w14:textId="77777777" w:rsidR="00353F49" w:rsidRPr="003B4F4B" w:rsidRDefault="00353F49" w:rsidP="00353F49">
            <w:pPr>
              <w:pStyle w:val="DHHStabletext"/>
              <w:jc w:val="center"/>
              <w:rPr>
                <w:color w:val="0070C0"/>
              </w:rPr>
            </w:pPr>
          </w:p>
        </w:tc>
        <w:tc>
          <w:tcPr>
            <w:tcW w:w="4962" w:type="dxa"/>
          </w:tcPr>
          <w:p w14:paraId="5D583F58" w14:textId="77777777" w:rsidR="00353F49" w:rsidRDefault="00353F49" w:rsidP="00353F49">
            <w:pPr>
              <w:pStyle w:val="DHHStabletext"/>
            </w:pPr>
            <w:r>
              <w:t xml:space="preserve">The Director of housing by legislation can only deliver housing services within the State of Victoria.  The only transborder data flow occurs with the consent of a tenant who agrees to the </w:t>
            </w:r>
            <w:r w:rsidRPr="000261F5">
              <w:t>Department of Families, Fair</w:t>
            </w:r>
            <w:r>
              <w:t>ne</w:t>
            </w:r>
            <w:r w:rsidRPr="000261F5">
              <w:t>ss and Housing</w:t>
            </w:r>
            <w:r>
              <w:t xml:space="preserve"> accessing information about their income and assets from Services Australia under Centrelink Confirmation eServices and/or using the Centrelink Rent Deduction Services to pay their rent.</w:t>
            </w:r>
          </w:p>
          <w:p w14:paraId="1D82F01B" w14:textId="77777777" w:rsidR="00353F49" w:rsidRPr="003B4F4B" w:rsidRDefault="00353F49" w:rsidP="00353F49">
            <w:pPr>
              <w:pStyle w:val="DHHStabletext"/>
            </w:pPr>
            <w:r w:rsidRPr="005F768A">
              <w:t>HousingVic Online Services (HVOS) is hosted in Australia- DHHS Azure Cloud Service is served through Melbourne and Sydney while HiiP prod and disaster recovery environments are hosted with Fujistu private data centres within Melbourne.</w:t>
            </w:r>
          </w:p>
        </w:tc>
      </w:tr>
      <w:tr w:rsidR="00353F49" w:rsidRPr="003B4F4B" w14:paraId="74FCFA0A" w14:textId="77777777" w:rsidTr="00353F49">
        <w:tc>
          <w:tcPr>
            <w:tcW w:w="3828" w:type="dxa"/>
          </w:tcPr>
          <w:p w14:paraId="58008197" w14:textId="77777777" w:rsidR="00353F49" w:rsidRPr="003B4F4B" w:rsidRDefault="00353F49" w:rsidP="00353F49">
            <w:pPr>
              <w:pStyle w:val="DHHStabletext"/>
            </w:pPr>
            <w:r w:rsidRPr="003B4F4B">
              <w:rPr>
                <w:b/>
              </w:rPr>
              <w:t xml:space="preserve">12. Sensitive information: </w:t>
            </w:r>
            <w:r w:rsidRPr="003B4F4B">
              <w:t>Will this program collect sensitive information?</w:t>
            </w:r>
          </w:p>
        </w:tc>
        <w:tc>
          <w:tcPr>
            <w:tcW w:w="2127" w:type="dxa"/>
          </w:tcPr>
          <w:p w14:paraId="26785C91" w14:textId="77777777" w:rsidR="00353F49" w:rsidRPr="003B4F4B" w:rsidRDefault="00353F49" w:rsidP="00353F49">
            <w:pPr>
              <w:pStyle w:val="DHHStabletext"/>
            </w:pPr>
            <w:r w:rsidRPr="003B4F4B">
              <w:t>IPP 10</w:t>
            </w:r>
            <w:r w:rsidRPr="003B4F4B">
              <w:rPr>
                <w:rStyle w:val="FootnoteReference"/>
              </w:rPr>
              <w:footnoteReference w:id="1"/>
            </w:r>
          </w:p>
          <w:p w14:paraId="7283F0ED" w14:textId="77777777" w:rsidR="00353F49" w:rsidRPr="003B4F4B" w:rsidRDefault="00353F49" w:rsidP="00353F49">
            <w:pPr>
              <w:pStyle w:val="DHHStabletext"/>
            </w:pPr>
            <w:r w:rsidRPr="003B4F4B">
              <w:t xml:space="preserve">Privacy team                                                </w:t>
            </w:r>
          </w:p>
        </w:tc>
        <w:tc>
          <w:tcPr>
            <w:tcW w:w="1983" w:type="dxa"/>
          </w:tcPr>
          <w:p w14:paraId="4ABEB486" w14:textId="77777777" w:rsidR="00353F49" w:rsidRPr="003B4F4B" w:rsidRDefault="00353F49" w:rsidP="00353F49">
            <w:pPr>
              <w:pStyle w:val="DHHStabletext"/>
              <w:jc w:val="center"/>
              <w:rPr>
                <w:color w:val="0070C0"/>
              </w:rPr>
            </w:pPr>
            <w:r w:rsidRPr="003B4F4B">
              <w:t>Yes</w:t>
            </w:r>
          </w:p>
        </w:tc>
        <w:tc>
          <w:tcPr>
            <w:tcW w:w="1984" w:type="dxa"/>
          </w:tcPr>
          <w:p w14:paraId="11205F69" w14:textId="77777777" w:rsidR="00353F49" w:rsidRPr="003B4F4B" w:rsidRDefault="00353F49" w:rsidP="00353F49">
            <w:pPr>
              <w:pStyle w:val="DHHStabletext"/>
              <w:rPr>
                <w:color w:val="0070C0"/>
              </w:rPr>
            </w:pPr>
          </w:p>
        </w:tc>
        <w:tc>
          <w:tcPr>
            <w:tcW w:w="4962" w:type="dxa"/>
          </w:tcPr>
          <w:p w14:paraId="21F8F3BF" w14:textId="77777777" w:rsidR="00353F49" w:rsidRDefault="00353F49" w:rsidP="00353F49">
            <w:pPr>
              <w:pStyle w:val="DHHStabletext"/>
            </w:pPr>
            <w:r>
              <w:t xml:space="preserve">The information collected is specific and necessary to manage the tenancy under the RTA and in accordance with the Director of Housings policies and obligations. </w:t>
            </w:r>
          </w:p>
          <w:p w14:paraId="66ABAD7E" w14:textId="77777777" w:rsidR="00353F49" w:rsidRDefault="00353F49" w:rsidP="00353F49">
            <w:pPr>
              <w:pStyle w:val="DHHStabletext"/>
            </w:pPr>
            <w:r>
              <w:t>For reporting purposes this includes information about gender, c</w:t>
            </w:r>
            <w:r w:rsidRPr="003B4F4B">
              <w:t xml:space="preserve">ountry of </w:t>
            </w:r>
            <w:r>
              <w:t>b</w:t>
            </w:r>
            <w:r w:rsidRPr="003B4F4B">
              <w:t>irth</w:t>
            </w:r>
            <w:r>
              <w:t>, preferred language, relationship with other household members, date of birth</w:t>
            </w:r>
            <w:r w:rsidRPr="003B4F4B">
              <w:t xml:space="preserve"> </w:t>
            </w:r>
            <w:r>
              <w:t>and any needs relating to the type of property required to best meet the persons housing needs</w:t>
            </w:r>
            <w:r w:rsidRPr="003B4F4B">
              <w:t xml:space="preserve">. </w:t>
            </w:r>
          </w:p>
          <w:p w14:paraId="632BA312" w14:textId="77777777" w:rsidR="00353F49" w:rsidRDefault="00353F49" w:rsidP="00353F49">
            <w:pPr>
              <w:pStyle w:val="DHHStabletext"/>
            </w:pPr>
            <w:r w:rsidRPr="009C2A07">
              <w:t>Photographing the residence after the tenant has vacated might capture sensitive information.  For example, a religious artefact, or an item implying culture or race might be captured in the photo.  The RTA requires the department to photograph the items and seek to return them to the outgoing tenant.</w:t>
            </w:r>
            <w:r>
              <w:t xml:space="preserve"> Accordingly, any incidental collection of sensitive information through this process will be required by law. </w:t>
            </w:r>
          </w:p>
          <w:p w14:paraId="4A38D44D" w14:textId="77777777" w:rsidR="00353F49" w:rsidRDefault="00353F49" w:rsidP="00353F49">
            <w:pPr>
              <w:pStyle w:val="DHHStabletext"/>
            </w:pPr>
          </w:p>
          <w:p w14:paraId="1C1BE3C0" w14:textId="03E6D9A9" w:rsidR="00353F49" w:rsidRPr="003B4F4B" w:rsidRDefault="00353F49" w:rsidP="00353F49">
            <w:pPr>
              <w:pStyle w:val="DHHStabletext"/>
            </w:pPr>
          </w:p>
        </w:tc>
      </w:tr>
      <w:tr w:rsidR="00353F49" w:rsidRPr="003B4F4B" w14:paraId="2416C984" w14:textId="77777777" w:rsidTr="00353F49">
        <w:tc>
          <w:tcPr>
            <w:tcW w:w="3828" w:type="dxa"/>
          </w:tcPr>
          <w:p w14:paraId="281141CD" w14:textId="77777777" w:rsidR="00353F49" w:rsidRPr="003B4F4B" w:rsidRDefault="00353F49" w:rsidP="00353F49">
            <w:pPr>
              <w:pStyle w:val="DHHStabletext"/>
            </w:pPr>
            <w:r w:rsidRPr="003B4F4B">
              <w:rPr>
                <w:b/>
              </w:rPr>
              <w:t xml:space="preserve">13. Re-identification: </w:t>
            </w:r>
            <w:r w:rsidRPr="003B4F4B">
              <w:t>Will the program involve de-identified information that may be re-identified through the linking of data or other information?</w:t>
            </w:r>
          </w:p>
        </w:tc>
        <w:tc>
          <w:tcPr>
            <w:tcW w:w="2127" w:type="dxa"/>
          </w:tcPr>
          <w:p w14:paraId="39162C2A" w14:textId="77777777" w:rsidR="00353F49" w:rsidRPr="003B4F4B" w:rsidRDefault="00353F49" w:rsidP="00353F49">
            <w:pPr>
              <w:pStyle w:val="DHHStabletext"/>
            </w:pPr>
            <w:r w:rsidRPr="003B4F4B">
              <w:t>Privacy team</w:t>
            </w:r>
          </w:p>
        </w:tc>
        <w:tc>
          <w:tcPr>
            <w:tcW w:w="1983" w:type="dxa"/>
          </w:tcPr>
          <w:p w14:paraId="22A9272B" w14:textId="77777777" w:rsidR="00353F49" w:rsidRPr="003B4F4B" w:rsidRDefault="00353F49" w:rsidP="00353F49">
            <w:pPr>
              <w:pStyle w:val="DHHStabletext"/>
              <w:jc w:val="center"/>
              <w:rPr>
                <w:color w:val="0070C0"/>
              </w:rPr>
            </w:pPr>
          </w:p>
        </w:tc>
        <w:tc>
          <w:tcPr>
            <w:tcW w:w="1984" w:type="dxa"/>
          </w:tcPr>
          <w:p w14:paraId="4E506347" w14:textId="77777777" w:rsidR="00353F49" w:rsidRPr="003B4F4B" w:rsidRDefault="00353F49" w:rsidP="00353F49">
            <w:pPr>
              <w:pStyle w:val="DHHStabletext"/>
              <w:jc w:val="center"/>
              <w:rPr>
                <w:color w:val="0070C0"/>
              </w:rPr>
            </w:pPr>
            <w:r w:rsidRPr="00607D1E">
              <w:rPr>
                <w:color w:val="000000" w:themeColor="text1"/>
              </w:rPr>
              <w:t>No</w:t>
            </w:r>
          </w:p>
        </w:tc>
        <w:tc>
          <w:tcPr>
            <w:tcW w:w="4962" w:type="dxa"/>
          </w:tcPr>
          <w:p w14:paraId="7CFD7FA5" w14:textId="77777777" w:rsidR="00353F49" w:rsidRPr="003B4F4B" w:rsidRDefault="00353F49" w:rsidP="00353F49">
            <w:pPr>
              <w:pStyle w:val="DHHStabletext"/>
            </w:pPr>
          </w:p>
        </w:tc>
      </w:tr>
      <w:tr w:rsidR="00353F49" w:rsidRPr="003B4F4B" w14:paraId="6C9B7797" w14:textId="77777777" w:rsidTr="00353F49">
        <w:tc>
          <w:tcPr>
            <w:tcW w:w="3828" w:type="dxa"/>
          </w:tcPr>
          <w:p w14:paraId="193D8813" w14:textId="77777777" w:rsidR="00353F49" w:rsidRPr="003B4F4B" w:rsidRDefault="00353F49" w:rsidP="00353F49">
            <w:pPr>
              <w:pStyle w:val="DHHStabletext"/>
            </w:pPr>
            <w:r w:rsidRPr="003B4F4B">
              <w:rPr>
                <w:b/>
              </w:rPr>
              <w:t>14. Access and correction:</w:t>
            </w:r>
            <w:r w:rsidRPr="003B4F4B">
              <w:t xml:space="preserve"> Are there any restrictions that would prevent individuals from accessing or correcting their information?</w:t>
            </w:r>
          </w:p>
        </w:tc>
        <w:tc>
          <w:tcPr>
            <w:tcW w:w="2127" w:type="dxa"/>
          </w:tcPr>
          <w:p w14:paraId="689A0070" w14:textId="77777777" w:rsidR="00353F49" w:rsidRPr="003B4F4B" w:rsidRDefault="00353F49" w:rsidP="00353F49">
            <w:pPr>
              <w:pStyle w:val="DHHStabletext"/>
            </w:pPr>
            <w:r w:rsidRPr="003B4F4B">
              <w:t>Freedom of Information team</w:t>
            </w:r>
          </w:p>
          <w:p w14:paraId="770FCA16" w14:textId="77777777" w:rsidR="00353F49" w:rsidRPr="003B4F4B" w:rsidRDefault="00353F49" w:rsidP="00353F49">
            <w:pPr>
              <w:pStyle w:val="DHHStabletext"/>
            </w:pPr>
            <w:r w:rsidRPr="003B4F4B">
              <w:t>Privacy policy</w:t>
            </w:r>
          </w:p>
        </w:tc>
        <w:tc>
          <w:tcPr>
            <w:tcW w:w="1983" w:type="dxa"/>
          </w:tcPr>
          <w:p w14:paraId="33C8A26F" w14:textId="77777777" w:rsidR="00353F49" w:rsidRPr="003B4F4B" w:rsidRDefault="00353F49" w:rsidP="00353F49">
            <w:pPr>
              <w:pStyle w:val="DHHStabletext"/>
              <w:rPr>
                <w:color w:val="0070C0"/>
              </w:rPr>
            </w:pPr>
          </w:p>
        </w:tc>
        <w:tc>
          <w:tcPr>
            <w:tcW w:w="1984" w:type="dxa"/>
          </w:tcPr>
          <w:p w14:paraId="330C3A4B" w14:textId="77777777" w:rsidR="00353F49" w:rsidRPr="003B4F4B" w:rsidRDefault="00353F49" w:rsidP="00353F49">
            <w:pPr>
              <w:pStyle w:val="DHHStabletext"/>
              <w:jc w:val="center"/>
              <w:rPr>
                <w:color w:val="0070C0"/>
              </w:rPr>
            </w:pPr>
            <w:r w:rsidRPr="003B4F4B">
              <w:t>No</w:t>
            </w:r>
          </w:p>
        </w:tc>
        <w:tc>
          <w:tcPr>
            <w:tcW w:w="4962" w:type="dxa"/>
          </w:tcPr>
          <w:p w14:paraId="77250B09" w14:textId="77777777" w:rsidR="00353F49" w:rsidRDefault="00353F49" w:rsidP="00353F49">
            <w:pPr>
              <w:pStyle w:val="DHHStabletext"/>
              <w:rPr>
                <w:bCs/>
                <w:iCs/>
              </w:rPr>
            </w:pPr>
            <w:r>
              <w:rPr>
                <w:bCs/>
                <w:iCs/>
              </w:rPr>
              <w:t>People needing to update or correct their information are able to do so by approaching a departmental office in the case of the tool, over time the capacity to do this will be developed for the tool so that a staff member can do this directly into HiiP via the tool at the request of the tenant when undertaking a home visit.</w:t>
            </w:r>
          </w:p>
          <w:p w14:paraId="63255686" w14:textId="77777777" w:rsidR="00353F49" w:rsidRDefault="00353F49" w:rsidP="00353F49">
            <w:pPr>
              <w:pStyle w:val="DHHStabletext"/>
              <w:rPr>
                <w:bCs/>
                <w:iCs/>
              </w:rPr>
            </w:pPr>
            <w:r w:rsidRPr="002A0921">
              <w:rPr>
                <w:bCs/>
                <w:iCs/>
              </w:rPr>
              <w:t>Tenants will receive a copy of their condition report (which includes photos taken of the property before their tenancy commenced) for their record.</w:t>
            </w:r>
          </w:p>
          <w:p w14:paraId="2A752F11" w14:textId="77777777" w:rsidR="00353F49" w:rsidRPr="00A156A5" w:rsidRDefault="00353F49" w:rsidP="00353F49">
            <w:pPr>
              <w:pStyle w:val="DHHStabletext"/>
              <w:rPr>
                <w:bCs/>
                <w:iCs/>
              </w:rPr>
            </w:pPr>
          </w:p>
        </w:tc>
      </w:tr>
    </w:tbl>
    <w:p w14:paraId="2347C296" w14:textId="77777777" w:rsidR="00353F49" w:rsidRPr="003B4F4B" w:rsidRDefault="00353F49" w:rsidP="00353F49">
      <w:pPr>
        <w:sectPr w:rsidR="00353F49" w:rsidRPr="003B4F4B" w:rsidSect="00353F49">
          <w:pgSz w:w="16838" w:h="11906" w:orient="landscape" w:code="9"/>
          <w:pgMar w:top="1304" w:right="1701" w:bottom="1304" w:left="1134" w:header="454" w:footer="510" w:gutter="0"/>
          <w:cols w:space="720"/>
          <w:docGrid w:linePitch="360"/>
        </w:sectPr>
      </w:pPr>
    </w:p>
    <w:p w14:paraId="1300A92B" w14:textId="77777777" w:rsidR="00353F49" w:rsidRPr="003B4F4B" w:rsidRDefault="00353F49" w:rsidP="00353F49">
      <w:pPr>
        <w:pStyle w:val="Heading1"/>
      </w:pPr>
      <w:bookmarkStart w:id="41" w:name="_Toc63770093"/>
      <w:bookmarkStart w:id="42" w:name="_Toc67005580"/>
      <w:r w:rsidRPr="003B4F4B">
        <w:t>Privacy risk mitigation</w:t>
      </w:r>
      <w:bookmarkEnd w:id="41"/>
      <w:bookmarkEnd w:id="42"/>
      <w:r w:rsidRPr="003B4F4B">
        <w:t xml:space="preserve"> </w:t>
      </w:r>
    </w:p>
    <w:tbl>
      <w:tblPr>
        <w:tblStyle w:val="TableGrid"/>
        <w:tblW w:w="0" w:type="auto"/>
        <w:tblLook w:val="04A0" w:firstRow="1" w:lastRow="0" w:firstColumn="1" w:lastColumn="0" w:noHBand="0" w:noVBand="1"/>
      </w:tblPr>
      <w:tblGrid>
        <w:gridCol w:w="1683"/>
        <w:gridCol w:w="3234"/>
        <w:gridCol w:w="1416"/>
        <w:gridCol w:w="1420"/>
        <w:gridCol w:w="1535"/>
      </w:tblGrid>
      <w:tr w:rsidR="00353F49" w:rsidRPr="003B4F4B" w14:paraId="2483D1CF" w14:textId="77777777" w:rsidTr="00353F49">
        <w:trPr>
          <w:tblHeader/>
        </w:trPr>
        <w:tc>
          <w:tcPr>
            <w:tcW w:w="1700" w:type="dxa"/>
          </w:tcPr>
          <w:p w14:paraId="1B66A4B3" w14:textId="77777777" w:rsidR="00353F49" w:rsidRPr="003B4F4B" w:rsidRDefault="00353F49" w:rsidP="00353F49">
            <w:pPr>
              <w:pStyle w:val="Heading4"/>
            </w:pPr>
            <w:r w:rsidRPr="003B4F4B">
              <w:t>Risk</w:t>
            </w:r>
          </w:p>
        </w:tc>
        <w:tc>
          <w:tcPr>
            <w:tcW w:w="3432" w:type="dxa"/>
          </w:tcPr>
          <w:p w14:paraId="4BC924D8" w14:textId="77777777" w:rsidR="00353F49" w:rsidRPr="003B4F4B" w:rsidRDefault="00353F49" w:rsidP="00353F49">
            <w:pPr>
              <w:pStyle w:val="Heading4"/>
            </w:pPr>
            <w:r w:rsidRPr="003B4F4B">
              <w:t>Mitigation strategy</w:t>
            </w:r>
          </w:p>
        </w:tc>
        <w:tc>
          <w:tcPr>
            <w:tcW w:w="992" w:type="dxa"/>
          </w:tcPr>
          <w:p w14:paraId="7E9746AF" w14:textId="77777777" w:rsidR="00353F49" w:rsidRPr="003B4F4B" w:rsidRDefault="00353F49" w:rsidP="00353F49">
            <w:pPr>
              <w:pStyle w:val="Heading4"/>
            </w:pPr>
            <w:r w:rsidRPr="003B4F4B">
              <w:t>Likelihood</w:t>
            </w:r>
          </w:p>
        </w:tc>
        <w:tc>
          <w:tcPr>
            <w:tcW w:w="1469" w:type="dxa"/>
          </w:tcPr>
          <w:p w14:paraId="0C7FAE13" w14:textId="77777777" w:rsidR="00353F49" w:rsidRPr="003B4F4B" w:rsidRDefault="00353F49" w:rsidP="00353F49">
            <w:pPr>
              <w:pStyle w:val="Heading4"/>
            </w:pPr>
            <w:r w:rsidRPr="003B4F4B">
              <w:t>Impact</w:t>
            </w:r>
          </w:p>
        </w:tc>
        <w:tc>
          <w:tcPr>
            <w:tcW w:w="1587" w:type="dxa"/>
          </w:tcPr>
          <w:p w14:paraId="1945C42E" w14:textId="77777777" w:rsidR="00353F49" w:rsidRPr="003B4F4B" w:rsidRDefault="00353F49" w:rsidP="00353F49">
            <w:pPr>
              <w:pStyle w:val="Heading4"/>
            </w:pPr>
            <w:r w:rsidRPr="003B4F4B">
              <w:t>Risk rating</w:t>
            </w:r>
          </w:p>
        </w:tc>
      </w:tr>
      <w:tr w:rsidR="00353F49" w:rsidRPr="003B4F4B" w14:paraId="4A5A6693" w14:textId="77777777" w:rsidTr="00353F49">
        <w:tc>
          <w:tcPr>
            <w:tcW w:w="1700" w:type="dxa"/>
          </w:tcPr>
          <w:p w14:paraId="7014B568" w14:textId="77777777" w:rsidR="00353F49" w:rsidRPr="00A379C4" w:rsidRDefault="00353F49" w:rsidP="00353F49">
            <w:pPr>
              <w:pStyle w:val="DHHStabletext"/>
            </w:pPr>
            <w:r w:rsidRPr="00A379C4">
              <w:t xml:space="preserve">Unauthorised persons accessing information on </w:t>
            </w:r>
            <w:r>
              <w:t>HiiPConnect</w:t>
            </w:r>
            <w:r w:rsidRPr="00A379C4">
              <w:t xml:space="preserve"> (i.e. other than a housing staff member) </w:t>
            </w:r>
          </w:p>
          <w:p w14:paraId="6580545C" w14:textId="77777777" w:rsidR="00353F49" w:rsidRPr="00A379C4" w:rsidRDefault="00353F49" w:rsidP="00353F49">
            <w:pPr>
              <w:pStyle w:val="DHHStabletext"/>
            </w:pPr>
          </w:p>
        </w:tc>
        <w:tc>
          <w:tcPr>
            <w:tcW w:w="3432" w:type="dxa"/>
          </w:tcPr>
          <w:p w14:paraId="073137C0" w14:textId="77777777" w:rsidR="00353F49" w:rsidRPr="00A379C4" w:rsidRDefault="00353F49" w:rsidP="00353F49">
            <w:pPr>
              <w:pStyle w:val="DHHStabletext"/>
              <w:rPr>
                <w:rFonts w:cs="Arial"/>
              </w:rPr>
            </w:pPr>
            <w:r>
              <w:t>HiiPConnect</w:t>
            </w:r>
            <w:r w:rsidRPr="00A379C4">
              <w:t xml:space="preserve"> is governed by the DHHS Azure active directory within the department’s firewall.  An additional layer to this security, is being provisioned to HiiP and having a functional role in HiiP in order to access the application </w:t>
            </w:r>
          </w:p>
        </w:tc>
        <w:tc>
          <w:tcPr>
            <w:tcW w:w="992" w:type="dxa"/>
          </w:tcPr>
          <w:p w14:paraId="06346A90" w14:textId="77777777" w:rsidR="00353F49" w:rsidRPr="00A379C4" w:rsidRDefault="00353F49" w:rsidP="00353F49">
            <w:pPr>
              <w:pStyle w:val="DHHStabletext"/>
              <w:rPr>
                <w:rFonts w:cs="Arial"/>
              </w:rPr>
            </w:pPr>
            <w:r w:rsidRPr="00A379C4">
              <w:t>Low</w:t>
            </w:r>
          </w:p>
        </w:tc>
        <w:tc>
          <w:tcPr>
            <w:tcW w:w="1469" w:type="dxa"/>
          </w:tcPr>
          <w:p w14:paraId="23E8D76D" w14:textId="77777777" w:rsidR="00353F49" w:rsidRPr="00A379C4" w:rsidRDefault="00353F49" w:rsidP="00353F49">
            <w:pPr>
              <w:pStyle w:val="DHHStabletext"/>
              <w:rPr>
                <w:rFonts w:cs="Arial"/>
              </w:rPr>
            </w:pPr>
            <w:r w:rsidRPr="00A379C4">
              <w:t>High</w:t>
            </w:r>
          </w:p>
        </w:tc>
        <w:tc>
          <w:tcPr>
            <w:tcW w:w="1587" w:type="dxa"/>
          </w:tcPr>
          <w:p w14:paraId="369D4485" w14:textId="77777777" w:rsidR="00353F49" w:rsidRPr="00A379C4" w:rsidRDefault="00353F49" w:rsidP="00353F49">
            <w:pPr>
              <w:pStyle w:val="DHHStabletext"/>
              <w:rPr>
                <w:rFonts w:cs="Arial"/>
              </w:rPr>
            </w:pPr>
            <w:r>
              <w:t>Low</w:t>
            </w:r>
          </w:p>
        </w:tc>
      </w:tr>
      <w:tr w:rsidR="00353F49" w:rsidRPr="003B4F4B" w14:paraId="3DFC5062" w14:textId="77777777" w:rsidTr="00353F49">
        <w:tc>
          <w:tcPr>
            <w:tcW w:w="1700" w:type="dxa"/>
          </w:tcPr>
          <w:p w14:paraId="091E0174" w14:textId="77777777" w:rsidR="00353F49" w:rsidRPr="00A379C4" w:rsidRDefault="00353F49" w:rsidP="00353F49">
            <w:pPr>
              <w:pStyle w:val="DHHStabletext"/>
            </w:pPr>
            <w:r w:rsidRPr="00A379C4">
              <w:t xml:space="preserve">Protecting </w:t>
            </w:r>
            <w:r>
              <w:t xml:space="preserve">HiiPConnect </w:t>
            </w:r>
            <w:r w:rsidRPr="00A379C4">
              <w:t>information from loss / unauthorised access</w:t>
            </w:r>
          </w:p>
          <w:p w14:paraId="5F2A6FC4" w14:textId="77777777" w:rsidR="00353F49" w:rsidRPr="00A379C4" w:rsidRDefault="00353F49" w:rsidP="00353F49">
            <w:pPr>
              <w:pStyle w:val="DHHStabletext"/>
              <w:rPr>
                <w:rFonts w:cs="Arial"/>
              </w:rPr>
            </w:pPr>
          </w:p>
        </w:tc>
        <w:tc>
          <w:tcPr>
            <w:tcW w:w="3432" w:type="dxa"/>
          </w:tcPr>
          <w:p w14:paraId="7A0EADFB" w14:textId="77777777" w:rsidR="00353F49" w:rsidRPr="00A379C4" w:rsidRDefault="00353F49" w:rsidP="00353F49">
            <w:pPr>
              <w:pStyle w:val="DHHStabletext"/>
              <w:rPr>
                <w:rFonts w:cs="Arial"/>
              </w:rPr>
            </w:pPr>
            <w:r w:rsidRPr="00A379C4">
              <w:rPr>
                <w:rFonts w:cs="Arial"/>
              </w:rPr>
              <w:t xml:space="preserve">As outlined above. </w:t>
            </w:r>
          </w:p>
          <w:p w14:paraId="20357916" w14:textId="77777777" w:rsidR="00353F49" w:rsidRPr="00A379C4" w:rsidRDefault="00353F49" w:rsidP="00353F49">
            <w:pPr>
              <w:pStyle w:val="DHHStabletext"/>
              <w:rPr>
                <w:rFonts w:cs="Arial"/>
              </w:rPr>
            </w:pPr>
            <w:r w:rsidRPr="00A379C4">
              <w:rPr>
                <w:rFonts w:cs="Arial"/>
              </w:rPr>
              <w:t xml:space="preserve">HiiP is the master data source, therefore information is securely stored with back up procedures in place. </w:t>
            </w:r>
          </w:p>
          <w:p w14:paraId="3E73010E" w14:textId="77777777" w:rsidR="00353F49" w:rsidRPr="00A379C4" w:rsidRDefault="00353F49" w:rsidP="00353F49">
            <w:pPr>
              <w:pStyle w:val="DHHStabletext"/>
              <w:rPr>
                <w:rFonts w:cs="Arial"/>
              </w:rPr>
            </w:pPr>
          </w:p>
          <w:p w14:paraId="5CFC5B8A" w14:textId="77777777" w:rsidR="00353F49" w:rsidRPr="00A379C4" w:rsidRDefault="00353F49" w:rsidP="00353F49">
            <w:pPr>
              <w:pStyle w:val="DHHStabletext"/>
              <w:rPr>
                <w:rFonts w:cs="Arial"/>
              </w:rPr>
            </w:pPr>
            <w:r w:rsidRPr="00A379C4">
              <w:rPr>
                <w:rFonts w:cs="Arial"/>
              </w:rPr>
              <w:t>Any information stored on the staff mobile application is protected by the DHHS firewall and governance, security and privacy arrangements.</w:t>
            </w:r>
          </w:p>
        </w:tc>
        <w:tc>
          <w:tcPr>
            <w:tcW w:w="992" w:type="dxa"/>
          </w:tcPr>
          <w:p w14:paraId="585094B9" w14:textId="77777777" w:rsidR="00353F49" w:rsidRPr="00A379C4" w:rsidRDefault="00353F49" w:rsidP="00353F49">
            <w:pPr>
              <w:pStyle w:val="DHHStabletext"/>
              <w:rPr>
                <w:rFonts w:cs="Arial"/>
              </w:rPr>
            </w:pPr>
            <w:r w:rsidRPr="00A379C4">
              <w:rPr>
                <w:rFonts w:cs="Arial"/>
              </w:rPr>
              <w:t>Low</w:t>
            </w:r>
          </w:p>
        </w:tc>
        <w:tc>
          <w:tcPr>
            <w:tcW w:w="1469" w:type="dxa"/>
          </w:tcPr>
          <w:p w14:paraId="26666403" w14:textId="77777777" w:rsidR="00353F49" w:rsidRPr="00A379C4" w:rsidRDefault="00353F49" w:rsidP="00353F49">
            <w:pPr>
              <w:pStyle w:val="DHHStabletext"/>
              <w:rPr>
                <w:rFonts w:cs="Arial"/>
              </w:rPr>
            </w:pPr>
            <w:r w:rsidRPr="00A379C4">
              <w:rPr>
                <w:rFonts w:cs="Arial"/>
              </w:rPr>
              <w:t>High</w:t>
            </w:r>
          </w:p>
        </w:tc>
        <w:tc>
          <w:tcPr>
            <w:tcW w:w="1587" w:type="dxa"/>
          </w:tcPr>
          <w:p w14:paraId="411782A8" w14:textId="77777777" w:rsidR="00353F49" w:rsidRPr="00A379C4" w:rsidRDefault="00353F49" w:rsidP="00353F49">
            <w:pPr>
              <w:pStyle w:val="DHHStabletext"/>
              <w:rPr>
                <w:rFonts w:cs="Arial"/>
                <w:b/>
                <w:i/>
              </w:rPr>
            </w:pPr>
            <w:r>
              <w:rPr>
                <w:rFonts w:cs="Arial"/>
              </w:rPr>
              <w:t>Low</w:t>
            </w:r>
          </w:p>
        </w:tc>
      </w:tr>
      <w:tr w:rsidR="00353F49" w:rsidRPr="003B4F4B" w14:paraId="12EEF261" w14:textId="77777777" w:rsidTr="00353F49">
        <w:tc>
          <w:tcPr>
            <w:tcW w:w="1700" w:type="dxa"/>
            <w:shd w:val="clear" w:color="auto" w:fill="auto"/>
          </w:tcPr>
          <w:p w14:paraId="13A481EB" w14:textId="77777777" w:rsidR="00353F49" w:rsidRPr="00A379C4" w:rsidRDefault="00353F49" w:rsidP="00353F49">
            <w:pPr>
              <w:pStyle w:val="DHHStabletext"/>
            </w:pPr>
            <w:r w:rsidRPr="00A379C4">
              <w:t xml:space="preserve">Clients are not aware of how their information is handled </w:t>
            </w:r>
          </w:p>
          <w:p w14:paraId="2918BE55" w14:textId="77777777" w:rsidR="00353F49" w:rsidRPr="00A379C4" w:rsidRDefault="00353F49" w:rsidP="00353F49">
            <w:pPr>
              <w:pStyle w:val="DHHStabletext"/>
            </w:pPr>
          </w:p>
        </w:tc>
        <w:tc>
          <w:tcPr>
            <w:tcW w:w="3432" w:type="dxa"/>
            <w:shd w:val="clear" w:color="auto" w:fill="auto"/>
          </w:tcPr>
          <w:p w14:paraId="354A91EE" w14:textId="77777777" w:rsidR="00353F49" w:rsidRPr="00A379C4" w:rsidRDefault="00353F49" w:rsidP="00353F49">
            <w:pPr>
              <w:pStyle w:val="DHHStabletext"/>
            </w:pPr>
            <w:r w:rsidRPr="00A379C4">
              <w:t>Provide IPP 1.3 collection notices:</w:t>
            </w:r>
          </w:p>
          <w:p w14:paraId="08CD2324" w14:textId="77777777" w:rsidR="00353F49" w:rsidRPr="00A379C4" w:rsidRDefault="00353F49" w:rsidP="00353F49">
            <w:pPr>
              <w:pStyle w:val="DHHStabletext"/>
            </w:pPr>
            <w:r w:rsidRPr="00A379C4">
              <w:t xml:space="preserve">- when contact is made </w:t>
            </w:r>
            <w:r>
              <w:t>by a staff member while undertaking a home visit using the tool,</w:t>
            </w:r>
          </w:p>
          <w:p w14:paraId="40C9E116" w14:textId="77777777" w:rsidR="00353F49" w:rsidRPr="00A379C4" w:rsidRDefault="00353F49" w:rsidP="00353F49">
            <w:pPr>
              <w:pStyle w:val="DHHStabletext"/>
            </w:pPr>
            <w:r w:rsidRPr="00A379C4">
              <w:t xml:space="preserve">- </w:t>
            </w:r>
            <w:r>
              <w:t>on the department’s website</w:t>
            </w:r>
            <w:r w:rsidRPr="00A379C4">
              <w:t>.</w:t>
            </w:r>
          </w:p>
          <w:p w14:paraId="1BCCEE00" w14:textId="77777777" w:rsidR="00353F49" w:rsidRPr="00A379C4" w:rsidRDefault="00353F49" w:rsidP="00353F49">
            <w:pPr>
              <w:pStyle w:val="DHHStabletext"/>
            </w:pPr>
            <w:r>
              <w:t xml:space="preserve">The </w:t>
            </w:r>
            <w:r w:rsidRPr="00A379C4">
              <w:t>collection notice</w:t>
            </w:r>
            <w:r>
              <w:t xml:space="preserve"> detailed </w:t>
            </w:r>
            <w:r w:rsidRPr="00DC3A67">
              <w:t xml:space="preserve">in </w:t>
            </w:r>
            <w:r>
              <w:t>point 2 in the above table, will be in place from the date that HiiPConnect goes live.</w:t>
            </w:r>
            <w:r w:rsidRPr="00A379C4">
              <w:t xml:space="preserve">   </w:t>
            </w:r>
            <w:r>
              <w:t xml:space="preserve">The collection notice should also notify tenants that photographs will be taken for the purpose of the condition report and items left in the resident will be photographed. </w:t>
            </w:r>
          </w:p>
        </w:tc>
        <w:tc>
          <w:tcPr>
            <w:tcW w:w="992" w:type="dxa"/>
            <w:shd w:val="clear" w:color="auto" w:fill="auto"/>
          </w:tcPr>
          <w:p w14:paraId="1FD323C9" w14:textId="77777777" w:rsidR="00353F49" w:rsidRPr="00A379C4" w:rsidRDefault="00353F49" w:rsidP="00353F49">
            <w:pPr>
              <w:pStyle w:val="DHHStabletext"/>
            </w:pPr>
            <w:r w:rsidRPr="00A379C4">
              <w:t>High</w:t>
            </w:r>
          </w:p>
          <w:p w14:paraId="021088D3" w14:textId="77777777" w:rsidR="00353F49" w:rsidRPr="00A379C4" w:rsidRDefault="00353F49" w:rsidP="00353F49">
            <w:pPr>
              <w:pStyle w:val="DHHStabletext"/>
            </w:pPr>
          </w:p>
          <w:p w14:paraId="4F5DBFF9" w14:textId="77777777" w:rsidR="00353F49" w:rsidRPr="00A379C4" w:rsidRDefault="00353F49" w:rsidP="00353F49">
            <w:pPr>
              <w:pStyle w:val="DHHStabletext"/>
            </w:pPr>
          </w:p>
          <w:p w14:paraId="5A9A8B93" w14:textId="77777777" w:rsidR="00353F49" w:rsidRPr="00A379C4" w:rsidRDefault="00353F49" w:rsidP="00353F49">
            <w:pPr>
              <w:pStyle w:val="DHHStabletext"/>
            </w:pPr>
          </w:p>
          <w:p w14:paraId="75E96841" w14:textId="77777777" w:rsidR="00353F49" w:rsidRPr="00A379C4" w:rsidRDefault="00353F49" w:rsidP="00353F49">
            <w:pPr>
              <w:pStyle w:val="DHHStabletext"/>
            </w:pPr>
          </w:p>
        </w:tc>
        <w:tc>
          <w:tcPr>
            <w:tcW w:w="1469" w:type="dxa"/>
            <w:shd w:val="clear" w:color="auto" w:fill="auto"/>
          </w:tcPr>
          <w:p w14:paraId="16518E5C" w14:textId="77777777" w:rsidR="00353F49" w:rsidRPr="00A379C4" w:rsidRDefault="00353F49" w:rsidP="00353F49">
            <w:pPr>
              <w:pStyle w:val="DHHStabletext"/>
            </w:pPr>
            <w:r w:rsidRPr="00A379C4">
              <w:t>Medium</w:t>
            </w:r>
          </w:p>
        </w:tc>
        <w:tc>
          <w:tcPr>
            <w:tcW w:w="1587" w:type="dxa"/>
            <w:shd w:val="clear" w:color="auto" w:fill="auto"/>
          </w:tcPr>
          <w:p w14:paraId="51CF25EE" w14:textId="77777777" w:rsidR="00353F49" w:rsidRPr="00A379C4" w:rsidRDefault="00353F49" w:rsidP="00353F49">
            <w:pPr>
              <w:pStyle w:val="DHHStabletext"/>
            </w:pPr>
            <w:r w:rsidRPr="00A379C4">
              <w:t>Low (if mitigation strategies used)</w:t>
            </w:r>
          </w:p>
        </w:tc>
      </w:tr>
      <w:tr w:rsidR="00353F49" w:rsidRPr="00E52CBA" w14:paraId="3E9B6676" w14:textId="77777777" w:rsidTr="00353F49">
        <w:tc>
          <w:tcPr>
            <w:tcW w:w="1700" w:type="dxa"/>
            <w:shd w:val="clear" w:color="auto" w:fill="auto"/>
          </w:tcPr>
          <w:p w14:paraId="73D541AF" w14:textId="77777777" w:rsidR="00353F49" w:rsidRPr="00A379C4" w:rsidRDefault="00353F49" w:rsidP="00353F49">
            <w:pPr>
              <w:pStyle w:val="DHHStabletext"/>
            </w:pPr>
            <w:r w:rsidRPr="00A379C4">
              <w:t>Client information is inappropriately shared through a reporting</w:t>
            </w:r>
          </w:p>
          <w:p w14:paraId="5745DD98" w14:textId="77777777" w:rsidR="00353F49" w:rsidRPr="00A379C4" w:rsidRDefault="00353F49" w:rsidP="00353F49">
            <w:pPr>
              <w:pStyle w:val="DHHStabletext"/>
            </w:pPr>
            <w:r w:rsidRPr="00A379C4">
              <w:t>solution</w:t>
            </w:r>
          </w:p>
        </w:tc>
        <w:tc>
          <w:tcPr>
            <w:tcW w:w="3432" w:type="dxa"/>
            <w:shd w:val="clear" w:color="auto" w:fill="auto"/>
          </w:tcPr>
          <w:p w14:paraId="2E52F659" w14:textId="77777777" w:rsidR="00353F49" w:rsidRPr="00A379C4" w:rsidRDefault="00353F49" w:rsidP="00353F49">
            <w:pPr>
              <w:pStyle w:val="DHHStabletext"/>
            </w:pPr>
            <w:r w:rsidRPr="00A379C4">
              <w:t xml:space="preserve">In order to access the information a staff member or third party must already be an authorised user of HiiP. For any other purposes only, de-identified information is available. </w:t>
            </w:r>
          </w:p>
        </w:tc>
        <w:tc>
          <w:tcPr>
            <w:tcW w:w="992" w:type="dxa"/>
            <w:shd w:val="clear" w:color="auto" w:fill="auto"/>
          </w:tcPr>
          <w:p w14:paraId="3FC17DE9" w14:textId="77777777" w:rsidR="00353F49" w:rsidRPr="00A379C4" w:rsidRDefault="00353F49" w:rsidP="00353F49">
            <w:pPr>
              <w:pStyle w:val="DHHStabletext"/>
            </w:pPr>
            <w:r w:rsidRPr="00A379C4">
              <w:t>Low</w:t>
            </w:r>
          </w:p>
        </w:tc>
        <w:tc>
          <w:tcPr>
            <w:tcW w:w="1469" w:type="dxa"/>
            <w:shd w:val="clear" w:color="auto" w:fill="auto"/>
          </w:tcPr>
          <w:p w14:paraId="7D083BB7" w14:textId="77777777" w:rsidR="00353F49" w:rsidRPr="00A379C4" w:rsidRDefault="00353F49" w:rsidP="00353F49">
            <w:pPr>
              <w:pStyle w:val="DHHStabletext"/>
            </w:pPr>
            <w:r w:rsidRPr="00A379C4">
              <w:t>Medium</w:t>
            </w:r>
          </w:p>
        </w:tc>
        <w:tc>
          <w:tcPr>
            <w:tcW w:w="1587" w:type="dxa"/>
            <w:shd w:val="clear" w:color="auto" w:fill="auto"/>
          </w:tcPr>
          <w:p w14:paraId="3FE7E726" w14:textId="77777777" w:rsidR="00353F49" w:rsidRPr="00A379C4" w:rsidRDefault="00353F49" w:rsidP="00353F49">
            <w:pPr>
              <w:pStyle w:val="DHHStabletext"/>
            </w:pPr>
            <w:r w:rsidRPr="00A379C4">
              <w:t>Low</w:t>
            </w:r>
          </w:p>
        </w:tc>
      </w:tr>
    </w:tbl>
    <w:p w14:paraId="6AB6858C" w14:textId="77777777" w:rsidR="00353F49" w:rsidRDefault="00353F49" w:rsidP="00353F49">
      <w:pPr>
        <w:rPr>
          <w:bCs/>
          <w:color w:val="87189D"/>
          <w:sz w:val="44"/>
          <w:szCs w:val="44"/>
        </w:rPr>
      </w:pPr>
      <w:r>
        <w:br w:type="page"/>
      </w:r>
    </w:p>
    <w:p w14:paraId="772E2D0A" w14:textId="77777777" w:rsidR="00353F49" w:rsidRPr="003B4F4B" w:rsidRDefault="00353F49" w:rsidP="00353F49">
      <w:pPr>
        <w:pStyle w:val="Heading1"/>
      </w:pPr>
      <w:bookmarkStart w:id="43" w:name="_Toc63770094"/>
      <w:bookmarkStart w:id="44" w:name="_Toc67005581"/>
      <w:r w:rsidRPr="003B4F4B">
        <w:t>Summary of assessment</w:t>
      </w:r>
      <w:bookmarkEnd w:id="43"/>
      <w:bookmarkEnd w:id="44"/>
    </w:p>
    <w:p w14:paraId="4182C907" w14:textId="77777777" w:rsidR="00353F49" w:rsidRPr="000A4DC0" w:rsidRDefault="00353F49" w:rsidP="00353F49">
      <w:pPr>
        <w:pStyle w:val="DHHSbody"/>
      </w:pPr>
      <w:r>
        <w:t>HiiPConnect</w:t>
      </w:r>
      <w:r w:rsidRPr="000A4DC0">
        <w:t xml:space="preserve"> provides a secure </w:t>
      </w:r>
      <w:r>
        <w:t xml:space="preserve">mobile </w:t>
      </w:r>
      <w:r w:rsidRPr="000A4DC0">
        <w:t xml:space="preserve">platform for </w:t>
      </w:r>
      <w:r>
        <w:t>Housing staff o</w:t>
      </w:r>
      <w:r w:rsidRPr="000A4DC0">
        <w:t xml:space="preserve">f the Director </w:t>
      </w:r>
      <w:r>
        <w:t>of</w:t>
      </w:r>
      <w:r w:rsidRPr="000A4DC0">
        <w:t xml:space="preserve"> Housing to </w:t>
      </w:r>
      <w:r>
        <w:t>use a digital mobility device (namely an ipad) to support them undertaking home visits and being able to view tenancy information</w:t>
      </w:r>
      <w:r w:rsidRPr="000A4DC0">
        <w:t xml:space="preserve">, </w:t>
      </w:r>
      <w:r>
        <w:t>account and transaction information, household information and home visit outcome and file notes.</w:t>
      </w:r>
    </w:p>
    <w:p w14:paraId="5166D6B3" w14:textId="77777777" w:rsidR="00353F49" w:rsidRDefault="00353F49" w:rsidP="00353F49">
      <w:pPr>
        <w:pStyle w:val="DHHSbody"/>
      </w:pPr>
      <w:r w:rsidRPr="003B4F4B">
        <w:t xml:space="preserve">The privacy impact assessment demonstrates that privacy and security has been appropriately addressed at each point of information storage and transformation, and that there are no privacy risks to the current arrangements that do not have a risk mitigation strategy in place.  Consequently, </w:t>
      </w:r>
      <w:r>
        <w:t xml:space="preserve">HiiPConnect </w:t>
      </w:r>
      <w:r w:rsidRPr="000A4DC0">
        <w:t xml:space="preserve">is reasonably </w:t>
      </w:r>
      <w:r w:rsidRPr="003B4F4B">
        <w:t xml:space="preserve">secure. </w:t>
      </w:r>
    </w:p>
    <w:p w14:paraId="714783F7" w14:textId="77777777" w:rsidR="00353F49" w:rsidRPr="003B4F4B" w:rsidRDefault="00353F49" w:rsidP="00353F49">
      <w:pPr>
        <w:pStyle w:val="DHHSbody"/>
      </w:pPr>
    </w:p>
    <w:p w14:paraId="5F9E8CFF" w14:textId="77777777" w:rsidR="00353F49" w:rsidRPr="003B4F4B" w:rsidRDefault="00353F49" w:rsidP="00353F49">
      <w:pPr>
        <w:pStyle w:val="DHHSbody"/>
      </w:pPr>
    </w:p>
    <w:tbl>
      <w:tblPr>
        <w:tblStyle w:val="TableGrid"/>
        <w:tblW w:w="0" w:type="auto"/>
        <w:tblLook w:val="04A0" w:firstRow="1" w:lastRow="0" w:firstColumn="1" w:lastColumn="0" w:noHBand="0" w:noVBand="1"/>
      </w:tblPr>
      <w:tblGrid>
        <w:gridCol w:w="3289"/>
        <w:gridCol w:w="3096"/>
        <w:gridCol w:w="2795"/>
      </w:tblGrid>
      <w:tr w:rsidR="00353F49" w:rsidRPr="003B4F4B" w14:paraId="27D7AC91" w14:textId="77777777" w:rsidTr="00353F49">
        <w:tc>
          <w:tcPr>
            <w:tcW w:w="3289" w:type="dxa"/>
          </w:tcPr>
          <w:p w14:paraId="6093ECA0" w14:textId="77777777" w:rsidR="00353F49" w:rsidRPr="003B4F4B" w:rsidRDefault="00353F49" w:rsidP="00353F49">
            <w:pPr>
              <w:pStyle w:val="DHHStabletext"/>
              <w:rPr>
                <w:rFonts w:eastAsia="Times"/>
              </w:rPr>
            </w:pPr>
            <w:r>
              <w:rPr>
                <w:rFonts w:eastAsia="Times"/>
              </w:rPr>
              <w:t>Tony Newman</w:t>
            </w:r>
          </w:p>
          <w:p w14:paraId="25E995BC" w14:textId="77777777" w:rsidR="00353F49" w:rsidRPr="003B4F4B" w:rsidRDefault="00353F49" w:rsidP="00353F49">
            <w:pPr>
              <w:pStyle w:val="DHHStabletext"/>
            </w:pPr>
            <w:r>
              <w:t xml:space="preserve">Assistant </w:t>
            </w:r>
            <w:r w:rsidRPr="003B4F4B">
              <w:t xml:space="preserve">Director </w:t>
            </w:r>
          </w:p>
          <w:p w14:paraId="0D221E73" w14:textId="77777777" w:rsidR="00353F49" w:rsidRPr="003B4F4B" w:rsidRDefault="00353F49" w:rsidP="00353F49">
            <w:pPr>
              <w:pStyle w:val="DHHStabletext"/>
            </w:pPr>
            <w:r w:rsidRPr="003B4F4B">
              <w:t>Community Service Operations Division</w:t>
            </w:r>
          </w:p>
        </w:tc>
        <w:tc>
          <w:tcPr>
            <w:tcW w:w="3096" w:type="dxa"/>
          </w:tcPr>
          <w:p w14:paraId="70F6CA63" w14:textId="77777777" w:rsidR="00353F49" w:rsidRPr="003B4F4B" w:rsidRDefault="00353F49" w:rsidP="00353F49">
            <w:pPr>
              <w:pStyle w:val="DHHStablebullet"/>
              <w:ind w:left="0" w:firstLine="0"/>
              <w:rPr>
                <w:rFonts w:eastAsia="Times"/>
                <w:color w:val="000000" w:themeColor="text1"/>
              </w:rPr>
            </w:pPr>
            <w:r w:rsidRPr="003B4F4B">
              <w:rPr>
                <w:rFonts w:eastAsia="Times"/>
                <w:color w:val="000000" w:themeColor="text1"/>
              </w:rPr>
              <w:t xml:space="preserve">Abhendra Singh </w:t>
            </w:r>
          </w:p>
          <w:p w14:paraId="46BF230A" w14:textId="77777777" w:rsidR="00353F49" w:rsidRPr="003B4F4B" w:rsidRDefault="00353F49" w:rsidP="00353F49">
            <w:pPr>
              <w:pStyle w:val="DHHStablebullet"/>
              <w:ind w:left="0" w:firstLine="0"/>
              <w:rPr>
                <w:rFonts w:eastAsia="Times"/>
                <w:color w:val="000000" w:themeColor="text1"/>
              </w:rPr>
            </w:pPr>
            <w:r w:rsidRPr="003B4F4B">
              <w:rPr>
                <w:rFonts w:eastAsia="Times"/>
                <w:color w:val="000000" w:themeColor="text1"/>
              </w:rPr>
              <w:t>Cyber Security</w:t>
            </w:r>
          </w:p>
          <w:p w14:paraId="2DAFFFD7" w14:textId="77777777" w:rsidR="00353F49" w:rsidRPr="003B4F4B" w:rsidRDefault="00353F49" w:rsidP="00353F49">
            <w:pPr>
              <w:pStyle w:val="DHHStabletext"/>
            </w:pPr>
            <w:r w:rsidRPr="003B4F4B">
              <w:rPr>
                <w:rFonts w:eastAsia="Times"/>
              </w:rPr>
              <w:t>Business Technology and Information Management</w:t>
            </w:r>
          </w:p>
        </w:tc>
        <w:tc>
          <w:tcPr>
            <w:tcW w:w="2795" w:type="dxa"/>
          </w:tcPr>
          <w:p w14:paraId="53F6A057" w14:textId="77777777" w:rsidR="00353F49" w:rsidRPr="003B4F4B" w:rsidRDefault="00353F49" w:rsidP="00353F49">
            <w:pPr>
              <w:pStyle w:val="DHHStablebullet"/>
              <w:ind w:left="0" w:firstLine="0"/>
              <w:rPr>
                <w:rFonts w:eastAsia="Times"/>
              </w:rPr>
            </w:pPr>
            <w:r w:rsidRPr="003B4F4B">
              <w:rPr>
                <w:rFonts w:eastAsia="Times"/>
              </w:rPr>
              <w:t>Phil McAloon</w:t>
            </w:r>
          </w:p>
          <w:p w14:paraId="3771FD27" w14:textId="77777777" w:rsidR="00353F49" w:rsidRPr="003B4F4B" w:rsidRDefault="00353F49" w:rsidP="00353F49">
            <w:pPr>
              <w:pStyle w:val="DHHStabletext"/>
              <w:rPr>
                <w:rFonts w:eastAsia="Times"/>
              </w:rPr>
            </w:pPr>
            <w:r w:rsidRPr="003B4F4B">
              <w:rPr>
                <w:rFonts w:eastAsia="Times"/>
              </w:rPr>
              <w:t>Acting Managing Principal Solicitor</w:t>
            </w:r>
          </w:p>
          <w:p w14:paraId="2B0988F3" w14:textId="77777777" w:rsidR="00353F49" w:rsidRPr="003B4F4B" w:rsidRDefault="00353F49" w:rsidP="00353F49">
            <w:pPr>
              <w:pStyle w:val="DHHStablebullet"/>
              <w:ind w:left="0" w:firstLine="0"/>
              <w:rPr>
                <w:rFonts w:eastAsia="Times"/>
                <w:color w:val="000000" w:themeColor="text1"/>
              </w:rPr>
            </w:pPr>
            <w:r w:rsidRPr="003B4F4B">
              <w:rPr>
                <w:rFonts w:eastAsia="Times"/>
                <w:color w:val="000000" w:themeColor="text1"/>
              </w:rPr>
              <w:t>Information Sharing and Privacy Team</w:t>
            </w:r>
          </w:p>
        </w:tc>
      </w:tr>
      <w:tr w:rsidR="00353F49" w:rsidRPr="003B4F4B" w14:paraId="40FE85A6" w14:textId="77777777" w:rsidTr="00353F49">
        <w:tc>
          <w:tcPr>
            <w:tcW w:w="3289" w:type="dxa"/>
          </w:tcPr>
          <w:p w14:paraId="18040BCC" w14:textId="77777777" w:rsidR="00353F49" w:rsidRPr="003B4F4B" w:rsidRDefault="00353F49" w:rsidP="00353F49">
            <w:pPr>
              <w:pStyle w:val="DHHStablebullet"/>
              <w:ind w:left="0" w:firstLine="0"/>
            </w:pPr>
            <w:r w:rsidRPr="003B4F4B">
              <w:t xml:space="preserve">Signature: Signed by </w:t>
            </w:r>
            <w:r>
              <w:t>Tony Newman via email 8 Sep 2020</w:t>
            </w:r>
          </w:p>
          <w:p w14:paraId="6E4551C5" w14:textId="77777777" w:rsidR="00353F49" w:rsidRPr="003B4F4B" w:rsidRDefault="00353F49" w:rsidP="00353F49">
            <w:pPr>
              <w:pStyle w:val="DHHStablebullet"/>
              <w:ind w:left="0" w:firstLine="0"/>
              <w:rPr>
                <w:color w:val="0070C0"/>
              </w:rPr>
            </w:pPr>
          </w:p>
        </w:tc>
        <w:tc>
          <w:tcPr>
            <w:tcW w:w="3096" w:type="dxa"/>
          </w:tcPr>
          <w:p w14:paraId="745EE966" w14:textId="77777777" w:rsidR="00353F49" w:rsidRPr="003B4F4B" w:rsidRDefault="00353F49" w:rsidP="00353F49">
            <w:pPr>
              <w:pStyle w:val="DHHStablebullet"/>
              <w:ind w:left="0" w:firstLine="0"/>
            </w:pPr>
            <w:r w:rsidRPr="003B4F4B">
              <w:t xml:space="preserve">Signature: Signed by Abhendra Singh </w:t>
            </w:r>
            <w:r>
              <w:t>via email 8 Sep 2020</w:t>
            </w:r>
          </w:p>
          <w:p w14:paraId="782CF18D" w14:textId="77777777" w:rsidR="00353F49" w:rsidRPr="003B4F4B" w:rsidRDefault="00353F49" w:rsidP="00353F49">
            <w:pPr>
              <w:pStyle w:val="DHHStablebullet"/>
              <w:ind w:left="0" w:firstLine="0"/>
            </w:pPr>
          </w:p>
          <w:p w14:paraId="6F3BA608" w14:textId="77777777" w:rsidR="00353F49" w:rsidRPr="003B4F4B" w:rsidRDefault="00353F49" w:rsidP="00353F49">
            <w:pPr>
              <w:pStyle w:val="DHHStablebullet"/>
              <w:ind w:left="0" w:firstLine="0"/>
            </w:pPr>
          </w:p>
        </w:tc>
        <w:tc>
          <w:tcPr>
            <w:tcW w:w="2795" w:type="dxa"/>
          </w:tcPr>
          <w:p w14:paraId="5E5D6BD4" w14:textId="77777777" w:rsidR="00353F49" w:rsidRPr="003B4F4B" w:rsidRDefault="00353F49" w:rsidP="00353F49">
            <w:pPr>
              <w:pStyle w:val="DHHStablebullet"/>
              <w:ind w:left="0" w:firstLine="0"/>
            </w:pPr>
            <w:r w:rsidRPr="003B4F4B">
              <w:t xml:space="preserve">Signature: </w:t>
            </w:r>
            <w:r>
              <w:t xml:space="preserve"> Signed by Phil McAloon via email 19 Sep 2020 (And updated version signed on 19 Feb 2021).</w:t>
            </w:r>
          </w:p>
        </w:tc>
      </w:tr>
    </w:tbl>
    <w:p w14:paraId="4E3657B1" w14:textId="013578C0" w:rsidR="00EB4BC7" w:rsidRDefault="00EB4BC7" w:rsidP="00353F49">
      <w:pPr>
        <w:pStyle w:val="Heading1"/>
        <w:spacing w:before="0"/>
      </w:pPr>
    </w:p>
    <w:sectPr w:rsidR="00EB4BC7" w:rsidSect="002C5B7C">
      <w:headerReference w:type="even" r:id="rId27"/>
      <w:headerReference w:type="default" r:id="rId28"/>
      <w:footerReference w:type="even" r:id="rId29"/>
      <w:footerReference w:type="default" r:id="rId3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557D9" w14:textId="77777777" w:rsidR="006E113C" w:rsidRDefault="006E113C">
      <w:r>
        <w:separator/>
      </w:r>
    </w:p>
    <w:p w14:paraId="0F8804D7" w14:textId="77777777" w:rsidR="006E113C" w:rsidRDefault="006E113C"/>
  </w:endnote>
  <w:endnote w:type="continuationSeparator" w:id="0">
    <w:p w14:paraId="3D3B32A1" w14:textId="77777777" w:rsidR="006E113C" w:rsidRDefault="006E113C">
      <w:r>
        <w:continuationSeparator/>
      </w:r>
    </w:p>
    <w:p w14:paraId="23122A53" w14:textId="77777777" w:rsidR="006E113C" w:rsidRDefault="006E1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448D" w14:textId="0A1E501D" w:rsidR="00083205" w:rsidRDefault="00083205">
    <w:pPr>
      <w:pStyle w:val="Footer"/>
    </w:pPr>
    <w:r>
      <w:rPr>
        <w:noProof/>
      </w:rPr>
      <mc:AlternateContent>
        <mc:Choice Requires="wps">
          <w:drawing>
            <wp:anchor distT="0" distB="0" distL="114300" distR="114300" simplePos="0" relativeHeight="251703622" behindDoc="0" locked="0" layoutInCell="0" allowOverlap="1" wp14:anchorId="47F42839" wp14:editId="0F79157C">
              <wp:simplePos x="0" y="0"/>
              <wp:positionH relativeFrom="page">
                <wp:align>center</wp:align>
              </wp:positionH>
              <wp:positionV relativeFrom="page">
                <wp:align>bottom</wp:align>
              </wp:positionV>
              <wp:extent cx="7772400" cy="502285"/>
              <wp:effectExtent l="0" t="0" r="0" b="12065"/>
              <wp:wrapNone/>
              <wp:docPr id="15" name="MSIPCM2be34d8eb6ca2b378e24b758"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F2E68" w14:textId="56D824E1"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F42839" id="_x0000_t202" coordsize="21600,21600" o:spt="202" path="m,l,21600r21600,l21600,xe">
              <v:stroke joinstyle="miter"/>
              <v:path gradientshapeok="t" o:connecttype="rect"/>
            </v:shapetype>
            <v:shape id="MSIPCM2be34d8eb6ca2b378e24b758" o:spid="_x0000_s1027" type="#_x0000_t202" alt="{&quot;HashCode&quot;:904758361,&quot;Height&quot;:9999999.0,&quot;Width&quot;:9999999.0,&quot;Placement&quot;:&quot;Footer&quot;,&quot;Index&quot;:&quot;OddAndEven&quot;,&quot;Section&quot;:1,&quot;Top&quot;:0.0,&quot;Left&quot;:0.0}" style="position:absolute;margin-left:0;margin-top:0;width:612pt;height:39.55pt;z-index:2517036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" o:allowincell="f" filled="f" stroked="f" strokeweight=".5pt">
              <v:textbox inset=",0,,0">
                <w:txbxContent>
                  <w:p w14:paraId="393F2E68" w14:textId="56D824E1"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0364F" w14:textId="60F24CDB" w:rsidR="00083205" w:rsidRDefault="00083205">
    <w:pPr>
      <w:pStyle w:val="Footer"/>
    </w:pPr>
    <w:r>
      <w:rPr>
        <w:noProof/>
      </w:rPr>
      <mc:AlternateContent>
        <mc:Choice Requires="wps">
          <w:drawing>
            <wp:anchor distT="0" distB="0" distL="114300" distR="114300" simplePos="0" relativeHeight="251702945" behindDoc="0" locked="0" layoutInCell="0" allowOverlap="1" wp14:anchorId="4A7B4B38" wp14:editId="6756886D">
              <wp:simplePos x="0" y="0"/>
              <wp:positionH relativeFrom="page">
                <wp:align>center</wp:align>
              </wp:positionH>
              <wp:positionV relativeFrom="page">
                <wp:align>bottom</wp:align>
              </wp:positionV>
              <wp:extent cx="7772400" cy="502285"/>
              <wp:effectExtent l="0" t="0" r="0" b="12065"/>
              <wp:wrapNone/>
              <wp:docPr id="13" name="MSIPCM48974a1fbfd361235eeb1d7f"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70263" w14:textId="1DE3D2B3"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7B4B38" id="_x0000_t202" coordsize="21600,21600" o:spt="202" path="m,l,21600r21600,l21600,xe">
              <v:stroke joinstyle="miter"/>
              <v:path gradientshapeok="t" o:connecttype="rect"/>
            </v:shapetype>
            <v:shape id="MSIPCM48974a1fbfd361235eeb1d7f"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7029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" o:allowincell="f" filled="f" stroked="f" strokeweight=".5pt">
              <v:textbox inset=",0,,0">
                <w:txbxContent>
                  <w:p w14:paraId="0F770263" w14:textId="1DE3D2B3"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58C39" w14:textId="77777777" w:rsidR="00083205" w:rsidRDefault="00083205">
    <w:pPr>
      <w:pStyle w:val="Footer"/>
    </w:pPr>
    <w:r>
      <w:rPr>
        <w:noProof/>
      </w:rPr>
      <mc:AlternateContent>
        <mc:Choice Requires="wps">
          <w:drawing>
            <wp:anchor distT="0" distB="0" distL="114300" distR="114300" simplePos="0" relativeHeight="251686143" behindDoc="0" locked="0" layoutInCell="0" allowOverlap="1" wp14:anchorId="18D4B5F1" wp14:editId="3354A91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571C3" w14:textId="77777777" w:rsidR="00083205" w:rsidRPr="00EB4BC7" w:rsidRDefault="0008320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D4B5F1"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" o:allowincell="f" filled="f" stroked="f" strokeweight=".5pt">
              <v:textbox inset=",0,,0">
                <w:txbxContent>
                  <w:p w14:paraId="34B571C3" w14:textId="77777777" w:rsidR="00083205" w:rsidRPr="00EB4BC7" w:rsidRDefault="0008320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9977" w14:textId="3BFD3B91" w:rsidR="00083205" w:rsidRDefault="00083205">
    <w:pPr>
      <w:pStyle w:val="Footer"/>
    </w:pPr>
    <w:r>
      <w:rPr>
        <w:noProof/>
      </w:rPr>
      <mc:AlternateContent>
        <mc:Choice Requires="wps">
          <w:drawing>
            <wp:anchor distT="0" distB="0" distL="114300" distR="114300" simplePos="0" relativeHeight="251703698" behindDoc="0" locked="0" layoutInCell="0" allowOverlap="1" wp14:anchorId="7CE3029D" wp14:editId="5A0D94F3">
              <wp:simplePos x="0" y="0"/>
              <wp:positionH relativeFrom="page">
                <wp:align>center</wp:align>
              </wp:positionH>
              <wp:positionV relativeFrom="page">
                <wp:align>bottom</wp:align>
              </wp:positionV>
              <wp:extent cx="7772400" cy="502285"/>
              <wp:effectExtent l="0" t="0" r="0" b="12065"/>
              <wp:wrapNone/>
              <wp:docPr id="18" name="MSIPCM00794969aa463f7d6886d30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D9CCFB" w14:textId="29F3AFAE"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E3029D" id="_x0000_t202" coordsize="21600,21600" o:spt="202" path="m,l,21600r21600,l21600,xe">
              <v:stroke joinstyle="miter"/>
              <v:path gradientshapeok="t" o:connecttype="rect"/>
            </v:shapetype>
            <v:shape id="MSIPCM00794969aa463f7d6886d309" o:spid="_x0000_s1030" type="#_x0000_t202" alt="{&quot;HashCode&quot;:904758361,&quot;Height&quot;:9999999.0,&quot;Width&quot;:9999999.0,&quot;Placement&quot;:&quot;Footer&quot;,&quot;Index&quot;:&quot;Primary&quot;,&quot;Section&quot;:2,&quot;Top&quot;:0.0,&quot;Left&quot;:0.0}" style="position:absolute;margin-left:0;margin-top:0;width:612pt;height:39.55pt;z-index:25170369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" o:allowincell="f" filled="f" stroked="f" strokeweight=".5pt">
              <v:textbox inset=",0,,0">
                <w:txbxContent>
                  <w:p w14:paraId="05D9CCFB" w14:textId="29F3AFAE"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CC7DF" w14:textId="7A2F851F" w:rsidR="00083205" w:rsidRDefault="00083205" w:rsidP="00353F49">
    <w:pPr>
      <w:pStyle w:val="DHHSfooter"/>
    </w:pPr>
    <w:r>
      <w:rPr>
        <w:noProof/>
      </w:rPr>
      <mc:AlternateContent>
        <mc:Choice Requires="wps">
          <w:drawing>
            <wp:anchor distT="0" distB="0" distL="114300" distR="114300" simplePos="0" relativeHeight="251703799" behindDoc="0" locked="0" layoutInCell="0" allowOverlap="1" wp14:anchorId="0C12E71C" wp14:editId="09EDAD1E">
              <wp:simplePos x="0" y="0"/>
              <wp:positionH relativeFrom="page">
                <wp:align>center</wp:align>
              </wp:positionH>
              <wp:positionV relativeFrom="page">
                <wp:align>bottom</wp:align>
              </wp:positionV>
              <wp:extent cx="7772400" cy="502285"/>
              <wp:effectExtent l="0" t="0" r="0" b="12065"/>
              <wp:wrapNone/>
              <wp:docPr id="19" name="MSIPCM04a345f0a7487c39eb1d721d"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ECBCE" w14:textId="7E7557C0"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C12E71C" id="_x0000_t202" coordsize="21600,21600" o:spt="202" path="m,l,21600r21600,l21600,xe">
              <v:stroke joinstyle="miter"/>
              <v:path gradientshapeok="t" o:connecttype="rect"/>
            </v:shapetype>
            <v:shape id="MSIPCM04a345f0a7487c39eb1d721d" o:spid="_x0000_s1031" type="#_x0000_t202" alt="{&quot;HashCode&quot;:904758361,&quot;Height&quot;:9999999.0,&quot;Width&quot;:9999999.0,&quot;Placement&quot;:&quot;Footer&quot;,&quot;Index&quot;:&quot;OddAndEven&quot;,&quot;Section&quot;:3,&quot;Top&quot;:0.0,&quot;Left&quot;:0.0}" style="position:absolute;margin-left:0;margin-top:0;width:612pt;height:39.55pt;z-index:251703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" o:allowincell="f" filled="f" stroked="f" strokeweight=".5pt">
              <v:textbox inset=",0,,0">
                <w:txbxContent>
                  <w:p w14:paraId="39CECBCE" w14:textId="7E7557C0"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Privacy Impact Assessment</w:t>
    </w:r>
  </w:p>
  <w:p w14:paraId="456C7DF1" w14:textId="77777777" w:rsidR="00083205" w:rsidRPr="008114D1" w:rsidRDefault="006E113C" w:rsidP="00353F49">
    <w:pPr>
      <w:pStyle w:val="DHHSfooter"/>
    </w:pPr>
    <w:r>
      <w:fldChar w:fldCharType="begin"/>
    </w:r>
    <w:r>
      <w:instrText xml:space="preserve"> DOCPROPERTY DocumentID \* MERGEFORMAT </w:instrText>
    </w:r>
    <w:r>
      <w:fldChar w:fldCharType="separate"/>
    </w:r>
    <w:r w:rsidR="00083205" w:rsidRPr="006F03E5">
      <w:rPr>
        <w:color w:val="191919"/>
        <w:sz w:val="13"/>
      </w:rPr>
      <w:t>ME_172122722_1</w:t>
    </w:r>
    <w:r>
      <w:rPr>
        <w:color w:val="191919"/>
        <w:sz w:val="1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E952C" w14:textId="77777777" w:rsidR="00083205" w:rsidRPr="001D0A53" w:rsidRDefault="00083205" w:rsidP="00353F49">
    <w:pPr>
      <w:jc w:val="center"/>
      <w:rPr>
        <w:rFonts w:ascii="Arial Black" w:hAnsi="Arial Black"/>
        <w:color w:val="E4100E"/>
      </w:rPr>
    </w:pPr>
    <w:r>
      <w:rPr>
        <w:rFonts w:ascii="Arial Black" w:hAnsi="Arial Black"/>
        <w:noProof/>
        <w:color w:val="E4100E"/>
      </w:rPr>
      <mc:AlternateContent>
        <mc:Choice Requires="wps">
          <w:drawing>
            <wp:anchor distT="0" distB="0" distL="114300" distR="114300" simplePos="0" relativeHeight="251703283" behindDoc="0" locked="0" layoutInCell="0" allowOverlap="1" wp14:anchorId="5CDB7E67" wp14:editId="58776C22">
              <wp:simplePos x="0" y="0"/>
              <wp:positionH relativeFrom="page">
                <wp:align>center</wp:align>
              </wp:positionH>
              <wp:positionV relativeFrom="page">
                <wp:align>bottom</wp:align>
              </wp:positionV>
              <wp:extent cx="7772400" cy="502285"/>
              <wp:effectExtent l="0" t="0" r="0" b="12065"/>
              <wp:wrapNone/>
              <wp:docPr id="9" name="MSIPCMa247490da67db504d61d7cf3"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689BC" w14:textId="68C47ABF"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DB7E67" id="_x0000_t202" coordsize="21600,21600" o:spt="202" path="m,l,21600r21600,l21600,xe">
              <v:stroke joinstyle="miter"/>
              <v:path gradientshapeok="t" o:connecttype="rect"/>
            </v:shapetype>
            <v:shape id="MSIPCMa247490da67db504d61d7cf3" o:spid="_x0000_s1032"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0328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" o:allowincell="f" filled="f" stroked="f" strokeweight=".5pt">
              <v:textbox inset=",0,,0">
                <w:txbxContent>
                  <w:p w14:paraId="76F689BC" w14:textId="68C47ABF"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p>
  <w:p w14:paraId="361D7A8C" w14:textId="77777777" w:rsidR="00083205" w:rsidRDefault="00083205" w:rsidP="00353F49">
    <w:pPr>
      <w:pStyle w:val="DHHSfooter"/>
    </w:pPr>
    <w:r>
      <w:t>Privacy impact assessment: HiiPConnect - Staff mobility application</w:t>
    </w:r>
    <w:r w:rsidRPr="0031753A">
      <w:tab/>
      <w:t xml:space="preserve">Page </w:t>
    </w:r>
    <w:r w:rsidRPr="0031753A">
      <w:fldChar w:fldCharType="begin"/>
    </w:r>
    <w:r w:rsidRPr="0031753A">
      <w:instrText xml:space="preserve"> PAGE </w:instrText>
    </w:r>
    <w:r w:rsidRPr="0031753A">
      <w:fldChar w:fldCharType="separate"/>
    </w:r>
    <w:r>
      <w:rPr>
        <w:noProof/>
      </w:rPr>
      <w:t>11</w:t>
    </w:r>
    <w:r w:rsidRPr="0031753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196F8" w14:textId="77777777" w:rsidR="00083205" w:rsidRPr="001A7E04" w:rsidRDefault="006E113C" w:rsidP="00353F49">
    <w:pPr>
      <w:pStyle w:val="Footer"/>
    </w:pPr>
    <w:r>
      <w:fldChar w:fldCharType="begin"/>
    </w:r>
    <w:r>
      <w:instrText xml:space="preserve"> DOCPROPERTY DocumentID \* MERGEFORMAT </w:instrText>
    </w:r>
    <w:r>
      <w:fldChar w:fldCharType="separate"/>
    </w:r>
    <w:r w:rsidR="00083205" w:rsidRPr="006F03E5">
      <w:rPr>
        <w:color w:val="191919"/>
        <w:sz w:val="13"/>
      </w:rPr>
      <w:t>ME_172122722_1</w:t>
    </w:r>
    <w:r>
      <w:rPr>
        <w:color w:val="191919"/>
        <w:sz w:val="13"/>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8A78" w14:textId="7E164485" w:rsidR="00083205" w:rsidRDefault="00083205">
    <w:pPr>
      <w:pStyle w:val="Footer"/>
    </w:pPr>
    <w:r>
      <w:rPr>
        <w:noProof/>
        <w:lang w:eastAsia="en-AU"/>
      </w:rPr>
      <mc:AlternateContent>
        <mc:Choice Requires="wps">
          <w:drawing>
            <wp:anchor distT="0" distB="0" distL="114300" distR="114300" simplePos="0" relativeHeight="251703808" behindDoc="0" locked="0" layoutInCell="0" allowOverlap="1" wp14:anchorId="374FAEBC" wp14:editId="75E855BE">
              <wp:simplePos x="0" y="0"/>
              <wp:positionH relativeFrom="page">
                <wp:align>center</wp:align>
              </wp:positionH>
              <wp:positionV relativeFrom="page">
                <wp:align>bottom</wp:align>
              </wp:positionV>
              <wp:extent cx="7772400" cy="502285"/>
              <wp:effectExtent l="0" t="0" r="0" b="12065"/>
              <wp:wrapNone/>
              <wp:docPr id="21" name="MSIPCMe27544e39d85194984c2f05f" descr="{&quot;HashCode&quot;:904758361,&quot;Height&quot;:9999999.0,&quot;Width&quot;:9999999.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63508" w14:textId="2A00DEEC"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4FAEBC" id="_x0000_t202" coordsize="21600,21600" o:spt="202" path="m,l,21600r21600,l21600,xe">
              <v:stroke joinstyle="miter"/>
              <v:path gradientshapeok="t" o:connecttype="rect"/>
            </v:shapetype>
            <v:shape id="MSIPCMe27544e39d85194984c2f05f" o:spid="_x0000_s1033" type="#_x0000_t202" alt="{&quot;HashCode&quot;:904758361,&quot;Height&quot;:9999999.0,&quot;Width&quot;:9999999.0,&quot;Placement&quot;:&quot;Footer&quot;,&quot;Index&quot;:&quot;OddAndEven&quot;,&quot;Section&quot;:5,&quot;Top&quot;:0.0,&quot;Left&quot;:0.0}" style="position:absolute;margin-left:0;margin-top:0;width:612pt;height:39.55pt;z-index:2517038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" o:allowincell="f" filled="f" stroked="f" strokeweight=".5pt">
              <v:textbox inset=",0,,0">
                <w:txbxContent>
                  <w:p w14:paraId="47763508" w14:textId="2A00DEEC"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92544" behindDoc="1" locked="1" layoutInCell="1" allowOverlap="1" wp14:anchorId="7ABB2CAA" wp14:editId="79AD6D1E">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F0DC" w14:textId="5E99EE5C" w:rsidR="00083205" w:rsidRDefault="00083205">
    <w:pPr>
      <w:pStyle w:val="Footer"/>
    </w:pPr>
    <w:r>
      <w:rPr>
        <w:noProof/>
        <w:lang w:eastAsia="en-AU"/>
      </w:rPr>
      <mc:AlternateContent>
        <mc:Choice Requires="wps">
          <w:drawing>
            <wp:anchor distT="0" distB="0" distL="114300" distR="114300" simplePos="0" relativeHeight="251703803" behindDoc="0" locked="0" layoutInCell="0" allowOverlap="1" wp14:anchorId="525A26BF" wp14:editId="439DADA3">
              <wp:simplePos x="0" y="0"/>
              <wp:positionH relativeFrom="page">
                <wp:align>center</wp:align>
              </wp:positionH>
              <wp:positionV relativeFrom="page">
                <wp:align>bottom</wp:align>
              </wp:positionV>
              <wp:extent cx="7772400" cy="502285"/>
              <wp:effectExtent l="0" t="0" r="0" b="12065"/>
              <wp:wrapNone/>
              <wp:docPr id="20" name="MSIPCMe79947ebb3c21511cf4c465d"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84DCD" w14:textId="12A5F701"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5A26BF" id="_x0000_t202" coordsize="21600,21600" o:spt="202" path="m,l,21600r21600,l21600,xe">
              <v:stroke joinstyle="miter"/>
              <v:path gradientshapeok="t" o:connecttype="rect"/>
            </v:shapetype>
            <v:shape id="MSIPCMe79947ebb3c21511cf4c465d" o:spid="_x0000_s1034" type="#_x0000_t202" alt="{&quot;HashCode&quot;:904758361,&quot;Height&quot;:9999999.0,&quot;Width&quot;:9999999.0,&quot;Placement&quot;:&quot;Footer&quot;,&quot;Index&quot;:&quot;Primary&quot;,&quot;Section&quot;:5,&quot;Top&quot;:0.0,&quot;Left&quot;:0.0}" style="position:absolute;margin-left:0;margin-top:0;width:612pt;height:39.55pt;z-index:2517038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" o:allowincell="f" filled="f" stroked="f" strokeweight=".5pt">
              <v:textbox inset=",0,,0">
                <w:txbxContent>
                  <w:p w14:paraId="34B84DCD" w14:textId="12A5F701" w:rsidR="00083205" w:rsidRPr="00E53B78" w:rsidRDefault="00E53B78" w:rsidP="00E53B78">
                    <w:pPr>
                      <w:spacing w:after="0"/>
                      <w:jc w:val="center"/>
                      <w:rPr>
                        <w:rFonts w:ascii="Arial Black" w:hAnsi="Arial Black"/>
                        <w:color w:val="000000"/>
                        <w:sz w:val="20"/>
                      </w:rPr>
                    </w:pPr>
                    <w:r w:rsidRPr="00E53B78">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79232" behindDoc="1" locked="1" layoutInCell="1" allowOverlap="1" wp14:anchorId="65970B3D" wp14:editId="6E970B15">
          <wp:simplePos x="0" y="0"/>
          <wp:positionH relativeFrom="page">
            <wp:align>right</wp:align>
          </wp:positionH>
          <wp:positionV relativeFrom="page">
            <wp:align>bottom</wp:align>
          </wp:positionV>
          <wp:extent cx="7560000" cy="1008000"/>
          <wp:effectExtent l="0" t="0" r="3175" b="1905"/>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C8CD0" w14:textId="77777777" w:rsidR="006E113C" w:rsidRDefault="006E113C" w:rsidP="00207717">
      <w:pPr>
        <w:spacing w:before="120"/>
      </w:pPr>
      <w:r>
        <w:separator/>
      </w:r>
    </w:p>
  </w:footnote>
  <w:footnote w:type="continuationSeparator" w:id="0">
    <w:p w14:paraId="1DA7247C" w14:textId="77777777" w:rsidR="006E113C" w:rsidRDefault="006E113C">
      <w:r>
        <w:continuationSeparator/>
      </w:r>
    </w:p>
    <w:p w14:paraId="302F7819" w14:textId="77777777" w:rsidR="006E113C" w:rsidRDefault="006E113C"/>
  </w:footnote>
  <w:footnote w:id="1">
    <w:p w14:paraId="43FA5E0A" w14:textId="77777777" w:rsidR="00083205" w:rsidRDefault="00083205" w:rsidP="00353F49">
      <w:pPr>
        <w:pStyle w:val="FootnoteText"/>
      </w:pPr>
      <w:r>
        <w:rPr>
          <w:rStyle w:val="FootnoteReference"/>
        </w:rPr>
        <w:footnoteRef/>
      </w:r>
      <w:r>
        <w:t xml:space="preserve"> Note that sensitive information only relates to “personal information” not “health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E7FD" w14:textId="77777777" w:rsidR="00E53B78" w:rsidRDefault="00E53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FE0D" w14:textId="77777777" w:rsidR="00E53B78" w:rsidRDefault="00E53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D91C" w14:textId="77777777" w:rsidR="00E53B78" w:rsidRDefault="00E53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A2F9" w14:textId="77777777" w:rsidR="00083205" w:rsidRPr="0069374A" w:rsidRDefault="00083205" w:rsidP="00353F49">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89ACB" w14:textId="77777777" w:rsidR="00083205" w:rsidRDefault="00083205" w:rsidP="00353F49">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8A0E" w14:textId="77777777" w:rsidR="00083205" w:rsidRDefault="0008320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4592" behindDoc="1" locked="1" layoutInCell="1" allowOverlap="1" wp14:anchorId="107F0C31" wp14:editId="7503750F">
          <wp:simplePos x="831215" y="55753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Document title</w:t>
    </w:r>
    <w:r>
      <w:rPr>
        <w:noProof/>
      </w:rPr>
      <w:t xml:space="preserve"> </w:t>
    </w:r>
    <w:r w:rsidRPr="009C245E">
      <w:rPr>
        <w:noProof/>
      </w:rPr>
      <w:t>(use Header style)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1640C" w14:textId="77777777" w:rsidR="00083205" w:rsidRPr="0051568D" w:rsidRDefault="00083205" w:rsidP="0017674D">
    <w:pPr>
      <w:pStyle w:val="Header"/>
    </w:pPr>
    <w:r>
      <w:t>Document title (use Header sty</w:t>
    </w:r>
    <w:r>
      <w:rPr>
        <w:noProof/>
      </w:rPr>
      <w:drawing>
        <wp:anchor distT="0" distB="0" distL="114300" distR="114300" simplePos="0" relativeHeight="251695616" behindDoc="1" locked="1" layoutInCell="1" allowOverlap="1" wp14:anchorId="20AEC8AC" wp14:editId="6C552AA6">
          <wp:simplePos x="831215" y="557530"/>
          <wp:positionH relativeFrom="page">
            <wp:posOffset>0</wp:posOffset>
          </wp:positionH>
          <wp:positionV relativeFrom="page">
            <wp:posOffset>0</wp:posOffset>
          </wp:positionV>
          <wp:extent cx="7560000" cy="27000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AD11F5"/>
    <w:multiLevelType w:val="hybridMultilevel"/>
    <w:tmpl w:val="5426B15A"/>
    <w:lvl w:ilvl="0" w:tplc="5B183EE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590D74"/>
    <w:multiLevelType w:val="hybridMultilevel"/>
    <w:tmpl w:val="899E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BFD0E81"/>
    <w:multiLevelType w:val="hybridMultilevel"/>
    <w:tmpl w:val="23A84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3E320FE"/>
    <w:multiLevelType w:val="hybridMultilevel"/>
    <w:tmpl w:val="FB628C3E"/>
    <w:lvl w:ilvl="0" w:tplc="F9E450E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7"/>
  </w:num>
  <w:num w:numId="26">
    <w:abstractNumId w:val="23"/>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7"/>
  </w:num>
  <w:num w:numId="42">
    <w:abstractNumId w:val="19"/>
  </w:num>
  <w:num w:numId="43">
    <w:abstractNumId w:val="29"/>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49"/>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320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702"/>
    <w:rsid w:val="000D1242"/>
    <w:rsid w:val="000D2ABA"/>
    <w:rsid w:val="000E0970"/>
    <w:rsid w:val="000E3CC7"/>
    <w:rsid w:val="000E6BD4"/>
    <w:rsid w:val="000E6D6D"/>
    <w:rsid w:val="000F1F1E"/>
    <w:rsid w:val="000F2259"/>
    <w:rsid w:val="000F2DDA"/>
    <w:rsid w:val="000F2EA0"/>
    <w:rsid w:val="000F5213"/>
    <w:rsid w:val="000F79E4"/>
    <w:rsid w:val="00101001"/>
    <w:rsid w:val="00103276"/>
    <w:rsid w:val="0010392D"/>
    <w:rsid w:val="0010447F"/>
    <w:rsid w:val="00104FE3"/>
    <w:rsid w:val="0010714F"/>
    <w:rsid w:val="001120C5"/>
    <w:rsid w:val="00120BD3"/>
    <w:rsid w:val="00122FEA"/>
    <w:rsid w:val="001232BD"/>
    <w:rsid w:val="00124ED5"/>
    <w:rsid w:val="001276FA"/>
    <w:rsid w:val="00134FF9"/>
    <w:rsid w:val="00137A08"/>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2C2B"/>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576D"/>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3F49"/>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14EF"/>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0A07"/>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13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3175"/>
    <w:rsid w:val="00C863C4"/>
    <w:rsid w:val="00C87E8C"/>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211"/>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08D7"/>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B78"/>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1E38"/>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C6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9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353F49"/>
    <w:pPr>
      <w:spacing w:after="120" w:line="270" w:lineRule="atLeast"/>
    </w:pPr>
    <w:rPr>
      <w:rFonts w:ascii="Arial" w:eastAsia="Times" w:hAnsi="Arial"/>
      <w:lang w:eastAsia="en-US"/>
    </w:rPr>
  </w:style>
  <w:style w:type="paragraph" w:customStyle="1" w:styleId="DHHSbullet1">
    <w:name w:val="DHHS bullet 1"/>
    <w:basedOn w:val="DHHSbody"/>
    <w:qFormat/>
    <w:rsid w:val="00353F49"/>
    <w:pPr>
      <w:spacing w:after="40"/>
      <w:ind w:left="284" w:hanging="284"/>
    </w:pPr>
  </w:style>
  <w:style w:type="paragraph" w:customStyle="1" w:styleId="DHHSnumberloweralpha">
    <w:name w:val="DHHS number lower alpha"/>
    <w:basedOn w:val="DHHSbody"/>
    <w:uiPriority w:val="3"/>
    <w:rsid w:val="00353F49"/>
    <w:pPr>
      <w:numPr>
        <w:ilvl w:val="2"/>
        <w:numId w:val="40"/>
      </w:numPr>
      <w:tabs>
        <w:tab w:val="clear" w:pos="397"/>
      </w:tabs>
      <w:ind w:left="794"/>
    </w:pPr>
  </w:style>
  <w:style w:type="paragraph" w:customStyle="1" w:styleId="DHHSnumberloweralphaindent">
    <w:name w:val="DHHS number lower alpha indent"/>
    <w:basedOn w:val="DHHSbody"/>
    <w:uiPriority w:val="3"/>
    <w:rsid w:val="00353F49"/>
    <w:pPr>
      <w:numPr>
        <w:ilvl w:val="3"/>
        <w:numId w:val="40"/>
      </w:numPr>
      <w:tabs>
        <w:tab w:val="clear" w:pos="794"/>
      </w:tabs>
      <w:ind w:left="1191"/>
    </w:pPr>
  </w:style>
  <w:style w:type="paragraph" w:customStyle="1" w:styleId="DHHStabletext">
    <w:name w:val="DHHS table text"/>
    <w:uiPriority w:val="3"/>
    <w:qFormat/>
    <w:rsid w:val="00353F49"/>
    <w:pPr>
      <w:spacing w:before="80" w:after="60"/>
    </w:pPr>
    <w:rPr>
      <w:rFonts w:ascii="Arial" w:hAnsi="Arial"/>
      <w:lang w:eastAsia="en-US"/>
    </w:rPr>
  </w:style>
  <w:style w:type="paragraph" w:customStyle="1" w:styleId="DHHSfooter">
    <w:name w:val="DHHS footer"/>
    <w:uiPriority w:val="11"/>
    <w:rsid w:val="00353F49"/>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353F49"/>
    <w:pPr>
      <w:spacing w:after="40"/>
      <w:ind w:left="567" w:hanging="283"/>
    </w:pPr>
  </w:style>
  <w:style w:type="paragraph" w:customStyle="1" w:styleId="DHHSheader">
    <w:name w:val="DHHS header"/>
    <w:basedOn w:val="DHHSfooter"/>
    <w:uiPriority w:val="11"/>
    <w:rsid w:val="00353F49"/>
  </w:style>
  <w:style w:type="paragraph" w:customStyle="1" w:styleId="DHHSnumberdigit">
    <w:name w:val="DHHS number digit"/>
    <w:basedOn w:val="DHHSbody"/>
    <w:uiPriority w:val="2"/>
    <w:rsid w:val="00353F49"/>
    <w:pPr>
      <w:numPr>
        <w:numId w:val="40"/>
      </w:numPr>
    </w:pPr>
  </w:style>
  <w:style w:type="paragraph" w:customStyle="1" w:styleId="DHHStablecolhead">
    <w:name w:val="DHHS table col head"/>
    <w:uiPriority w:val="3"/>
    <w:qFormat/>
    <w:rsid w:val="00353F49"/>
    <w:pPr>
      <w:spacing w:before="80" w:after="60"/>
    </w:pPr>
    <w:rPr>
      <w:rFonts w:ascii="Arial" w:hAnsi="Arial"/>
      <w:b/>
      <w:color w:val="87189D"/>
      <w:lang w:eastAsia="en-US"/>
    </w:rPr>
  </w:style>
  <w:style w:type="paragraph" w:customStyle="1" w:styleId="DHHSbullet1lastline">
    <w:name w:val="DHHS bullet 1 last line"/>
    <w:basedOn w:val="DHHSbullet1"/>
    <w:qFormat/>
    <w:rsid w:val="00353F49"/>
    <w:pPr>
      <w:spacing w:after="120"/>
    </w:pPr>
  </w:style>
  <w:style w:type="paragraph" w:customStyle="1" w:styleId="DHHSbullet2lastline">
    <w:name w:val="DHHS bullet 2 last line"/>
    <w:basedOn w:val="DHHSbullet2"/>
    <w:uiPriority w:val="2"/>
    <w:qFormat/>
    <w:rsid w:val="00353F49"/>
    <w:pPr>
      <w:spacing w:after="120"/>
    </w:pPr>
  </w:style>
  <w:style w:type="paragraph" w:customStyle="1" w:styleId="DHHStablebullet">
    <w:name w:val="DHHS table bullet"/>
    <w:basedOn w:val="DHHStabletext"/>
    <w:uiPriority w:val="3"/>
    <w:qFormat/>
    <w:rsid w:val="00353F49"/>
    <w:pPr>
      <w:ind w:left="227" w:hanging="227"/>
    </w:pPr>
  </w:style>
  <w:style w:type="paragraph" w:customStyle="1" w:styleId="DHHSbulletindent">
    <w:name w:val="DHHS bullet indent"/>
    <w:basedOn w:val="DHHSbody"/>
    <w:uiPriority w:val="4"/>
    <w:rsid w:val="00353F49"/>
    <w:pPr>
      <w:spacing w:after="40"/>
      <w:ind w:left="680" w:hanging="283"/>
    </w:pPr>
  </w:style>
  <w:style w:type="paragraph" w:customStyle="1" w:styleId="DHHSbulletindentlastline">
    <w:name w:val="DHHS bullet indent last line"/>
    <w:basedOn w:val="DHHSbody"/>
    <w:uiPriority w:val="4"/>
    <w:rsid w:val="00353F49"/>
    <w:pPr>
      <w:ind w:left="680" w:hanging="283"/>
    </w:pPr>
  </w:style>
  <w:style w:type="numbering" w:customStyle="1" w:styleId="ZZNumbers">
    <w:name w:val="ZZ Numbers"/>
    <w:rsid w:val="00353F49"/>
    <w:pPr>
      <w:numPr>
        <w:numId w:val="40"/>
      </w:numPr>
    </w:pPr>
  </w:style>
  <w:style w:type="paragraph" w:customStyle="1" w:styleId="DHHSnumberlowerroman">
    <w:name w:val="DHHS number lower roman"/>
    <w:basedOn w:val="DHHSbody"/>
    <w:uiPriority w:val="3"/>
    <w:rsid w:val="00353F49"/>
    <w:pPr>
      <w:numPr>
        <w:ilvl w:val="4"/>
        <w:numId w:val="40"/>
      </w:numPr>
      <w:tabs>
        <w:tab w:val="clear" w:pos="397"/>
      </w:tabs>
      <w:ind w:left="0" w:firstLine="0"/>
    </w:pPr>
  </w:style>
  <w:style w:type="paragraph" w:customStyle="1" w:styleId="DHHSnumberlowerromanindent">
    <w:name w:val="DHHS number lower roman indent"/>
    <w:basedOn w:val="DHHSbody"/>
    <w:uiPriority w:val="3"/>
    <w:rsid w:val="00353F49"/>
    <w:pPr>
      <w:numPr>
        <w:ilvl w:val="5"/>
        <w:numId w:val="40"/>
      </w:numPr>
      <w:tabs>
        <w:tab w:val="clear" w:pos="794"/>
        <w:tab w:val="num" w:pos="0"/>
      </w:tabs>
      <w:ind w:left="0" w:firstLine="0"/>
    </w:pPr>
  </w:style>
  <w:style w:type="paragraph" w:customStyle="1" w:styleId="DHHSnumberdigitindent">
    <w:name w:val="DHHS number digit indent"/>
    <w:basedOn w:val="DHHSnumberloweralphaindent"/>
    <w:uiPriority w:val="3"/>
    <w:rsid w:val="00353F49"/>
    <w:pPr>
      <w:numPr>
        <w:ilvl w:val="1"/>
      </w:numPr>
    </w:pPr>
  </w:style>
  <w:style w:type="character" w:customStyle="1" w:styleId="DHHSbodyChar">
    <w:name w:val="DHHS body Char"/>
    <w:link w:val="DHHSbody"/>
    <w:qFormat/>
    <w:rsid w:val="00353F4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ivacy@dhhs.vic.gov.a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ousing.vic.gov.au/your-informatio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9.xml"/></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Cy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Cyan report.dotx</Template>
  <TotalTime>15</TotalTime>
  <Pages>8</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DFFH cyan report</vt:lpstr>
    </vt:vector>
  </TitlesOfParts>
  <Manager/>
  <Company/>
  <LinksUpToDate>false</LinksUpToDate>
  <CharactersWithSpaces>32921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cyan report</dc:title>
  <dc:creator/>
  <cp:lastModifiedBy/>
  <cp:revision>3</cp:revision>
  <cp:lastPrinted>2021-01-29T05:27:00Z</cp:lastPrinted>
  <dcterms:created xsi:type="dcterms:W3CDTF">2021-03-25T03:32:00Z</dcterms:created>
  <dcterms:modified xsi:type="dcterms:W3CDTF">2021-03-25T22:10:00Z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2021-03-25T03:33:47Z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